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E79F7" w14:textId="152C13EF" w:rsidR="009C154D" w:rsidRDefault="009C154D" w:rsidP="007E15AF"/>
    <w:p w14:paraId="570585C0" w14:textId="5DCE13AE" w:rsidR="00AD4DEF" w:rsidRDefault="00AD4DEF" w:rsidP="007E15AF"/>
    <w:p w14:paraId="043F24E1" w14:textId="43CC0DB1" w:rsidR="000B54CE" w:rsidRDefault="000B54CE" w:rsidP="000B54CE">
      <w:pPr>
        <w:rPr>
          <w:b/>
          <w:sz w:val="36"/>
        </w:rPr>
      </w:pPr>
      <w:r w:rsidRPr="00983529">
        <w:rPr>
          <w:b/>
          <w:sz w:val="36"/>
        </w:rPr>
        <w:t>Jaarafsluiting Dynamics NAV</w:t>
      </w:r>
    </w:p>
    <w:p w14:paraId="20042845" w14:textId="77777777" w:rsidR="0056594F" w:rsidRDefault="0056594F" w:rsidP="006C36C5"/>
    <w:p w14:paraId="391709F8" w14:textId="6955EA23" w:rsidR="006C36C5" w:rsidRDefault="006C36C5" w:rsidP="006C36C5">
      <w:bookmarkStart w:id="0" w:name="_GoBack"/>
      <w:bookmarkEnd w:id="0"/>
      <w:r>
        <w:t>Jaarafsluiting in NAV vind plaats in 3 stappen:</w:t>
      </w:r>
    </w:p>
    <w:p w14:paraId="43E639A6" w14:textId="37B73367" w:rsidR="006C36C5" w:rsidRDefault="006C36C5" w:rsidP="006C36C5">
      <w:pPr>
        <w:pStyle w:val="Lijstalinea"/>
        <w:numPr>
          <w:ilvl w:val="0"/>
          <w:numId w:val="15"/>
        </w:numPr>
      </w:pPr>
      <w:r>
        <w:t>Afsluiten boekingsperiodes</w:t>
      </w:r>
      <w:r>
        <w:t>;</w:t>
      </w:r>
    </w:p>
    <w:p w14:paraId="723E64E0" w14:textId="33B9E543" w:rsidR="006C36C5" w:rsidRDefault="006C36C5" w:rsidP="006C36C5">
      <w:pPr>
        <w:pStyle w:val="Lijstalinea"/>
        <w:numPr>
          <w:ilvl w:val="0"/>
          <w:numId w:val="15"/>
        </w:numPr>
      </w:pPr>
      <w:r>
        <w:t>Saldi resultatenrekeningen naar balans boeken</w:t>
      </w:r>
      <w:r>
        <w:t>;</w:t>
      </w:r>
    </w:p>
    <w:p w14:paraId="5EB0E1D4" w14:textId="49D94092" w:rsidR="006C36C5" w:rsidRDefault="006C36C5" w:rsidP="006C36C5">
      <w:pPr>
        <w:pStyle w:val="Lijstalinea"/>
        <w:numPr>
          <w:ilvl w:val="0"/>
          <w:numId w:val="15"/>
        </w:numPr>
      </w:pPr>
      <w:r>
        <w:t>Boeken alleen na afgesloten boekjaar toestaan</w:t>
      </w:r>
      <w:r>
        <w:t>.</w:t>
      </w:r>
    </w:p>
    <w:p w14:paraId="0F071B58" w14:textId="1B7C13C1" w:rsidR="00A35ED9" w:rsidRDefault="006C36C5" w:rsidP="006C36C5">
      <w:pPr>
        <w:pStyle w:val="Kop1"/>
      </w:pPr>
      <w:r>
        <w:t>Afsluiten boekingsperiodes</w:t>
      </w:r>
    </w:p>
    <w:p w14:paraId="020E8671" w14:textId="77777777" w:rsidR="006C36C5" w:rsidRDefault="006C36C5" w:rsidP="00A35ED9"/>
    <w:p w14:paraId="799584E9" w14:textId="5D34C461" w:rsidR="00A35ED9" w:rsidRDefault="00A35ED9" w:rsidP="00A35ED9">
      <w:r>
        <w:t>Ga naar</w:t>
      </w:r>
      <w:r>
        <w:t xml:space="preserve"> </w:t>
      </w:r>
      <w:r w:rsidRPr="000B54CE">
        <w:t xml:space="preserve">Afdelingen =&gt; Financieel beheer =&gt; </w:t>
      </w:r>
      <w:r>
        <w:t>B</w:t>
      </w:r>
      <w:r w:rsidRPr="000B54CE">
        <w:t>oekjaar</w:t>
      </w:r>
      <w:r>
        <w:t>:</w:t>
      </w:r>
    </w:p>
    <w:p w14:paraId="698A4C14" w14:textId="77777777" w:rsidR="00A35ED9" w:rsidRDefault="00A35ED9" w:rsidP="00A35ED9"/>
    <w:p w14:paraId="7E5852F3" w14:textId="1D7332E9" w:rsidR="00A35ED9" w:rsidRPr="00A35ED9" w:rsidRDefault="00A35ED9" w:rsidP="00A35ED9">
      <w:r w:rsidRPr="000B54CE">
        <w:drawing>
          <wp:inline distT="0" distB="0" distL="0" distR="0" wp14:anchorId="6774C738" wp14:editId="61C2AFC7">
            <wp:extent cx="5759450" cy="2633345"/>
            <wp:effectExtent l="171450" t="152400" r="203200" b="2241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63334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FE4D2D5" w14:textId="5257EE55" w:rsidR="00EC5EFD" w:rsidRDefault="00EC5EFD" w:rsidP="007E15AF"/>
    <w:p w14:paraId="125F2479" w14:textId="29392CC6" w:rsidR="00A35ED9" w:rsidRDefault="00A35ED9" w:rsidP="007E15AF">
      <w:r>
        <w:t>Open het scherm met de boekingsperiodes:</w:t>
      </w:r>
    </w:p>
    <w:p w14:paraId="115280B0" w14:textId="77777777" w:rsidR="00A35ED9" w:rsidRDefault="00A35ED9" w:rsidP="007E15AF"/>
    <w:p w14:paraId="09AB0D9A" w14:textId="7EDCDACD" w:rsidR="00EC5EFD" w:rsidRDefault="00BA112D" w:rsidP="007E15AF">
      <w:r w:rsidRPr="00BA112D">
        <w:drawing>
          <wp:inline distT="0" distB="0" distL="0" distR="0" wp14:anchorId="0752C5A7" wp14:editId="5DF4E3D7">
            <wp:extent cx="1575582" cy="1263993"/>
            <wp:effectExtent l="171450" t="152400" r="196215" b="2222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1939" cy="1277116"/>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9C2F29D" w14:textId="52CC783C" w:rsidR="006E0D36" w:rsidRDefault="006E0D36" w:rsidP="007E15AF"/>
    <w:p w14:paraId="77DE91C6" w14:textId="34234F03" w:rsidR="00B35FA1" w:rsidRDefault="006E0D36" w:rsidP="00B35FA1">
      <w:r>
        <w:t xml:space="preserve">Indien een jaar nog niet is afgesloten is dit per periode zichtbaar in de kolom ‘Afgesloten’. </w:t>
      </w:r>
      <w:r w:rsidR="00B170EA">
        <w:t xml:space="preserve">Voordat NAV </w:t>
      </w:r>
      <w:r w:rsidR="000834F1">
        <w:t>de saldi van de resultatenrekeningen</w:t>
      </w:r>
      <w:r w:rsidR="00B170EA">
        <w:t xml:space="preserve"> naar </w:t>
      </w:r>
      <w:r w:rsidR="000834F1">
        <w:t xml:space="preserve">een </w:t>
      </w:r>
      <w:r w:rsidR="00B170EA">
        <w:t>balans</w:t>
      </w:r>
      <w:r w:rsidR="000834F1">
        <w:t>rekening</w:t>
      </w:r>
      <w:r w:rsidR="00B170EA">
        <w:t xml:space="preserve"> kan boeken, dient eerst het betreffende jaar te worden afgesloten via </w:t>
      </w:r>
      <w:r w:rsidR="00B35FA1">
        <w:t>onderstaande</w:t>
      </w:r>
      <w:r w:rsidR="00B170EA">
        <w:t xml:space="preserve"> button ‘Jaar afsluiten’</w:t>
      </w:r>
      <w:r w:rsidR="00B35FA1">
        <w:t xml:space="preserve">. </w:t>
      </w:r>
      <w:r w:rsidR="00850215">
        <w:t>Dit “</w:t>
      </w:r>
      <w:r w:rsidR="00B35FA1">
        <w:t>afsluiten</w:t>
      </w:r>
      <w:r w:rsidR="00850215">
        <w:t>”</w:t>
      </w:r>
      <w:r w:rsidR="00B35FA1">
        <w:t xml:space="preserve"> van jaren kan alleen opeenvolgend</w:t>
      </w:r>
      <w:r w:rsidR="00850215">
        <w:t xml:space="preserve"> en alleen per heel jaar</w:t>
      </w:r>
      <w:r w:rsidR="00B35FA1">
        <w:t>, beginnend met de eerste boekingsperiode in het bedrijf.</w:t>
      </w:r>
    </w:p>
    <w:p w14:paraId="092D6826" w14:textId="1DF5C04A" w:rsidR="006E0D36" w:rsidRDefault="006E0D36" w:rsidP="007E15AF"/>
    <w:p w14:paraId="0BCBAE54" w14:textId="1FEB88E9" w:rsidR="006E0D36" w:rsidRDefault="006E0D36" w:rsidP="007E15AF"/>
    <w:p w14:paraId="29F0158F" w14:textId="449CFAA1" w:rsidR="006E0D36" w:rsidRDefault="006E0D36" w:rsidP="007E15AF">
      <w:r w:rsidRPr="006E0D36">
        <w:lastRenderedPageBreak/>
        <w:drawing>
          <wp:inline distT="0" distB="0" distL="0" distR="0" wp14:anchorId="7913D2CE" wp14:editId="50145590">
            <wp:extent cx="4459459" cy="4407834"/>
            <wp:effectExtent l="152400" t="152400" r="151130" b="20256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8100" cy="441637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47CCED" w14:textId="3E8D8327" w:rsidR="00897FCF" w:rsidRDefault="00897FCF" w:rsidP="007E15AF"/>
    <w:p w14:paraId="55ED4DF4" w14:textId="74920260" w:rsidR="00897FCF" w:rsidRDefault="00897FCF" w:rsidP="007E15AF">
      <w:r>
        <w:t>Klik op ‘Ja’ indien dit het af te sluiten jaar betreft:</w:t>
      </w:r>
    </w:p>
    <w:p w14:paraId="0F490A6A" w14:textId="00213AE9" w:rsidR="00897FCF" w:rsidRDefault="00897FCF" w:rsidP="007E15AF"/>
    <w:p w14:paraId="15DDAB2E" w14:textId="7DB438E9" w:rsidR="00897FCF" w:rsidRDefault="00897FCF" w:rsidP="007E15AF">
      <w:r w:rsidRPr="00897FCF">
        <w:drawing>
          <wp:inline distT="0" distB="0" distL="0" distR="0" wp14:anchorId="772F6F2C" wp14:editId="2A95916D">
            <wp:extent cx="3580228" cy="1391585"/>
            <wp:effectExtent l="190500" t="152400" r="191770" b="18986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8236" cy="1402471"/>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5F834C4" w14:textId="1E0CE8E5" w:rsidR="00804602" w:rsidRDefault="00804602" w:rsidP="007E15AF"/>
    <w:p w14:paraId="704F5AAD" w14:textId="671C16FE" w:rsidR="00804602" w:rsidRDefault="00804602" w:rsidP="007E15AF">
      <w:proofErr w:type="spellStart"/>
      <w:r>
        <w:t>Nav</w:t>
      </w:r>
      <w:proofErr w:type="spellEnd"/>
      <w:r>
        <w:t xml:space="preserve"> vinkt vervolgens betreffende boekingsperiode het vinkje ‘Afgesloten’ aan:</w:t>
      </w:r>
    </w:p>
    <w:p w14:paraId="7208D71F" w14:textId="5831B260" w:rsidR="00804602" w:rsidRDefault="00804602" w:rsidP="007E15AF"/>
    <w:p w14:paraId="0594FF4B" w14:textId="18F4E204" w:rsidR="00804602" w:rsidRDefault="00804602" w:rsidP="007E15AF">
      <w:r w:rsidRPr="00804602">
        <w:lastRenderedPageBreak/>
        <w:drawing>
          <wp:inline distT="0" distB="0" distL="0" distR="0" wp14:anchorId="058F66DC" wp14:editId="6BEB26B8">
            <wp:extent cx="4142936" cy="3825022"/>
            <wp:effectExtent l="171450" t="152400" r="181610" b="21399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6342" cy="3837399"/>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39BE7FB" w14:textId="07702DFF" w:rsidR="00897FCF" w:rsidRDefault="00897FCF" w:rsidP="007E15AF"/>
    <w:p w14:paraId="29F04063" w14:textId="77777777" w:rsidR="00DE080C" w:rsidRDefault="00112767" w:rsidP="007E15AF">
      <w:r w:rsidRPr="00112767">
        <w:t>Gevolgen</w:t>
      </w:r>
      <w:r w:rsidR="00DE080C">
        <w:t xml:space="preserve"> van deze jaarafsluiting</w:t>
      </w:r>
      <w:r w:rsidRPr="00112767">
        <w:t xml:space="preserve">: </w:t>
      </w:r>
    </w:p>
    <w:p w14:paraId="17E9A6FD" w14:textId="55653889" w:rsidR="00DE080C" w:rsidRDefault="00DE080C" w:rsidP="00DE080C">
      <w:pPr>
        <w:pStyle w:val="Lijstalinea"/>
        <w:numPr>
          <w:ilvl w:val="0"/>
          <w:numId w:val="13"/>
        </w:numPr>
      </w:pPr>
      <w:r>
        <w:t>Betreffend</w:t>
      </w:r>
      <w:r w:rsidR="00112767" w:rsidRPr="00112767">
        <w:t xml:space="preserve"> boekjaar kan niet meer geopend worden</w:t>
      </w:r>
      <w:r w:rsidR="00724A3F">
        <w:t>. De bo</w:t>
      </w:r>
      <w:r w:rsidR="008B3671">
        <w:t xml:space="preserve">ekingsperiodes </w:t>
      </w:r>
      <w:r w:rsidR="00724A3F">
        <w:t>blijven</w:t>
      </w:r>
      <w:r>
        <w:t xml:space="preserve"> het vinkje ‘Afgesloten’ behouden.</w:t>
      </w:r>
    </w:p>
    <w:p w14:paraId="0B288705" w14:textId="18D0DB08" w:rsidR="00DE080C" w:rsidRDefault="00736086" w:rsidP="00DE080C">
      <w:pPr>
        <w:pStyle w:val="Lijstalinea"/>
        <w:numPr>
          <w:ilvl w:val="0"/>
          <w:numId w:val="13"/>
        </w:numPr>
      </w:pPr>
      <w:r>
        <w:t xml:space="preserve">Op een afgesloten boekingsperiode kan de begindatum niet meer worden aangepast. </w:t>
      </w:r>
    </w:p>
    <w:p w14:paraId="7FEDD815" w14:textId="7C5A908F" w:rsidR="00736086" w:rsidRDefault="00736086" w:rsidP="00DE080C">
      <w:pPr>
        <w:pStyle w:val="Lijstalinea"/>
        <w:numPr>
          <w:ilvl w:val="0"/>
          <w:numId w:val="13"/>
        </w:numPr>
      </w:pPr>
      <w:r>
        <w:t>Een afgesloten boekingsperiode kan niet worden verwijderd.</w:t>
      </w:r>
    </w:p>
    <w:p w14:paraId="373E3D16" w14:textId="4D9B03BC" w:rsidR="00DE080C" w:rsidRDefault="00112767" w:rsidP="00DE080C">
      <w:pPr>
        <w:pStyle w:val="Lijstalinea"/>
        <w:numPr>
          <w:ilvl w:val="0"/>
          <w:numId w:val="13"/>
        </w:numPr>
      </w:pPr>
      <w:proofErr w:type="spellStart"/>
      <w:r w:rsidRPr="00112767">
        <w:t>Ultimoposten</w:t>
      </w:r>
      <w:proofErr w:type="spellEnd"/>
      <w:r w:rsidRPr="00112767">
        <w:t xml:space="preserve"> kunnen in het afgesloten jaar geboekt worden</w:t>
      </w:r>
      <w:r w:rsidR="008B3671">
        <w:t xml:space="preserve"> (</w:t>
      </w:r>
      <w:r w:rsidR="001B1A6E">
        <w:t xml:space="preserve">Boeking op </w:t>
      </w:r>
      <w:proofErr w:type="spellStart"/>
      <w:r w:rsidR="001B1A6E">
        <w:t>ultimodatum</w:t>
      </w:r>
      <w:proofErr w:type="spellEnd"/>
      <w:r w:rsidR="001B1A6E">
        <w:t xml:space="preserve"> tussen laatste dag boekjaar en eerste dag volgend boekjaar: </w:t>
      </w:r>
      <w:proofErr w:type="spellStart"/>
      <w:r w:rsidR="000825C0">
        <w:t>U</w:t>
      </w:r>
      <w:r w:rsidR="001B1A6E">
        <w:t>dd</w:t>
      </w:r>
      <w:proofErr w:type="spellEnd"/>
      <w:r w:rsidR="000825C0">
        <w:t>-</w:t>
      </w:r>
      <w:r w:rsidR="001B1A6E">
        <w:t>mm</w:t>
      </w:r>
      <w:r w:rsidR="000825C0">
        <w:t>-</w:t>
      </w:r>
      <w:proofErr w:type="spellStart"/>
      <w:r w:rsidR="001B1A6E">
        <w:t>jj</w:t>
      </w:r>
      <w:proofErr w:type="spellEnd"/>
      <w:r w:rsidR="008B3671">
        <w:t>).</w:t>
      </w:r>
    </w:p>
    <w:p w14:paraId="0395A16F" w14:textId="766DEE7A" w:rsidR="00736086" w:rsidRDefault="000825C0" w:rsidP="00DE080C">
      <w:pPr>
        <w:pStyle w:val="Lijstalinea"/>
        <w:numPr>
          <w:ilvl w:val="0"/>
          <w:numId w:val="13"/>
        </w:numPr>
      </w:pPr>
      <w:r>
        <w:t xml:space="preserve">De </w:t>
      </w:r>
      <w:proofErr w:type="spellStart"/>
      <w:r w:rsidR="00946274">
        <w:t>WenV</w:t>
      </w:r>
      <w:proofErr w:type="spellEnd"/>
      <w:r w:rsidR="00946274">
        <w:t>-rekening</w:t>
      </w:r>
      <w:r w:rsidR="00946274">
        <w:t>en kunnen</w:t>
      </w:r>
      <w:r>
        <w:t xml:space="preserve"> worden afgesloten, waarmee NAV het resultaat naar de balans boekt op </w:t>
      </w:r>
      <w:proofErr w:type="spellStart"/>
      <w:r>
        <w:t>ultimodatum</w:t>
      </w:r>
      <w:proofErr w:type="spellEnd"/>
      <w:r>
        <w:t xml:space="preserve"> (</w:t>
      </w:r>
      <w:r>
        <w:t>U31-12-</w:t>
      </w:r>
      <w:r>
        <w:t>[afgesloten boekjaar]</w:t>
      </w:r>
      <w:r>
        <w:t>)</w:t>
      </w:r>
      <w:r>
        <w:t>.</w:t>
      </w:r>
    </w:p>
    <w:p w14:paraId="5852C4D2" w14:textId="5AC89E51" w:rsidR="00112767" w:rsidRDefault="000825C0" w:rsidP="00DE080C">
      <w:pPr>
        <w:pStyle w:val="Lijstalinea"/>
        <w:numPr>
          <w:ilvl w:val="0"/>
          <w:numId w:val="13"/>
        </w:numPr>
      </w:pPr>
      <w:r>
        <w:t xml:space="preserve">Er kan </w:t>
      </w:r>
      <w:r w:rsidR="008B3671">
        <w:t xml:space="preserve">nog wel </w:t>
      </w:r>
      <w:r w:rsidR="00112767" w:rsidRPr="00112767">
        <w:t xml:space="preserve">in </w:t>
      </w:r>
      <w:r>
        <w:t>dit</w:t>
      </w:r>
      <w:r w:rsidR="00112767" w:rsidRPr="00112767">
        <w:t xml:space="preserve"> </w:t>
      </w:r>
      <w:r w:rsidR="008B3671">
        <w:t>afgesloten</w:t>
      </w:r>
      <w:r w:rsidR="00112767" w:rsidRPr="00112767">
        <w:t xml:space="preserve"> jaar geboekt worden</w:t>
      </w:r>
      <w:r w:rsidR="008B3671">
        <w:t>.</w:t>
      </w:r>
    </w:p>
    <w:p w14:paraId="74D78612" w14:textId="6EE460BA" w:rsidR="002F06DE" w:rsidRDefault="006C36C5" w:rsidP="006C36C5">
      <w:pPr>
        <w:pStyle w:val="Kop1"/>
      </w:pPr>
      <w:r>
        <w:t>Saldi resultatenrekeningen naar balans boeken</w:t>
      </w:r>
    </w:p>
    <w:p w14:paraId="1DCC78C9" w14:textId="77777777" w:rsidR="006C36C5" w:rsidRDefault="006C36C5" w:rsidP="00BA2CDF"/>
    <w:p w14:paraId="68AB2A7D" w14:textId="48EBEC13" w:rsidR="00BA2CDF" w:rsidRDefault="00BA2CDF" w:rsidP="00BA2CDF">
      <w:r>
        <w:t>Via de boekhoud- en gebruikersinstellingen kan voorkomen worden dat op bepaalde boekingsdatum kan worden geboekt. Om dagboekregels voor de jaarafsluiting te kunnen boeken, moet deze minimaal worden ingesteld op de laatste dag van het afgesloten boekjaar:</w:t>
      </w:r>
    </w:p>
    <w:p w14:paraId="0989F9F2" w14:textId="77777777" w:rsidR="00BA2CDF" w:rsidRDefault="00BA2CDF" w:rsidP="00BA2CDF">
      <w:r w:rsidRPr="00425FA9">
        <w:drawing>
          <wp:inline distT="0" distB="0" distL="0" distR="0" wp14:anchorId="78813F0A" wp14:editId="567F542C">
            <wp:extent cx="5759450" cy="799465"/>
            <wp:effectExtent l="171450" t="152400" r="203200" b="21018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79946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D46680C" w14:textId="77777777" w:rsidR="00BA2CDF" w:rsidRDefault="00BA2CDF" w:rsidP="00BA2CDF"/>
    <w:p w14:paraId="61125180" w14:textId="77777777" w:rsidR="00BA2CDF" w:rsidRDefault="00BA2CDF" w:rsidP="00BA2CDF">
      <w:r w:rsidRPr="001E3749">
        <w:lastRenderedPageBreak/>
        <w:drawing>
          <wp:inline distT="0" distB="0" distL="0" distR="0" wp14:anchorId="1D268180" wp14:editId="26543962">
            <wp:extent cx="4944794" cy="3268362"/>
            <wp:effectExtent l="171450" t="152400" r="198755" b="21780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51690" cy="327292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6CD7DBC" w14:textId="77777777" w:rsidR="00BA2CDF" w:rsidRDefault="00BA2CDF" w:rsidP="00BA2CDF"/>
    <w:p w14:paraId="645D4DCA" w14:textId="23B9F4CD" w:rsidR="00BA2CDF" w:rsidRDefault="00BA2CDF" w:rsidP="00BA2CDF">
      <w:r>
        <w:t>Dit kan ook per gebruiker ingesteld worden via de gebruikersinstellingen</w:t>
      </w:r>
      <w:r>
        <w:t xml:space="preserve"> (</w:t>
      </w:r>
      <w:r>
        <w:t>Deze gebruikersinstellingen “overrulen” de boekhoudinstellingen</w:t>
      </w:r>
      <w:r>
        <w:t>).</w:t>
      </w:r>
    </w:p>
    <w:p w14:paraId="6A7E3CEF" w14:textId="77777777" w:rsidR="00BA2CDF" w:rsidRDefault="00BA2CDF" w:rsidP="00BA2CDF"/>
    <w:p w14:paraId="07F49503" w14:textId="29FA1B1A" w:rsidR="00BA2CDF" w:rsidRDefault="00BA2CDF" w:rsidP="00BA2CDF">
      <w:r w:rsidRPr="008B30CE">
        <w:drawing>
          <wp:inline distT="0" distB="0" distL="0" distR="0" wp14:anchorId="4068F135" wp14:editId="353306FD">
            <wp:extent cx="2926080" cy="1357278"/>
            <wp:effectExtent l="171450" t="152400" r="179070" b="22415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3881" cy="1379451"/>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D05550D" w14:textId="77777777" w:rsidR="00BA2CDF" w:rsidRDefault="00BA2CDF" w:rsidP="00BA2CDF"/>
    <w:p w14:paraId="609CC011" w14:textId="38F5A8BA" w:rsidR="00BA2CDF" w:rsidRDefault="00BA2CDF" w:rsidP="00BA2CDF">
      <w:r w:rsidRPr="00A54C75">
        <w:drawing>
          <wp:inline distT="0" distB="0" distL="0" distR="0" wp14:anchorId="6479B239" wp14:editId="6ECB12C6">
            <wp:extent cx="4009293" cy="922535"/>
            <wp:effectExtent l="152400" t="152400" r="201295" b="20193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59221" cy="934023"/>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356B233" w14:textId="7A146C41" w:rsidR="00BA2CDF" w:rsidRDefault="00BA2CDF" w:rsidP="00BA2CDF"/>
    <w:p w14:paraId="62C14D95" w14:textId="77AB3DF7" w:rsidR="002F06DE" w:rsidRDefault="002F06DE" w:rsidP="002F06DE">
      <w:r>
        <w:t xml:space="preserve">Ga </w:t>
      </w:r>
      <w:r w:rsidR="00BA2CDF">
        <w:t xml:space="preserve">vervolgens </w:t>
      </w:r>
      <w:r>
        <w:t xml:space="preserve">naar </w:t>
      </w:r>
      <w:r w:rsidRPr="000B54CE">
        <w:t xml:space="preserve">Afdelingen =&gt; Financieel beheer =&gt; </w:t>
      </w:r>
      <w:r>
        <w:t>B</w:t>
      </w:r>
      <w:r w:rsidRPr="000B54CE">
        <w:t>oekjaar</w:t>
      </w:r>
      <w:r>
        <w:t>:</w:t>
      </w:r>
    </w:p>
    <w:p w14:paraId="2CCA464A" w14:textId="77777777" w:rsidR="002F06DE" w:rsidRDefault="002F06DE" w:rsidP="002F06DE"/>
    <w:p w14:paraId="66F753B5" w14:textId="77777777" w:rsidR="002F06DE" w:rsidRPr="00A35ED9" w:rsidRDefault="002F06DE" w:rsidP="002F06DE">
      <w:r w:rsidRPr="000B54CE">
        <w:lastRenderedPageBreak/>
        <w:drawing>
          <wp:inline distT="0" distB="0" distL="0" distR="0" wp14:anchorId="74AB8F67" wp14:editId="4F48C407">
            <wp:extent cx="5759450" cy="2633345"/>
            <wp:effectExtent l="171450" t="152400" r="203200" b="2241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63334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5323E4" w14:textId="77777777" w:rsidR="002F06DE" w:rsidRDefault="002F06DE" w:rsidP="002F06DE"/>
    <w:p w14:paraId="4594B333" w14:textId="2761C8FC" w:rsidR="002F06DE" w:rsidRDefault="002F06DE" w:rsidP="002F06DE">
      <w:r>
        <w:t xml:space="preserve">Open </w:t>
      </w:r>
      <w:r w:rsidR="000834F1">
        <w:t>de taak</w:t>
      </w:r>
      <w:r>
        <w:t xml:space="preserve"> </w:t>
      </w:r>
      <w:r w:rsidR="000834F1">
        <w:t xml:space="preserve">‘Afsluiten </w:t>
      </w:r>
      <w:proofErr w:type="spellStart"/>
      <w:r>
        <w:t>WenV</w:t>
      </w:r>
      <w:proofErr w:type="spellEnd"/>
      <w:r>
        <w:t>-rekening</w:t>
      </w:r>
      <w:r w:rsidR="000834F1">
        <w:t>’</w:t>
      </w:r>
      <w:r>
        <w:t>:</w:t>
      </w:r>
    </w:p>
    <w:p w14:paraId="7BC8D5DC" w14:textId="77777777" w:rsidR="002F06DE" w:rsidRDefault="002F06DE" w:rsidP="00946274"/>
    <w:p w14:paraId="1A5DC01D" w14:textId="108D70F8" w:rsidR="002F06DE" w:rsidRDefault="002F06DE" w:rsidP="00946274">
      <w:r w:rsidRPr="002F06DE">
        <w:drawing>
          <wp:inline distT="0" distB="0" distL="0" distR="0" wp14:anchorId="23287882" wp14:editId="46F42AE6">
            <wp:extent cx="1631853" cy="1325881"/>
            <wp:effectExtent l="190500" t="152400" r="197485" b="19812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38922" cy="133162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D33863B" w14:textId="5CB13862" w:rsidR="0051193E" w:rsidRDefault="0051193E" w:rsidP="00946274"/>
    <w:p w14:paraId="15CCF539" w14:textId="12F685F2" w:rsidR="0051193E" w:rsidRDefault="0051193E" w:rsidP="00946274">
      <w:r>
        <w:t xml:space="preserve">Kies vervolgens een dagboeksjabloon, een batch, een duidelijk documentnummer, de balansrekening waarop het resultaat moet worden overgeboekt en </w:t>
      </w:r>
      <w:r w:rsidR="0064525C">
        <w:t>een duidelijke boekingsomschrijving</w:t>
      </w:r>
      <w:r w:rsidR="00E85400">
        <w:t xml:space="preserve">. Via de assistbutton […] kan deze afsluiting ook per dimensie (bijv. kostenplaats) geboekt worden. </w:t>
      </w:r>
    </w:p>
    <w:p w14:paraId="607D701D" w14:textId="4742E033" w:rsidR="00D0752C" w:rsidRDefault="00D0752C" w:rsidP="00946274"/>
    <w:p w14:paraId="6B9FF24C" w14:textId="0AFC78BC" w:rsidR="00D0752C" w:rsidRDefault="003A2CE9" w:rsidP="00946274">
      <w:r w:rsidRPr="003A2CE9">
        <w:lastRenderedPageBreak/>
        <w:drawing>
          <wp:inline distT="0" distB="0" distL="0" distR="0" wp14:anchorId="5E976E19" wp14:editId="3673D97B">
            <wp:extent cx="3144235" cy="3896751"/>
            <wp:effectExtent l="171450" t="152400" r="170815" b="21844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52226" cy="390665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2B08975" w14:textId="1BBE3253" w:rsidR="003A2CE9" w:rsidRDefault="003A2CE9" w:rsidP="00946274"/>
    <w:p w14:paraId="6A9D4C6D" w14:textId="531B4D7D" w:rsidR="003A2CE9" w:rsidRDefault="003A2CE9" w:rsidP="00946274">
      <w:r>
        <w:t>Na ‘OK’ vult NAV het gekozen dagboek</w:t>
      </w:r>
      <w:r w:rsidR="00656583">
        <w:t xml:space="preserve">. De regels krijgen als boekingsdatum de </w:t>
      </w:r>
      <w:proofErr w:type="spellStart"/>
      <w:r w:rsidR="00656583">
        <w:t>ultimodatum</w:t>
      </w:r>
      <w:proofErr w:type="spellEnd"/>
      <w:r w:rsidR="00656583">
        <w:t xml:space="preserve"> van het afgesloten boekjaar</w:t>
      </w:r>
      <w:r w:rsidR="006846C3">
        <w:t>. Via de button ‘Boeken’ kunnen deze dagboekregels worden geboekt:</w:t>
      </w:r>
    </w:p>
    <w:p w14:paraId="28B0F5DB" w14:textId="27D498EB" w:rsidR="003A2CE9" w:rsidRDefault="003A2CE9" w:rsidP="00946274"/>
    <w:p w14:paraId="21FB385A" w14:textId="499AE7CD" w:rsidR="003A2CE9" w:rsidRDefault="00656583" w:rsidP="00946274">
      <w:r w:rsidRPr="00656583">
        <w:drawing>
          <wp:inline distT="0" distB="0" distL="0" distR="0" wp14:anchorId="23C3E2B1" wp14:editId="441A0C79">
            <wp:extent cx="6161290" cy="3214468"/>
            <wp:effectExtent l="152400" t="152400" r="163830" b="19558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64904" cy="321635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6BB88C6" w14:textId="737B03F2" w:rsidR="000834F1" w:rsidRDefault="000834F1" w:rsidP="00946274"/>
    <w:p w14:paraId="3940C165" w14:textId="6FDD301B" w:rsidR="00836D1F" w:rsidRDefault="000834F1" w:rsidP="00946274">
      <w:r>
        <w:lastRenderedPageBreak/>
        <w:t xml:space="preserve">Ook in een afgesloten boekjaar kan geboekt worden op resultatenrekeningen. De taak </w:t>
      </w:r>
      <w:r>
        <w:t xml:space="preserve">‘Afsluiten </w:t>
      </w:r>
      <w:proofErr w:type="spellStart"/>
      <w:r>
        <w:t>WenV</w:t>
      </w:r>
      <w:proofErr w:type="spellEnd"/>
      <w:r>
        <w:t>-rekening’</w:t>
      </w:r>
      <w:r>
        <w:t xml:space="preserve"> kan opnieuw op het afgesloten boekjaar worden toegepast, zodat ook dit resterende saldo op een balansrekening wordt geboekt.</w:t>
      </w:r>
    </w:p>
    <w:p w14:paraId="00B3E1E7" w14:textId="4CF3F6D9" w:rsidR="006846C3" w:rsidRDefault="009460BB" w:rsidP="009460BB">
      <w:pPr>
        <w:pStyle w:val="Kop1"/>
      </w:pPr>
      <w:r>
        <w:t>Boeken alleen na afgesloten boekjaar</w:t>
      </w:r>
      <w:r w:rsidR="002E5CE1" w:rsidRPr="002E5CE1">
        <w:t xml:space="preserve"> </w:t>
      </w:r>
      <w:r w:rsidR="002E5CE1">
        <w:t>toestaan</w:t>
      </w:r>
    </w:p>
    <w:p w14:paraId="777E85A9" w14:textId="77777777" w:rsidR="009460BB" w:rsidRDefault="009460BB" w:rsidP="00946274"/>
    <w:p w14:paraId="562A5289" w14:textId="059F8669" w:rsidR="009460BB" w:rsidRDefault="006846C3" w:rsidP="00946274">
      <w:r>
        <w:t xml:space="preserve">Advies is </w:t>
      </w:r>
      <w:r w:rsidR="00D1540C">
        <w:t>na uitvoer van bovenstaande stappen</w:t>
      </w:r>
      <w:r>
        <w:t xml:space="preserve"> het ‘Boeken </w:t>
      </w:r>
      <w:proofErr w:type="spellStart"/>
      <w:r>
        <w:t>toegest</w:t>
      </w:r>
      <w:proofErr w:type="spellEnd"/>
      <w:r w:rsidR="003D4E51">
        <w:t xml:space="preserve">. </w:t>
      </w:r>
      <w:r>
        <w:t xml:space="preserve">vanaf’ </w:t>
      </w:r>
      <w:r w:rsidR="009460BB">
        <w:t xml:space="preserve">in de boekhoudinstellingen </w:t>
      </w:r>
      <w:r w:rsidR="003D4E51">
        <w:t xml:space="preserve">in te stellen op een datum na het afgesloten boekjaar. </w:t>
      </w:r>
    </w:p>
    <w:p w14:paraId="4A964541" w14:textId="77777777" w:rsidR="009460BB" w:rsidRDefault="009460BB" w:rsidP="009460BB"/>
    <w:p w14:paraId="01EBA8FB" w14:textId="77777777" w:rsidR="009460BB" w:rsidRDefault="009460BB" w:rsidP="009460BB">
      <w:r w:rsidRPr="00425FA9">
        <w:drawing>
          <wp:inline distT="0" distB="0" distL="0" distR="0" wp14:anchorId="5CD7DD48" wp14:editId="632E6A66">
            <wp:extent cx="5648179" cy="784020"/>
            <wp:effectExtent l="171450" t="171450" r="200660" b="20701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3648" cy="790331"/>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8BE5AE8" w14:textId="77777777" w:rsidR="009460BB" w:rsidRDefault="009460BB" w:rsidP="009460BB"/>
    <w:p w14:paraId="49B25930" w14:textId="77777777" w:rsidR="009460BB" w:rsidRDefault="009460BB" w:rsidP="009460BB">
      <w:r w:rsidRPr="001E3749">
        <w:drawing>
          <wp:inline distT="0" distB="0" distL="0" distR="0" wp14:anchorId="1B0E2AE8" wp14:editId="279E149A">
            <wp:extent cx="4677508" cy="3091694"/>
            <wp:effectExtent l="152400" t="152400" r="180340" b="20447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84101" cy="3096052"/>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A146E49" w14:textId="77777777" w:rsidR="009460BB" w:rsidRDefault="009460BB" w:rsidP="009460BB"/>
    <w:p w14:paraId="378ECE30" w14:textId="0A54774B" w:rsidR="006846C3" w:rsidRDefault="009460BB" w:rsidP="00946274">
      <w:r>
        <w:t xml:space="preserve">Er kan </w:t>
      </w:r>
      <w:r w:rsidR="00FC1029">
        <w:t>vervolgens nog in</w:t>
      </w:r>
      <w:r>
        <w:t xml:space="preserve"> een afgesloten boekjaar worden geboekt door tijdelijk de boekhoudinstellingen aan te passen of door dit toe te staan voor specifieke gebruikers via de gebruikersinstellingen</w:t>
      </w:r>
      <w:r w:rsidR="004C5708">
        <w:t>:</w:t>
      </w:r>
    </w:p>
    <w:p w14:paraId="496B5E9B" w14:textId="37193EDE" w:rsidR="00A54C75" w:rsidRDefault="00A54C75" w:rsidP="00946274"/>
    <w:p w14:paraId="30022D39" w14:textId="77777777" w:rsidR="00C13DE6" w:rsidRDefault="00C13DE6" w:rsidP="00C13DE6"/>
    <w:p w14:paraId="5E8DBED1" w14:textId="77777777" w:rsidR="00C13DE6" w:rsidRDefault="00C13DE6" w:rsidP="00C13DE6">
      <w:r w:rsidRPr="008B30CE">
        <w:lastRenderedPageBreak/>
        <w:drawing>
          <wp:inline distT="0" distB="0" distL="0" distR="0" wp14:anchorId="6D7CA2EE" wp14:editId="22082E65">
            <wp:extent cx="3003453" cy="1393168"/>
            <wp:effectExtent l="152400" t="152400" r="159385" b="18859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65064" cy="1421747"/>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EDE5354" w14:textId="77777777" w:rsidR="00C13DE6" w:rsidRDefault="00C13DE6" w:rsidP="00C13DE6"/>
    <w:p w14:paraId="2FC5F36A" w14:textId="4871D857" w:rsidR="0064525C" w:rsidRDefault="00C13DE6" w:rsidP="00946274">
      <w:r w:rsidRPr="00A54C75">
        <w:drawing>
          <wp:inline distT="0" distB="0" distL="0" distR="0" wp14:anchorId="0A4684F5" wp14:editId="0C7DC86D">
            <wp:extent cx="3953022" cy="909587"/>
            <wp:effectExtent l="152400" t="152400" r="200025" b="19558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01198" cy="920672"/>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2E970F" w14:textId="01AEEAF9" w:rsidR="0064525C" w:rsidRPr="007E15AF" w:rsidRDefault="0064525C" w:rsidP="00946274"/>
    <w:sectPr w:rsidR="0064525C" w:rsidRPr="007E15AF" w:rsidSect="00501554">
      <w:headerReference w:type="default" r:id="rId21"/>
      <w:footerReference w:type="default" r:id="rId22"/>
      <w:headerReference w:type="first" r:id="rId23"/>
      <w:footerReference w:type="first" r:id="rId24"/>
      <w:pgSz w:w="11906" w:h="16838"/>
      <w:pgMar w:top="1843" w:right="1418" w:bottom="1276" w:left="1418" w:header="709"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B0119" w14:textId="77777777" w:rsidR="00457348" w:rsidRDefault="00457348" w:rsidP="00AC5BD1">
      <w:r>
        <w:separator/>
      </w:r>
    </w:p>
  </w:endnote>
  <w:endnote w:type="continuationSeparator" w:id="0">
    <w:p w14:paraId="378B20D5" w14:textId="77777777" w:rsidR="00457348" w:rsidRDefault="00457348" w:rsidP="00AC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11104" w:tblpYSpec="bottom"/>
      <w:tblW w:w="363" w:type="pct"/>
      <w:tblLook w:val="04A0" w:firstRow="1" w:lastRow="0" w:firstColumn="1" w:lastColumn="0" w:noHBand="0" w:noVBand="1"/>
    </w:tblPr>
    <w:tblGrid>
      <w:gridCol w:w="658"/>
    </w:tblGrid>
    <w:tr w:rsidR="00E004C2" w14:paraId="616289E1" w14:textId="77777777" w:rsidTr="00555612">
      <w:trPr>
        <w:trHeight w:val="10151"/>
      </w:trPr>
      <w:tc>
        <w:tcPr>
          <w:tcW w:w="675" w:type="dxa"/>
          <w:tcBorders>
            <w:bottom w:val="single" w:sz="4" w:space="0" w:color="auto"/>
          </w:tcBorders>
          <w:textDirection w:val="btLr"/>
        </w:tcPr>
        <w:p w14:paraId="616289E0" w14:textId="77777777" w:rsidR="00E004C2" w:rsidRDefault="00E004C2" w:rsidP="00F66A01">
          <w:pPr>
            <w:ind w:left="113" w:right="113"/>
          </w:pPr>
        </w:p>
      </w:tc>
    </w:tr>
    <w:tr w:rsidR="00E004C2" w14:paraId="616289E3" w14:textId="77777777" w:rsidTr="00555612">
      <w:trPr>
        <w:trHeight w:val="479"/>
      </w:trPr>
      <w:tc>
        <w:tcPr>
          <w:tcW w:w="675" w:type="dxa"/>
          <w:tcBorders>
            <w:top w:val="single" w:sz="4" w:space="0" w:color="auto"/>
          </w:tcBorders>
        </w:tcPr>
        <w:p w14:paraId="616289E2" w14:textId="77777777" w:rsidR="00E004C2" w:rsidRDefault="00E004C2" w:rsidP="00F66A01">
          <w:pPr>
            <w:pStyle w:val="Plattetekstinspringen2"/>
          </w:pPr>
          <w:r>
            <w:fldChar w:fldCharType="begin"/>
          </w:r>
          <w:r>
            <w:instrText xml:space="preserve"> PAGE   \* MERGEFORMAT </w:instrText>
          </w:r>
          <w:r>
            <w:fldChar w:fldCharType="separate"/>
          </w:r>
          <w:r w:rsidR="000C360A" w:rsidRPr="000C360A">
            <w:rPr>
              <w:noProof/>
              <w:color w:val="4F81BD" w:themeColor="accent1"/>
              <w:sz w:val="40"/>
              <w:szCs w:val="40"/>
            </w:rPr>
            <w:t>5</w:t>
          </w:r>
          <w:r>
            <w:rPr>
              <w:noProof/>
              <w:color w:val="4F81BD" w:themeColor="accent1"/>
              <w:sz w:val="40"/>
              <w:szCs w:val="40"/>
            </w:rPr>
            <w:fldChar w:fldCharType="end"/>
          </w:r>
        </w:p>
      </w:tc>
    </w:tr>
    <w:tr w:rsidR="00E004C2" w14:paraId="616289E5" w14:textId="77777777" w:rsidTr="00555612">
      <w:trPr>
        <w:trHeight w:val="767"/>
      </w:trPr>
      <w:tc>
        <w:tcPr>
          <w:tcW w:w="675" w:type="dxa"/>
        </w:tcPr>
        <w:p w14:paraId="616289E4" w14:textId="77777777" w:rsidR="00E004C2" w:rsidRDefault="00E004C2" w:rsidP="00F66A01"/>
      </w:tc>
    </w:tr>
  </w:tbl>
  <w:p w14:paraId="616289E6" w14:textId="77777777" w:rsidR="00E004C2" w:rsidRDefault="00E004C2">
    <w:pPr>
      <w:pStyle w:val="Plattetekstinspringen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89E8" w14:textId="50354306" w:rsidR="00E004C2" w:rsidRDefault="003F481E" w:rsidP="00005F79">
    <w:pPr>
      <w:pStyle w:val="Voettekst"/>
      <w:ind w:left="-1418"/>
    </w:pPr>
    <w:r>
      <w:rPr>
        <w:noProof/>
        <w:lang w:eastAsia="nl-NL"/>
      </w:rPr>
      <w:drawing>
        <wp:anchor distT="0" distB="0" distL="114300" distR="114300" simplePos="0" relativeHeight="251661312" behindDoc="0" locked="0" layoutInCell="1" allowOverlap="1" wp14:anchorId="26592794" wp14:editId="06B9D743">
          <wp:simplePos x="0" y="0"/>
          <wp:positionH relativeFrom="page">
            <wp:posOffset>-9488</wp:posOffset>
          </wp:positionH>
          <wp:positionV relativeFrom="paragraph">
            <wp:posOffset>-475764</wp:posOffset>
          </wp:positionV>
          <wp:extent cx="7560129" cy="802582"/>
          <wp:effectExtent l="0" t="0" r="3175" b="0"/>
          <wp:wrapNone/>
          <wp:docPr id="60" name="Afbeelding 60" descr="C:\Users\gma\AppData\Local\Microsoft\Windows\INetCache\Content.Word\adresbalk-Rainbow- blanco -papier Bosmank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AppData\Local\Microsoft\Windows\INetCache\Content.Word\adresbalk-Rainbow- blanco -papier Bosmanka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129" cy="80258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FDAC9" w14:textId="77777777" w:rsidR="00457348" w:rsidRDefault="00457348" w:rsidP="00AC5BD1">
      <w:r>
        <w:separator/>
      </w:r>
    </w:p>
  </w:footnote>
  <w:footnote w:type="continuationSeparator" w:id="0">
    <w:p w14:paraId="305EF3E0" w14:textId="77777777" w:rsidR="00457348" w:rsidRDefault="00457348" w:rsidP="00AC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89DE" w14:textId="6D72EFA3" w:rsidR="00E004C2" w:rsidRPr="00E2735B" w:rsidRDefault="00A54C75" w:rsidP="005264CC">
    <w:pPr>
      <w:jc w:val="right"/>
      <w:rPr>
        <w:color w:val="4F81BD"/>
        <w:szCs w:val="20"/>
      </w:rPr>
    </w:pPr>
    <w:r>
      <w:rPr>
        <w:noProof/>
      </w:rPr>
      <w:drawing>
        <wp:anchor distT="0" distB="0" distL="114300" distR="114300" simplePos="0" relativeHeight="251663360" behindDoc="0" locked="0" layoutInCell="1" allowOverlap="1" wp14:anchorId="6D602B6F" wp14:editId="0012DF43">
          <wp:simplePos x="0" y="0"/>
          <wp:positionH relativeFrom="column">
            <wp:posOffset>-590843</wp:posOffset>
          </wp:positionH>
          <wp:positionV relativeFrom="paragraph">
            <wp:posOffset>-99109</wp:posOffset>
          </wp:positionV>
          <wp:extent cx="3162300" cy="559566"/>
          <wp:effectExtent l="0" t="0" r="0" b="0"/>
          <wp:wrapNone/>
          <wp:docPr id="25" name="Afbeelding 25" descr="C:\Users\gla\AppData\Local\Temp\SNAGHTML53c0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AppData\Local\Temp\SNAGHTML53c0e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59566"/>
                  </a:xfrm>
                  <a:prstGeom prst="rect">
                    <a:avLst/>
                  </a:prstGeom>
                  <a:noFill/>
                  <a:ln>
                    <a:noFill/>
                  </a:ln>
                </pic:spPr>
              </pic:pic>
            </a:graphicData>
          </a:graphic>
          <wp14:sizeRelH relativeFrom="page">
            <wp14:pctWidth>0</wp14:pctWidth>
          </wp14:sizeRelH>
          <wp14:sizeRelV relativeFrom="page">
            <wp14:pctHeight>0</wp14:pctHeight>
          </wp14:sizeRelV>
        </wp:anchor>
      </w:drawing>
    </w:r>
    <w:r w:rsidR="00E004C2" w:rsidRPr="00E2735B">
      <w:rPr>
        <w:color w:val="4F81BD"/>
        <w:szCs w:val="20"/>
        <w:lang w:val="en-US"/>
      </w:rPr>
      <w:fldChar w:fldCharType="begin"/>
    </w:r>
    <w:r w:rsidR="00E004C2" w:rsidRPr="00E2735B">
      <w:rPr>
        <w:color w:val="4F81BD"/>
        <w:szCs w:val="20"/>
      </w:rPr>
      <w:instrText xml:space="preserve"> TIME \@ "d MMMM yyyy" </w:instrText>
    </w:r>
    <w:r w:rsidR="00E004C2" w:rsidRPr="00E2735B">
      <w:rPr>
        <w:color w:val="4F81BD"/>
        <w:szCs w:val="20"/>
        <w:lang w:val="en-US"/>
      </w:rPr>
      <w:fldChar w:fldCharType="separate"/>
    </w:r>
    <w:r w:rsidR="007E15AF">
      <w:rPr>
        <w:noProof/>
        <w:color w:val="4F81BD"/>
        <w:szCs w:val="20"/>
      </w:rPr>
      <w:t>25 juli 2019</w:t>
    </w:r>
    <w:r w:rsidR="00E004C2" w:rsidRPr="00E2735B">
      <w:rPr>
        <w:color w:val="4F81BD"/>
        <w:szCs w:val="20"/>
        <w:lang w:val="en-US"/>
      </w:rPr>
      <w:fldChar w:fldCharType="end"/>
    </w:r>
  </w:p>
  <w:p w14:paraId="616289DF" w14:textId="77777777" w:rsidR="00E004C2" w:rsidRPr="00FA3969" w:rsidRDefault="00E004C2" w:rsidP="005264CC">
    <w:pPr>
      <w:jc w:val="right"/>
      <w:rPr>
        <w:color w:val="4F81B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89E7" w14:textId="67582551" w:rsidR="00E004C2" w:rsidRDefault="00A32039">
    <w:pPr>
      <w:pStyle w:val="Koptekst"/>
    </w:pPr>
    <w:r>
      <w:rPr>
        <w:noProof/>
      </w:rPr>
      <w:drawing>
        <wp:anchor distT="0" distB="0" distL="114300" distR="114300" simplePos="0" relativeHeight="251659264" behindDoc="0" locked="0" layoutInCell="1" allowOverlap="1" wp14:anchorId="3B9C8FD5" wp14:editId="60FEFBF6">
          <wp:simplePos x="0" y="0"/>
          <wp:positionH relativeFrom="column">
            <wp:posOffset>-510988</wp:posOffset>
          </wp:positionH>
          <wp:positionV relativeFrom="paragraph">
            <wp:posOffset>-635</wp:posOffset>
          </wp:positionV>
          <wp:extent cx="3162300" cy="559566"/>
          <wp:effectExtent l="0" t="0" r="0" b="0"/>
          <wp:wrapNone/>
          <wp:docPr id="59" name="Afbeelding 59" descr="C:\Users\gla\AppData\Local\Temp\SNAGHTML53c0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AppData\Local\Temp\SNAGHTML53c0e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595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BCE"/>
    <w:multiLevelType w:val="hybridMultilevel"/>
    <w:tmpl w:val="D0C6F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96FB9"/>
    <w:multiLevelType w:val="hybridMultilevel"/>
    <w:tmpl w:val="9E0E0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B91111"/>
    <w:multiLevelType w:val="hybridMultilevel"/>
    <w:tmpl w:val="F964F6EA"/>
    <w:lvl w:ilvl="0" w:tplc="97BC84E6">
      <w:start w:val="1"/>
      <w:numFmt w:val="bullet"/>
      <w:pStyle w:val="BulletLis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F3A7C"/>
    <w:multiLevelType w:val="hybridMultilevel"/>
    <w:tmpl w:val="DC96F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5167B9"/>
    <w:multiLevelType w:val="hybridMultilevel"/>
    <w:tmpl w:val="41F83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0C7F12"/>
    <w:multiLevelType w:val="multilevel"/>
    <w:tmpl w:val="5B8A39E8"/>
    <w:lvl w:ilvl="0">
      <w:start w:val="1"/>
      <w:numFmt w:val="decimal"/>
      <w:lvlText w:val="%1"/>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5C64540"/>
    <w:multiLevelType w:val="multilevel"/>
    <w:tmpl w:val="5B8A39E8"/>
    <w:lvl w:ilvl="0">
      <w:start w:val="1"/>
      <w:numFmt w:val="decimal"/>
      <w:pStyle w:val="Kop1"/>
      <w:lvlText w:val="%1"/>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34C06D34"/>
    <w:multiLevelType w:val="hybridMultilevel"/>
    <w:tmpl w:val="648262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94B34DA"/>
    <w:multiLevelType w:val="hybridMultilevel"/>
    <w:tmpl w:val="93DE4B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5C5038"/>
    <w:multiLevelType w:val="hybridMultilevel"/>
    <w:tmpl w:val="F7AC1768"/>
    <w:lvl w:ilvl="0" w:tplc="21BA459E">
      <w:start w:val="1"/>
      <w:numFmt w:val="bullet"/>
      <w:pStyle w:val="ListParagraph1"/>
      <w:lvlText w:val=""/>
      <w:lvlJc w:val="left"/>
      <w:pPr>
        <w:ind w:left="720" w:hanging="360"/>
      </w:pPr>
      <w:rPr>
        <w:rFonts w:ascii="Symbol" w:hAnsi="Symbol" w:hint="default"/>
      </w:rPr>
    </w:lvl>
    <w:lvl w:ilvl="1" w:tplc="050ABC14">
      <w:numFmt w:val="bullet"/>
      <w:lvlText w:val="•"/>
      <w:lvlJc w:val="left"/>
      <w:pPr>
        <w:ind w:left="1785" w:hanging="705"/>
      </w:pPr>
      <w:rPr>
        <w:rFonts w:ascii="Calibri" w:eastAsiaTheme="minorHAnsi" w:hAnsi="Calibri" w:cstheme="minorBidi" w:hint="default"/>
      </w:rPr>
    </w:lvl>
    <w:lvl w:ilvl="2" w:tplc="3E3A8CA4">
      <w:start w:val="5"/>
      <w:numFmt w:val="bullet"/>
      <w:lvlText w:val="-"/>
      <w:lvlJc w:val="left"/>
      <w:pPr>
        <w:ind w:left="2160" w:hanging="360"/>
      </w:pPr>
      <w:rPr>
        <w:rFonts w:ascii="Calibri" w:eastAsia="Times New Roman" w:hAnsi="Calibri" w:cs="Times New Roman"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D36BE4"/>
    <w:multiLevelType w:val="hybridMultilevel"/>
    <w:tmpl w:val="AAAE5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AC4F6C"/>
    <w:multiLevelType w:val="hybridMultilevel"/>
    <w:tmpl w:val="30A46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DD2902"/>
    <w:multiLevelType w:val="hybridMultilevel"/>
    <w:tmpl w:val="B3068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3402CB"/>
    <w:multiLevelType w:val="hybridMultilevel"/>
    <w:tmpl w:val="7B864A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num>
  <w:num w:numId="2">
    <w:abstractNumId w:val="9"/>
  </w:num>
  <w:num w:numId="3">
    <w:abstractNumId w:val="6"/>
  </w:num>
  <w:num w:numId="4">
    <w:abstractNumId w:val="8"/>
  </w:num>
  <w:num w:numId="5">
    <w:abstractNumId w:val="1"/>
  </w:num>
  <w:num w:numId="6">
    <w:abstractNumId w:val="11"/>
  </w:num>
  <w:num w:numId="7">
    <w:abstractNumId w:val="12"/>
  </w:num>
  <w:num w:numId="8">
    <w:abstractNumId w:val="4"/>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0"/>
  </w:num>
  <w:num w:numId="14">
    <w:abstractNumId w:val="10"/>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attachedTemplate r:id="rId1"/>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BD"/>
    <w:rsid w:val="00000A70"/>
    <w:rsid w:val="00000AD8"/>
    <w:rsid w:val="00001E26"/>
    <w:rsid w:val="00005F79"/>
    <w:rsid w:val="0001163C"/>
    <w:rsid w:val="000119C5"/>
    <w:rsid w:val="00020D5B"/>
    <w:rsid w:val="00022031"/>
    <w:rsid w:val="00025E7A"/>
    <w:rsid w:val="00031890"/>
    <w:rsid w:val="000407A4"/>
    <w:rsid w:val="000438B2"/>
    <w:rsid w:val="0004529B"/>
    <w:rsid w:val="00047C28"/>
    <w:rsid w:val="0005172F"/>
    <w:rsid w:val="000518CF"/>
    <w:rsid w:val="00051F26"/>
    <w:rsid w:val="0005299A"/>
    <w:rsid w:val="00052B36"/>
    <w:rsid w:val="00055685"/>
    <w:rsid w:val="00057895"/>
    <w:rsid w:val="000604AE"/>
    <w:rsid w:val="00064995"/>
    <w:rsid w:val="00067792"/>
    <w:rsid w:val="00067D75"/>
    <w:rsid w:val="00071F0F"/>
    <w:rsid w:val="00074AE0"/>
    <w:rsid w:val="000825C0"/>
    <w:rsid w:val="000834F1"/>
    <w:rsid w:val="00084505"/>
    <w:rsid w:val="000905BB"/>
    <w:rsid w:val="00090AF9"/>
    <w:rsid w:val="0009393C"/>
    <w:rsid w:val="00094AAB"/>
    <w:rsid w:val="000A6BE2"/>
    <w:rsid w:val="000B3D27"/>
    <w:rsid w:val="000B54CE"/>
    <w:rsid w:val="000C1E82"/>
    <w:rsid w:val="000C360A"/>
    <w:rsid w:val="000C39A1"/>
    <w:rsid w:val="000C4414"/>
    <w:rsid w:val="000C754D"/>
    <w:rsid w:val="000C7CAC"/>
    <w:rsid w:val="000D300E"/>
    <w:rsid w:val="000D4F40"/>
    <w:rsid w:val="000D78BE"/>
    <w:rsid w:val="000E02C6"/>
    <w:rsid w:val="000E380F"/>
    <w:rsid w:val="000F3C0A"/>
    <w:rsid w:val="00102892"/>
    <w:rsid w:val="001029F1"/>
    <w:rsid w:val="00110E10"/>
    <w:rsid w:val="00111E2B"/>
    <w:rsid w:val="00112767"/>
    <w:rsid w:val="00113732"/>
    <w:rsid w:val="001159C3"/>
    <w:rsid w:val="0011749A"/>
    <w:rsid w:val="00125CA5"/>
    <w:rsid w:val="00126B35"/>
    <w:rsid w:val="00126EB3"/>
    <w:rsid w:val="00135AB0"/>
    <w:rsid w:val="0014203C"/>
    <w:rsid w:val="001507FA"/>
    <w:rsid w:val="00154D51"/>
    <w:rsid w:val="001567A5"/>
    <w:rsid w:val="001600B4"/>
    <w:rsid w:val="00163DE8"/>
    <w:rsid w:val="00164891"/>
    <w:rsid w:val="00165816"/>
    <w:rsid w:val="00173C81"/>
    <w:rsid w:val="00181A39"/>
    <w:rsid w:val="0018683B"/>
    <w:rsid w:val="00186E79"/>
    <w:rsid w:val="00191D61"/>
    <w:rsid w:val="0019273D"/>
    <w:rsid w:val="00195559"/>
    <w:rsid w:val="00195EAA"/>
    <w:rsid w:val="00196941"/>
    <w:rsid w:val="0019794C"/>
    <w:rsid w:val="001A0650"/>
    <w:rsid w:val="001A2D19"/>
    <w:rsid w:val="001A2F58"/>
    <w:rsid w:val="001A3044"/>
    <w:rsid w:val="001A46F2"/>
    <w:rsid w:val="001A5D7F"/>
    <w:rsid w:val="001A7306"/>
    <w:rsid w:val="001B1A6E"/>
    <w:rsid w:val="001B2CBA"/>
    <w:rsid w:val="001B5628"/>
    <w:rsid w:val="001B6B88"/>
    <w:rsid w:val="001B78CE"/>
    <w:rsid w:val="001C7C93"/>
    <w:rsid w:val="001D3190"/>
    <w:rsid w:val="001D3BB6"/>
    <w:rsid w:val="001D5577"/>
    <w:rsid w:val="001D5DEA"/>
    <w:rsid w:val="001D7264"/>
    <w:rsid w:val="001E3749"/>
    <w:rsid w:val="001E3AC7"/>
    <w:rsid w:val="001E5ACB"/>
    <w:rsid w:val="001E69EA"/>
    <w:rsid w:val="001F1491"/>
    <w:rsid w:val="001F3A0D"/>
    <w:rsid w:val="001F5496"/>
    <w:rsid w:val="001F7B03"/>
    <w:rsid w:val="00203DF0"/>
    <w:rsid w:val="00205116"/>
    <w:rsid w:val="0021517D"/>
    <w:rsid w:val="00216A26"/>
    <w:rsid w:val="00230B95"/>
    <w:rsid w:val="0024032A"/>
    <w:rsid w:val="00247A5E"/>
    <w:rsid w:val="00252A92"/>
    <w:rsid w:val="002531EA"/>
    <w:rsid w:val="002607D4"/>
    <w:rsid w:val="0026160B"/>
    <w:rsid w:val="002620BA"/>
    <w:rsid w:val="00267A6D"/>
    <w:rsid w:val="00271AF1"/>
    <w:rsid w:val="00273DD6"/>
    <w:rsid w:val="00274E3D"/>
    <w:rsid w:val="002759CF"/>
    <w:rsid w:val="00275BC4"/>
    <w:rsid w:val="00277B2A"/>
    <w:rsid w:val="00277D50"/>
    <w:rsid w:val="00294B84"/>
    <w:rsid w:val="002963C7"/>
    <w:rsid w:val="002A1F00"/>
    <w:rsid w:val="002A23AE"/>
    <w:rsid w:val="002A4BBA"/>
    <w:rsid w:val="002B03C3"/>
    <w:rsid w:val="002C2287"/>
    <w:rsid w:val="002C2D28"/>
    <w:rsid w:val="002C5885"/>
    <w:rsid w:val="002D55DC"/>
    <w:rsid w:val="002D68D8"/>
    <w:rsid w:val="002E1C12"/>
    <w:rsid w:val="002E5CE1"/>
    <w:rsid w:val="002E7767"/>
    <w:rsid w:val="002F06DE"/>
    <w:rsid w:val="002F0891"/>
    <w:rsid w:val="002F3AF7"/>
    <w:rsid w:val="002F430A"/>
    <w:rsid w:val="00302248"/>
    <w:rsid w:val="00313E30"/>
    <w:rsid w:val="003144E6"/>
    <w:rsid w:val="003220B8"/>
    <w:rsid w:val="00325882"/>
    <w:rsid w:val="00331F11"/>
    <w:rsid w:val="003351F4"/>
    <w:rsid w:val="0035057B"/>
    <w:rsid w:val="003549AD"/>
    <w:rsid w:val="00356ACD"/>
    <w:rsid w:val="00357672"/>
    <w:rsid w:val="00366BEE"/>
    <w:rsid w:val="0036716A"/>
    <w:rsid w:val="0036736C"/>
    <w:rsid w:val="00374BCC"/>
    <w:rsid w:val="00384004"/>
    <w:rsid w:val="00386BCD"/>
    <w:rsid w:val="003907EE"/>
    <w:rsid w:val="003922E8"/>
    <w:rsid w:val="00393200"/>
    <w:rsid w:val="003A11FB"/>
    <w:rsid w:val="003A2CE9"/>
    <w:rsid w:val="003A43AF"/>
    <w:rsid w:val="003B6D2B"/>
    <w:rsid w:val="003B6F00"/>
    <w:rsid w:val="003C050C"/>
    <w:rsid w:val="003C4B1A"/>
    <w:rsid w:val="003C792B"/>
    <w:rsid w:val="003D02AF"/>
    <w:rsid w:val="003D1D04"/>
    <w:rsid w:val="003D3363"/>
    <w:rsid w:val="003D3F05"/>
    <w:rsid w:val="003D40D4"/>
    <w:rsid w:val="003D4E51"/>
    <w:rsid w:val="003D7FF3"/>
    <w:rsid w:val="003E16B9"/>
    <w:rsid w:val="003E4A5C"/>
    <w:rsid w:val="003F481E"/>
    <w:rsid w:val="003F4D66"/>
    <w:rsid w:val="003F675E"/>
    <w:rsid w:val="00401156"/>
    <w:rsid w:val="004045F9"/>
    <w:rsid w:val="00405A17"/>
    <w:rsid w:val="004066D3"/>
    <w:rsid w:val="00422A42"/>
    <w:rsid w:val="00425D78"/>
    <w:rsid w:val="00425FA9"/>
    <w:rsid w:val="00432AD4"/>
    <w:rsid w:val="0043640E"/>
    <w:rsid w:val="00442BBD"/>
    <w:rsid w:val="00444226"/>
    <w:rsid w:val="00446695"/>
    <w:rsid w:val="00451C85"/>
    <w:rsid w:val="00454E01"/>
    <w:rsid w:val="00457348"/>
    <w:rsid w:val="0045763C"/>
    <w:rsid w:val="0046003A"/>
    <w:rsid w:val="00475939"/>
    <w:rsid w:val="00486AA8"/>
    <w:rsid w:val="00490270"/>
    <w:rsid w:val="004906C2"/>
    <w:rsid w:val="0049776F"/>
    <w:rsid w:val="004B1C6A"/>
    <w:rsid w:val="004B3046"/>
    <w:rsid w:val="004B4AA7"/>
    <w:rsid w:val="004B7740"/>
    <w:rsid w:val="004C2255"/>
    <w:rsid w:val="004C2E96"/>
    <w:rsid w:val="004C37E3"/>
    <w:rsid w:val="004C4794"/>
    <w:rsid w:val="004C5708"/>
    <w:rsid w:val="004C60B7"/>
    <w:rsid w:val="004D386D"/>
    <w:rsid w:val="004E208A"/>
    <w:rsid w:val="004E6C11"/>
    <w:rsid w:val="004E73D8"/>
    <w:rsid w:val="004F2ADA"/>
    <w:rsid w:val="004F331D"/>
    <w:rsid w:val="00501554"/>
    <w:rsid w:val="00511308"/>
    <w:rsid w:val="0051193E"/>
    <w:rsid w:val="0051485A"/>
    <w:rsid w:val="00514FB3"/>
    <w:rsid w:val="0052290D"/>
    <w:rsid w:val="005264CC"/>
    <w:rsid w:val="00532655"/>
    <w:rsid w:val="00532B97"/>
    <w:rsid w:val="0053410A"/>
    <w:rsid w:val="00534C18"/>
    <w:rsid w:val="00536517"/>
    <w:rsid w:val="00537C7F"/>
    <w:rsid w:val="00540F0D"/>
    <w:rsid w:val="00543D8A"/>
    <w:rsid w:val="005514E0"/>
    <w:rsid w:val="00553E86"/>
    <w:rsid w:val="00555612"/>
    <w:rsid w:val="00556B02"/>
    <w:rsid w:val="0056594F"/>
    <w:rsid w:val="0057260E"/>
    <w:rsid w:val="005747F0"/>
    <w:rsid w:val="00580F1A"/>
    <w:rsid w:val="00582774"/>
    <w:rsid w:val="00584CF5"/>
    <w:rsid w:val="00587393"/>
    <w:rsid w:val="0059459F"/>
    <w:rsid w:val="005947E8"/>
    <w:rsid w:val="005A0D2B"/>
    <w:rsid w:val="005A26DA"/>
    <w:rsid w:val="005A36D5"/>
    <w:rsid w:val="005A7A36"/>
    <w:rsid w:val="005B421D"/>
    <w:rsid w:val="005B5639"/>
    <w:rsid w:val="005C01B0"/>
    <w:rsid w:val="005C1617"/>
    <w:rsid w:val="005C5943"/>
    <w:rsid w:val="005C723D"/>
    <w:rsid w:val="005E38A8"/>
    <w:rsid w:val="005E5F90"/>
    <w:rsid w:val="005E737A"/>
    <w:rsid w:val="005E74B9"/>
    <w:rsid w:val="005E7E93"/>
    <w:rsid w:val="005F0DC0"/>
    <w:rsid w:val="005F346C"/>
    <w:rsid w:val="005F3D8F"/>
    <w:rsid w:val="005F53DA"/>
    <w:rsid w:val="005F5955"/>
    <w:rsid w:val="006015C6"/>
    <w:rsid w:val="00602C2D"/>
    <w:rsid w:val="006040FB"/>
    <w:rsid w:val="006057E9"/>
    <w:rsid w:val="00605B26"/>
    <w:rsid w:val="00605CE5"/>
    <w:rsid w:val="0060744B"/>
    <w:rsid w:val="0061024B"/>
    <w:rsid w:val="00616ACD"/>
    <w:rsid w:val="00616F61"/>
    <w:rsid w:val="00621447"/>
    <w:rsid w:val="006234AA"/>
    <w:rsid w:val="00625ED2"/>
    <w:rsid w:val="00630C88"/>
    <w:rsid w:val="00630EAB"/>
    <w:rsid w:val="00641854"/>
    <w:rsid w:val="00642E24"/>
    <w:rsid w:val="0064525C"/>
    <w:rsid w:val="006470B8"/>
    <w:rsid w:val="00647691"/>
    <w:rsid w:val="00656583"/>
    <w:rsid w:val="00661E5E"/>
    <w:rsid w:val="00671C66"/>
    <w:rsid w:val="0067236E"/>
    <w:rsid w:val="006743C4"/>
    <w:rsid w:val="006846C3"/>
    <w:rsid w:val="00685571"/>
    <w:rsid w:val="00690682"/>
    <w:rsid w:val="00693F28"/>
    <w:rsid w:val="006A057B"/>
    <w:rsid w:val="006A1C48"/>
    <w:rsid w:val="006A6A89"/>
    <w:rsid w:val="006B3680"/>
    <w:rsid w:val="006B4245"/>
    <w:rsid w:val="006B569B"/>
    <w:rsid w:val="006C03F2"/>
    <w:rsid w:val="006C36C5"/>
    <w:rsid w:val="006C4190"/>
    <w:rsid w:val="006D167C"/>
    <w:rsid w:val="006D3353"/>
    <w:rsid w:val="006D6E6F"/>
    <w:rsid w:val="006E0D36"/>
    <w:rsid w:val="006E6287"/>
    <w:rsid w:val="006E76A8"/>
    <w:rsid w:val="006F07F7"/>
    <w:rsid w:val="006F0D18"/>
    <w:rsid w:val="006F5D2E"/>
    <w:rsid w:val="00701D4E"/>
    <w:rsid w:val="00715202"/>
    <w:rsid w:val="00715D80"/>
    <w:rsid w:val="007174B0"/>
    <w:rsid w:val="00717E81"/>
    <w:rsid w:val="007219D0"/>
    <w:rsid w:val="00723EA5"/>
    <w:rsid w:val="00724752"/>
    <w:rsid w:val="00724A3F"/>
    <w:rsid w:val="00726C39"/>
    <w:rsid w:val="00727B32"/>
    <w:rsid w:val="00730C50"/>
    <w:rsid w:val="00731C0C"/>
    <w:rsid w:val="00736086"/>
    <w:rsid w:val="00737B00"/>
    <w:rsid w:val="00741B22"/>
    <w:rsid w:val="00743C4C"/>
    <w:rsid w:val="007441DC"/>
    <w:rsid w:val="00752E26"/>
    <w:rsid w:val="0075477F"/>
    <w:rsid w:val="00757845"/>
    <w:rsid w:val="00762F35"/>
    <w:rsid w:val="00767683"/>
    <w:rsid w:val="007702AB"/>
    <w:rsid w:val="00772BE3"/>
    <w:rsid w:val="00773EAC"/>
    <w:rsid w:val="00775B42"/>
    <w:rsid w:val="00780DA9"/>
    <w:rsid w:val="00786F71"/>
    <w:rsid w:val="00787660"/>
    <w:rsid w:val="00787B85"/>
    <w:rsid w:val="00796C1B"/>
    <w:rsid w:val="007A23C1"/>
    <w:rsid w:val="007A34AF"/>
    <w:rsid w:val="007B028C"/>
    <w:rsid w:val="007B0400"/>
    <w:rsid w:val="007B2395"/>
    <w:rsid w:val="007B51FA"/>
    <w:rsid w:val="007B5723"/>
    <w:rsid w:val="007C0BD5"/>
    <w:rsid w:val="007C1DDC"/>
    <w:rsid w:val="007C5F7C"/>
    <w:rsid w:val="007C7459"/>
    <w:rsid w:val="007D2AB8"/>
    <w:rsid w:val="007D48F2"/>
    <w:rsid w:val="007D6566"/>
    <w:rsid w:val="007E07FF"/>
    <w:rsid w:val="007E0A45"/>
    <w:rsid w:val="007E15AF"/>
    <w:rsid w:val="007E34B3"/>
    <w:rsid w:val="007E5CBC"/>
    <w:rsid w:val="007F26DA"/>
    <w:rsid w:val="007F6418"/>
    <w:rsid w:val="007F73FA"/>
    <w:rsid w:val="007F7C0A"/>
    <w:rsid w:val="00800713"/>
    <w:rsid w:val="00802A1D"/>
    <w:rsid w:val="00804602"/>
    <w:rsid w:val="00806C54"/>
    <w:rsid w:val="008117A3"/>
    <w:rsid w:val="00813906"/>
    <w:rsid w:val="00815C2C"/>
    <w:rsid w:val="00817420"/>
    <w:rsid w:val="00823C1A"/>
    <w:rsid w:val="008244AA"/>
    <w:rsid w:val="008277BF"/>
    <w:rsid w:val="00827E04"/>
    <w:rsid w:val="00832E5E"/>
    <w:rsid w:val="00835807"/>
    <w:rsid w:val="00835A38"/>
    <w:rsid w:val="00836D1F"/>
    <w:rsid w:val="00844E37"/>
    <w:rsid w:val="00846E21"/>
    <w:rsid w:val="0084723D"/>
    <w:rsid w:val="00850215"/>
    <w:rsid w:val="00852902"/>
    <w:rsid w:val="00855D2A"/>
    <w:rsid w:val="00856EE8"/>
    <w:rsid w:val="0086668B"/>
    <w:rsid w:val="00870A53"/>
    <w:rsid w:val="008732B8"/>
    <w:rsid w:val="00874138"/>
    <w:rsid w:val="00875F92"/>
    <w:rsid w:val="00881805"/>
    <w:rsid w:val="00887518"/>
    <w:rsid w:val="008904BE"/>
    <w:rsid w:val="00891570"/>
    <w:rsid w:val="008931D9"/>
    <w:rsid w:val="0089544B"/>
    <w:rsid w:val="00895577"/>
    <w:rsid w:val="00897FCF"/>
    <w:rsid w:val="008B30CE"/>
    <w:rsid w:val="008B3245"/>
    <w:rsid w:val="008B3671"/>
    <w:rsid w:val="008B6031"/>
    <w:rsid w:val="008C117E"/>
    <w:rsid w:val="008C1596"/>
    <w:rsid w:val="008C2255"/>
    <w:rsid w:val="008C315A"/>
    <w:rsid w:val="008C5254"/>
    <w:rsid w:val="008D338C"/>
    <w:rsid w:val="008D433A"/>
    <w:rsid w:val="008E334E"/>
    <w:rsid w:val="008F3D97"/>
    <w:rsid w:val="008F7706"/>
    <w:rsid w:val="009048D0"/>
    <w:rsid w:val="00907D99"/>
    <w:rsid w:val="0091126E"/>
    <w:rsid w:val="0092158E"/>
    <w:rsid w:val="00926A2F"/>
    <w:rsid w:val="00932AAA"/>
    <w:rsid w:val="009347F7"/>
    <w:rsid w:val="00940447"/>
    <w:rsid w:val="00940D6C"/>
    <w:rsid w:val="00940DC7"/>
    <w:rsid w:val="00940E36"/>
    <w:rsid w:val="00943A1E"/>
    <w:rsid w:val="00945B74"/>
    <w:rsid w:val="009460BB"/>
    <w:rsid w:val="00946274"/>
    <w:rsid w:val="00953358"/>
    <w:rsid w:val="00954CED"/>
    <w:rsid w:val="00957589"/>
    <w:rsid w:val="00960A42"/>
    <w:rsid w:val="00960FDC"/>
    <w:rsid w:val="00963D7B"/>
    <w:rsid w:val="00964E64"/>
    <w:rsid w:val="00970DCB"/>
    <w:rsid w:val="00972EA4"/>
    <w:rsid w:val="00974582"/>
    <w:rsid w:val="009770A8"/>
    <w:rsid w:val="00977977"/>
    <w:rsid w:val="00980419"/>
    <w:rsid w:val="00981978"/>
    <w:rsid w:val="00982F83"/>
    <w:rsid w:val="00983529"/>
    <w:rsid w:val="00985E8B"/>
    <w:rsid w:val="00994BCB"/>
    <w:rsid w:val="009A0C06"/>
    <w:rsid w:val="009A0CF5"/>
    <w:rsid w:val="009A1935"/>
    <w:rsid w:val="009A28D3"/>
    <w:rsid w:val="009A519D"/>
    <w:rsid w:val="009B1930"/>
    <w:rsid w:val="009C115A"/>
    <w:rsid w:val="009C154D"/>
    <w:rsid w:val="009C35AE"/>
    <w:rsid w:val="009C4986"/>
    <w:rsid w:val="009D1975"/>
    <w:rsid w:val="009D5396"/>
    <w:rsid w:val="009E72BF"/>
    <w:rsid w:val="009F0E69"/>
    <w:rsid w:val="009F12C5"/>
    <w:rsid w:val="00A0127D"/>
    <w:rsid w:val="00A05249"/>
    <w:rsid w:val="00A0645F"/>
    <w:rsid w:val="00A12238"/>
    <w:rsid w:val="00A160C0"/>
    <w:rsid w:val="00A16780"/>
    <w:rsid w:val="00A17B4C"/>
    <w:rsid w:val="00A21A4D"/>
    <w:rsid w:val="00A21A58"/>
    <w:rsid w:val="00A24BE5"/>
    <w:rsid w:val="00A30520"/>
    <w:rsid w:val="00A32039"/>
    <w:rsid w:val="00A34B41"/>
    <w:rsid w:val="00A34F85"/>
    <w:rsid w:val="00A35A1C"/>
    <w:rsid w:val="00A35ED9"/>
    <w:rsid w:val="00A3654C"/>
    <w:rsid w:val="00A45337"/>
    <w:rsid w:val="00A46370"/>
    <w:rsid w:val="00A50B47"/>
    <w:rsid w:val="00A54C75"/>
    <w:rsid w:val="00A64492"/>
    <w:rsid w:val="00A837B1"/>
    <w:rsid w:val="00A84911"/>
    <w:rsid w:val="00A913B9"/>
    <w:rsid w:val="00A93BB0"/>
    <w:rsid w:val="00A9469A"/>
    <w:rsid w:val="00AA2BEA"/>
    <w:rsid w:val="00AA3192"/>
    <w:rsid w:val="00AA5083"/>
    <w:rsid w:val="00AA5191"/>
    <w:rsid w:val="00AA7177"/>
    <w:rsid w:val="00AC025D"/>
    <w:rsid w:val="00AC120D"/>
    <w:rsid w:val="00AC5BD1"/>
    <w:rsid w:val="00AC6437"/>
    <w:rsid w:val="00AD2837"/>
    <w:rsid w:val="00AD4DEF"/>
    <w:rsid w:val="00AE2BAC"/>
    <w:rsid w:val="00AE5CDA"/>
    <w:rsid w:val="00AE68CD"/>
    <w:rsid w:val="00AE730A"/>
    <w:rsid w:val="00AF58D7"/>
    <w:rsid w:val="00B0476E"/>
    <w:rsid w:val="00B05253"/>
    <w:rsid w:val="00B0792A"/>
    <w:rsid w:val="00B12BF6"/>
    <w:rsid w:val="00B170EA"/>
    <w:rsid w:val="00B23D49"/>
    <w:rsid w:val="00B27CF7"/>
    <w:rsid w:val="00B312E6"/>
    <w:rsid w:val="00B3328A"/>
    <w:rsid w:val="00B35F80"/>
    <w:rsid w:val="00B35FA1"/>
    <w:rsid w:val="00B36017"/>
    <w:rsid w:val="00B37270"/>
    <w:rsid w:val="00B4189D"/>
    <w:rsid w:val="00B43487"/>
    <w:rsid w:val="00B4708B"/>
    <w:rsid w:val="00B518F2"/>
    <w:rsid w:val="00B51C48"/>
    <w:rsid w:val="00B52075"/>
    <w:rsid w:val="00B52976"/>
    <w:rsid w:val="00B532D9"/>
    <w:rsid w:val="00B543EE"/>
    <w:rsid w:val="00B5662F"/>
    <w:rsid w:val="00B639ED"/>
    <w:rsid w:val="00B65244"/>
    <w:rsid w:val="00B657AE"/>
    <w:rsid w:val="00B7190B"/>
    <w:rsid w:val="00B748A7"/>
    <w:rsid w:val="00B74D28"/>
    <w:rsid w:val="00B764C6"/>
    <w:rsid w:val="00B76AE5"/>
    <w:rsid w:val="00B8015A"/>
    <w:rsid w:val="00B826B3"/>
    <w:rsid w:val="00B845CC"/>
    <w:rsid w:val="00B904AA"/>
    <w:rsid w:val="00B9248F"/>
    <w:rsid w:val="00B946FE"/>
    <w:rsid w:val="00BA112D"/>
    <w:rsid w:val="00BA2CDF"/>
    <w:rsid w:val="00BA5B4F"/>
    <w:rsid w:val="00BA6E26"/>
    <w:rsid w:val="00BB159E"/>
    <w:rsid w:val="00BC3505"/>
    <w:rsid w:val="00BD2806"/>
    <w:rsid w:val="00BD42E5"/>
    <w:rsid w:val="00BD554E"/>
    <w:rsid w:val="00BE08A6"/>
    <w:rsid w:val="00BE2DDE"/>
    <w:rsid w:val="00BE6742"/>
    <w:rsid w:val="00BF1240"/>
    <w:rsid w:val="00BF4B43"/>
    <w:rsid w:val="00BF4FFA"/>
    <w:rsid w:val="00BF6335"/>
    <w:rsid w:val="00BF7DC0"/>
    <w:rsid w:val="00C00282"/>
    <w:rsid w:val="00C03490"/>
    <w:rsid w:val="00C03DD6"/>
    <w:rsid w:val="00C06B21"/>
    <w:rsid w:val="00C13DE6"/>
    <w:rsid w:val="00C14250"/>
    <w:rsid w:val="00C179D7"/>
    <w:rsid w:val="00C23485"/>
    <w:rsid w:val="00C2349B"/>
    <w:rsid w:val="00C343A3"/>
    <w:rsid w:val="00C37B0D"/>
    <w:rsid w:val="00C41BC8"/>
    <w:rsid w:val="00C41CFB"/>
    <w:rsid w:val="00C4309B"/>
    <w:rsid w:val="00C43669"/>
    <w:rsid w:val="00C454E6"/>
    <w:rsid w:val="00C45B8A"/>
    <w:rsid w:val="00C52862"/>
    <w:rsid w:val="00C550AB"/>
    <w:rsid w:val="00C57B16"/>
    <w:rsid w:val="00C57CFB"/>
    <w:rsid w:val="00C754A6"/>
    <w:rsid w:val="00C75787"/>
    <w:rsid w:val="00C75D5A"/>
    <w:rsid w:val="00C77357"/>
    <w:rsid w:val="00C8134E"/>
    <w:rsid w:val="00C83344"/>
    <w:rsid w:val="00C85556"/>
    <w:rsid w:val="00C85FB9"/>
    <w:rsid w:val="00C91B0C"/>
    <w:rsid w:val="00C93C91"/>
    <w:rsid w:val="00C94D2E"/>
    <w:rsid w:val="00C957F1"/>
    <w:rsid w:val="00CA6910"/>
    <w:rsid w:val="00CB0E55"/>
    <w:rsid w:val="00CB5E34"/>
    <w:rsid w:val="00CB70C0"/>
    <w:rsid w:val="00CD221C"/>
    <w:rsid w:val="00CD3AF8"/>
    <w:rsid w:val="00CD7C5F"/>
    <w:rsid w:val="00CE00DC"/>
    <w:rsid w:val="00CE4AD9"/>
    <w:rsid w:val="00CE5D22"/>
    <w:rsid w:val="00CE6507"/>
    <w:rsid w:val="00CE7110"/>
    <w:rsid w:val="00CE7153"/>
    <w:rsid w:val="00CE7698"/>
    <w:rsid w:val="00CF0780"/>
    <w:rsid w:val="00CF1282"/>
    <w:rsid w:val="00D01668"/>
    <w:rsid w:val="00D0752C"/>
    <w:rsid w:val="00D07568"/>
    <w:rsid w:val="00D11965"/>
    <w:rsid w:val="00D132A4"/>
    <w:rsid w:val="00D1340A"/>
    <w:rsid w:val="00D1540C"/>
    <w:rsid w:val="00D16E1E"/>
    <w:rsid w:val="00D170B4"/>
    <w:rsid w:val="00D178FB"/>
    <w:rsid w:val="00D20F32"/>
    <w:rsid w:val="00D254A8"/>
    <w:rsid w:val="00D25A89"/>
    <w:rsid w:val="00D26ED8"/>
    <w:rsid w:val="00D31D61"/>
    <w:rsid w:val="00D3437E"/>
    <w:rsid w:val="00D34EE3"/>
    <w:rsid w:val="00D3526C"/>
    <w:rsid w:val="00D370A2"/>
    <w:rsid w:val="00D47ACD"/>
    <w:rsid w:val="00D47DFF"/>
    <w:rsid w:val="00D5198C"/>
    <w:rsid w:val="00D547B4"/>
    <w:rsid w:val="00D60732"/>
    <w:rsid w:val="00D60E7D"/>
    <w:rsid w:val="00D7137B"/>
    <w:rsid w:val="00D72C46"/>
    <w:rsid w:val="00D74AB1"/>
    <w:rsid w:val="00D8140B"/>
    <w:rsid w:val="00D84620"/>
    <w:rsid w:val="00D85CCF"/>
    <w:rsid w:val="00D92F2D"/>
    <w:rsid w:val="00D95E86"/>
    <w:rsid w:val="00D9675C"/>
    <w:rsid w:val="00DA2DD7"/>
    <w:rsid w:val="00DA6DBD"/>
    <w:rsid w:val="00DA7152"/>
    <w:rsid w:val="00DB1FFD"/>
    <w:rsid w:val="00DB31C5"/>
    <w:rsid w:val="00DC0279"/>
    <w:rsid w:val="00DC0CC4"/>
    <w:rsid w:val="00DC0EBD"/>
    <w:rsid w:val="00DC339E"/>
    <w:rsid w:val="00DC6521"/>
    <w:rsid w:val="00DD03E4"/>
    <w:rsid w:val="00DD7A17"/>
    <w:rsid w:val="00DE080C"/>
    <w:rsid w:val="00DE1346"/>
    <w:rsid w:val="00DE15E4"/>
    <w:rsid w:val="00DE2E28"/>
    <w:rsid w:val="00DE3CEA"/>
    <w:rsid w:val="00DE564F"/>
    <w:rsid w:val="00DE5987"/>
    <w:rsid w:val="00DF17D6"/>
    <w:rsid w:val="00DF3960"/>
    <w:rsid w:val="00DF6455"/>
    <w:rsid w:val="00DF68CE"/>
    <w:rsid w:val="00E004C2"/>
    <w:rsid w:val="00E0392C"/>
    <w:rsid w:val="00E117B5"/>
    <w:rsid w:val="00E118AB"/>
    <w:rsid w:val="00E137F8"/>
    <w:rsid w:val="00E13C7A"/>
    <w:rsid w:val="00E2735B"/>
    <w:rsid w:val="00E31185"/>
    <w:rsid w:val="00E340D0"/>
    <w:rsid w:val="00E35DA4"/>
    <w:rsid w:val="00E45439"/>
    <w:rsid w:val="00E46A33"/>
    <w:rsid w:val="00E52A2E"/>
    <w:rsid w:val="00E620A5"/>
    <w:rsid w:val="00E71B59"/>
    <w:rsid w:val="00E750AB"/>
    <w:rsid w:val="00E7738B"/>
    <w:rsid w:val="00E77C66"/>
    <w:rsid w:val="00E818F5"/>
    <w:rsid w:val="00E82B33"/>
    <w:rsid w:val="00E83BE5"/>
    <w:rsid w:val="00E84428"/>
    <w:rsid w:val="00E85400"/>
    <w:rsid w:val="00E91760"/>
    <w:rsid w:val="00E93152"/>
    <w:rsid w:val="00E95528"/>
    <w:rsid w:val="00EA491C"/>
    <w:rsid w:val="00EB0005"/>
    <w:rsid w:val="00EB438F"/>
    <w:rsid w:val="00EB507A"/>
    <w:rsid w:val="00EB6F83"/>
    <w:rsid w:val="00EC1ED7"/>
    <w:rsid w:val="00EC5E50"/>
    <w:rsid w:val="00EC5EFD"/>
    <w:rsid w:val="00ED2F0C"/>
    <w:rsid w:val="00EE0066"/>
    <w:rsid w:val="00EE0DCE"/>
    <w:rsid w:val="00EE1F26"/>
    <w:rsid w:val="00EE32A3"/>
    <w:rsid w:val="00EE51A5"/>
    <w:rsid w:val="00EE6986"/>
    <w:rsid w:val="00EF1319"/>
    <w:rsid w:val="00EF3976"/>
    <w:rsid w:val="00EF4966"/>
    <w:rsid w:val="00EF7C09"/>
    <w:rsid w:val="00F008CB"/>
    <w:rsid w:val="00F0460C"/>
    <w:rsid w:val="00F04EC8"/>
    <w:rsid w:val="00F07819"/>
    <w:rsid w:val="00F11E0C"/>
    <w:rsid w:val="00F14751"/>
    <w:rsid w:val="00F14769"/>
    <w:rsid w:val="00F17AAE"/>
    <w:rsid w:val="00F17E2A"/>
    <w:rsid w:val="00F264A6"/>
    <w:rsid w:val="00F266D7"/>
    <w:rsid w:val="00F37F0B"/>
    <w:rsid w:val="00F440E2"/>
    <w:rsid w:val="00F44791"/>
    <w:rsid w:val="00F50DA7"/>
    <w:rsid w:val="00F52E37"/>
    <w:rsid w:val="00F55831"/>
    <w:rsid w:val="00F61304"/>
    <w:rsid w:val="00F6600A"/>
    <w:rsid w:val="00F66A01"/>
    <w:rsid w:val="00F71FB9"/>
    <w:rsid w:val="00F72B57"/>
    <w:rsid w:val="00F72FD5"/>
    <w:rsid w:val="00F7458E"/>
    <w:rsid w:val="00F75AAA"/>
    <w:rsid w:val="00F8022B"/>
    <w:rsid w:val="00F808F4"/>
    <w:rsid w:val="00F82A19"/>
    <w:rsid w:val="00F92222"/>
    <w:rsid w:val="00F93613"/>
    <w:rsid w:val="00FA25A8"/>
    <w:rsid w:val="00FA3176"/>
    <w:rsid w:val="00FA3969"/>
    <w:rsid w:val="00FA7327"/>
    <w:rsid w:val="00FB0867"/>
    <w:rsid w:val="00FB1D6F"/>
    <w:rsid w:val="00FB4C73"/>
    <w:rsid w:val="00FB629A"/>
    <w:rsid w:val="00FC1029"/>
    <w:rsid w:val="00FC20FE"/>
    <w:rsid w:val="00FC4FB9"/>
    <w:rsid w:val="00FD0FDA"/>
    <w:rsid w:val="00FD18FE"/>
    <w:rsid w:val="00FD5247"/>
    <w:rsid w:val="00FD533F"/>
    <w:rsid w:val="00FD627F"/>
    <w:rsid w:val="00FE236D"/>
    <w:rsid w:val="00FE407B"/>
    <w:rsid w:val="00FE7EAC"/>
    <w:rsid w:val="00FF07B2"/>
    <w:rsid w:val="00FF2C32"/>
    <w:rsid w:val="00FF518F"/>
    <w:rsid w:val="00FF6168"/>
    <w:rsid w:val="00FF6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6289A6"/>
  <w15:docId w15:val="{3A390D08-AF21-4EA6-B4C3-09840BFF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B54CE"/>
    <w:rPr>
      <w:sz w:val="20"/>
    </w:rPr>
  </w:style>
  <w:style w:type="paragraph" w:styleId="Kop1">
    <w:name w:val="heading 1"/>
    <w:basedOn w:val="Standaard"/>
    <w:next w:val="Standaard"/>
    <w:link w:val="Kop1Char"/>
    <w:qFormat/>
    <w:rsid w:val="00DE3CEA"/>
    <w:pPr>
      <w:keepNext/>
      <w:keepLines/>
      <w:numPr>
        <w:numId w:val="3"/>
      </w:numPr>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nhideWhenUsed/>
    <w:qFormat/>
    <w:rsid w:val="0060744B"/>
    <w:pPr>
      <w:keepNext/>
      <w:keepLines/>
      <w:numPr>
        <w:ilvl w:val="1"/>
        <w:numId w:val="3"/>
      </w:numPr>
      <w:spacing w:before="200"/>
      <w:outlineLvl w:val="1"/>
    </w:pPr>
    <w:rPr>
      <w:rFonts w:eastAsiaTheme="majorEastAsia" w:cstheme="majorBidi"/>
      <w:b/>
      <w:bCs/>
      <w:color w:val="4F81BD" w:themeColor="accent1"/>
      <w:sz w:val="22"/>
      <w:szCs w:val="26"/>
    </w:rPr>
  </w:style>
  <w:style w:type="paragraph" w:styleId="Kop3">
    <w:name w:val="heading 3"/>
    <w:basedOn w:val="Standaard"/>
    <w:next w:val="Standaard"/>
    <w:link w:val="Kop3Char"/>
    <w:unhideWhenUsed/>
    <w:qFormat/>
    <w:rsid w:val="00957589"/>
    <w:pPr>
      <w:keepNext/>
      <w:keepLines/>
      <w:numPr>
        <w:ilvl w:val="2"/>
        <w:numId w:val="3"/>
      </w:numPr>
      <w:spacing w:before="200"/>
      <w:outlineLvl w:val="2"/>
    </w:pPr>
    <w:rPr>
      <w:rFonts w:eastAsiaTheme="majorEastAsia" w:cstheme="majorBidi"/>
      <w:bCs/>
      <w:color w:val="4F81BD" w:themeColor="accent1"/>
      <w:u w:val="single"/>
    </w:rPr>
  </w:style>
  <w:style w:type="paragraph" w:styleId="Kop4">
    <w:name w:val="heading 4"/>
    <w:basedOn w:val="Standaard"/>
    <w:next w:val="Standaard"/>
    <w:link w:val="Kop4Char"/>
    <w:unhideWhenUsed/>
    <w:qFormat/>
    <w:rsid w:val="00FD533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Kop4"/>
    <w:next w:val="Standaard"/>
    <w:link w:val="Kop5Char"/>
    <w:qFormat/>
    <w:rsid w:val="00FD533F"/>
    <w:pPr>
      <w:keepLines w:val="0"/>
      <w:numPr>
        <w:ilvl w:val="4"/>
      </w:numPr>
      <w:spacing w:before="0"/>
      <w:outlineLvl w:val="4"/>
    </w:pPr>
    <w:rPr>
      <w:rFonts w:ascii="Times New Roman" w:eastAsia="Times New Roman" w:hAnsi="Times New Roman" w:cs="Times New Roman"/>
      <w:bCs w:val="0"/>
      <w:i w:val="0"/>
      <w:iCs w:val="0"/>
      <w:color w:val="auto"/>
      <w:sz w:val="22"/>
      <w:szCs w:val="20"/>
      <w:lang w:val="nl" w:eastAsia="nl-NL"/>
    </w:rPr>
  </w:style>
  <w:style w:type="paragraph" w:styleId="Kop6">
    <w:name w:val="heading 6"/>
    <w:basedOn w:val="Kop4"/>
    <w:next w:val="Standaard"/>
    <w:link w:val="Kop6Char"/>
    <w:qFormat/>
    <w:rsid w:val="00FD533F"/>
    <w:pPr>
      <w:keepLines w:val="0"/>
      <w:numPr>
        <w:ilvl w:val="5"/>
      </w:numPr>
      <w:spacing w:before="0"/>
      <w:outlineLvl w:val="5"/>
    </w:pPr>
    <w:rPr>
      <w:rFonts w:ascii="Times New Roman" w:eastAsia="Times New Roman" w:hAnsi="Times New Roman" w:cs="Times New Roman"/>
      <w:bCs w:val="0"/>
      <w:i w:val="0"/>
      <w:iCs w:val="0"/>
      <w:color w:val="auto"/>
      <w:sz w:val="22"/>
      <w:szCs w:val="20"/>
      <w:lang w:val="nl" w:eastAsia="nl-NL"/>
    </w:rPr>
  </w:style>
  <w:style w:type="paragraph" w:styleId="Kop7">
    <w:name w:val="heading 7"/>
    <w:basedOn w:val="Kop4"/>
    <w:next w:val="Standaard"/>
    <w:link w:val="Kop7Char"/>
    <w:qFormat/>
    <w:rsid w:val="00FD533F"/>
    <w:pPr>
      <w:keepLines w:val="0"/>
      <w:numPr>
        <w:ilvl w:val="6"/>
      </w:numPr>
      <w:spacing w:before="0"/>
      <w:outlineLvl w:val="6"/>
    </w:pPr>
    <w:rPr>
      <w:rFonts w:ascii="Times New Roman" w:eastAsia="Times New Roman" w:hAnsi="Times New Roman" w:cs="Times New Roman"/>
      <w:bCs w:val="0"/>
      <w:i w:val="0"/>
      <w:iCs w:val="0"/>
      <w:color w:val="auto"/>
      <w:sz w:val="22"/>
      <w:szCs w:val="20"/>
      <w:lang w:val="nl" w:eastAsia="nl-NL"/>
    </w:rPr>
  </w:style>
  <w:style w:type="paragraph" w:styleId="Kop8">
    <w:name w:val="heading 8"/>
    <w:basedOn w:val="Kop4"/>
    <w:next w:val="Standaard"/>
    <w:link w:val="Kop8Char"/>
    <w:qFormat/>
    <w:rsid w:val="00FD533F"/>
    <w:pPr>
      <w:keepLines w:val="0"/>
      <w:numPr>
        <w:ilvl w:val="7"/>
      </w:numPr>
      <w:spacing w:before="0"/>
      <w:outlineLvl w:val="7"/>
    </w:pPr>
    <w:rPr>
      <w:rFonts w:ascii="Times New Roman" w:eastAsia="Times New Roman" w:hAnsi="Times New Roman" w:cs="Times New Roman"/>
      <w:bCs w:val="0"/>
      <w:i w:val="0"/>
      <w:iCs w:val="0"/>
      <w:color w:val="auto"/>
      <w:sz w:val="22"/>
      <w:szCs w:val="20"/>
      <w:lang w:val="nl" w:eastAsia="nl-NL"/>
    </w:rPr>
  </w:style>
  <w:style w:type="paragraph" w:styleId="Kop9">
    <w:name w:val="heading 9"/>
    <w:basedOn w:val="Kop4"/>
    <w:next w:val="Standaard"/>
    <w:link w:val="Kop9Char"/>
    <w:qFormat/>
    <w:rsid w:val="00FD533F"/>
    <w:pPr>
      <w:keepLines w:val="0"/>
      <w:numPr>
        <w:ilvl w:val="8"/>
      </w:numPr>
      <w:tabs>
        <w:tab w:val="num" w:pos="360"/>
      </w:tabs>
      <w:spacing w:before="0"/>
      <w:outlineLvl w:val="8"/>
    </w:pPr>
    <w:rPr>
      <w:rFonts w:ascii="Times New Roman" w:eastAsia="Times New Roman" w:hAnsi="Times New Roman" w:cs="Times New Roman"/>
      <w:bCs w:val="0"/>
      <w:i w:val="0"/>
      <w:iCs w:val="0"/>
      <w:color w:val="auto"/>
      <w:sz w:val="22"/>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E3CEA"/>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rsid w:val="0060744B"/>
    <w:rPr>
      <w:rFonts w:eastAsiaTheme="majorEastAsia" w:cstheme="majorBidi"/>
      <w:b/>
      <w:bCs/>
      <w:color w:val="4F81BD" w:themeColor="accent1"/>
      <w:szCs w:val="26"/>
    </w:rPr>
  </w:style>
  <w:style w:type="character" w:customStyle="1" w:styleId="Kop3Char">
    <w:name w:val="Kop 3 Char"/>
    <w:basedOn w:val="Standaardalinea-lettertype"/>
    <w:link w:val="Kop3"/>
    <w:rsid w:val="00957589"/>
    <w:rPr>
      <w:rFonts w:eastAsiaTheme="majorEastAsia" w:cstheme="majorBidi"/>
      <w:bCs/>
      <w:color w:val="4F81BD" w:themeColor="accent1"/>
      <w:sz w:val="20"/>
      <w:u w:val="single"/>
    </w:rPr>
  </w:style>
  <w:style w:type="character" w:customStyle="1" w:styleId="Kop4Char">
    <w:name w:val="Kop 4 Char"/>
    <w:basedOn w:val="Standaardalinea-lettertype"/>
    <w:link w:val="Kop4"/>
    <w:rsid w:val="00FD533F"/>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rsid w:val="00FD533F"/>
    <w:rPr>
      <w:rFonts w:ascii="Times New Roman" w:eastAsia="Times New Roman" w:hAnsi="Times New Roman" w:cs="Times New Roman"/>
      <w:b/>
      <w:szCs w:val="20"/>
      <w:lang w:val="nl" w:eastAsia="nl-NL"/>
    </w:rPr>
  </w:style>
  <w:style w:type="character" w:customStyle="1" w:styleId="Kop6Char">
    <w:name w:val="Kop 6 Char"/>
    <w:basedOn w:val="Standaardalinea-lettertype"/>
    <w:link w:val="Kop6"/>
    <w:rsid w:val="00FD533F"/>
    <w:rPr>
      <w:rFonts w:ascii="Times New Roman" w:eastAsia="Times New Roman" w:hAnsi="Times New Roman" w:cs="Times New Roman"/>
      <w:b/>
      <w:szCs w:val="20"/>
      <w:lang w:val="nl" w:eastAsia="nl-NL"/>
    </w:rPr>
  </w:style>
  <w:style w:type="character" w:customStyle="1" w:styleId="Kop7Char">
    <w:name w:val="Kop 7 Char"/>
    <w:basedOn w:val="Standaardalinea-lettertype"/>
    <w:link w:val="Kop7"/>
    <w:rsid w:val="00FD533F"/>
    <w:rPr>
      <w:rFonts w:ascii="Times New Roman" w:eastAsia="Times New Roman" w:hAnsi="Times New Roman" w:cs="Times New Roman"/>
      <w:b/>
      <w:szCs w:val="20"/>
      <w:lang w:val="nl" w:eastAsia="nl-NL"/>
    </w:rPr>
  </w:style>
  <w:style w:type="character" w:customStyle="1" w:styleId="Kop8Char">
    <w:name w:val="Kop 8 Char"/>
    <w:basedOn w:val="Standaardalinea-lettertype"/>
    <w:link w:val="Kop8"/>
    <w:rsid w:val="00FD533F"/>
    <w:rPr>
      <w:rFonts w:ascii="Times New Roman" w:eastAsia="Times New Roman" w:hAnsi="Times New Roman" w:cs="Times New Roman"/>
      <w:b/>
      <w:szCs w:val="20"/>
      <w:lang w:val="nl" w:eastAsia="nl-NL"/>
    </w:rPr>
  </w:style>
  <w:style w:type="character" w:customStyle="1" w:styleId="Kop9Char">
    <w:name w:val="Kop 9 Char"/>
    <w:basedOn w:val="Standaardalinea-lettertype"/>
    <w:link w:val="Kop9"/>
    <w:rsid w:val="00FD533F"/>
    <w:rPr>
      <w:rFonts w:ascii="Times New Roman" w:eastAsia="Times New Roman" w:hAnsi="Times New Roman" w:cs="Times New Roman"/>
      <w:b/>
      <w:szCs w:val="20"/>
      <w:lang w:val="nl" w:eastAsia="nl-NL"/>
    </w:rPr>
  </w:style>
  <w:style w:type="table" w:styleId="Tabelraster">
    <w:name w:val="Table Grid"/>
    <w:basedOn w:val="Standaardtabel"/>
    <w:rsid w:val="00EF7C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waar">
    <w:name w:val="Strong"/>
    <w:basedOn w:val="Standaardalinea-lettertype"/>
    <w:qFormat/>
    <w:rsid w:val="00F82A19"/>
    <w:rPr>
      <w:b/>
      <w:bCs/>
    </w:rPr>
  </w:style>
  <w:style w:type="character" w:styleId="Intensievebenadrukking">
    <w:name w:val="Intense Emphasis"/>
    <w:basedOn w:val="Standaardalinea-lettertype"/>
    <w:uiPriority w:val="21"/>
    <w:qFormat/>
    <w:rsid w:val="00F82A19"/>
    <w:rPr>
      <w:b/>
      <w:bCs/>
      <w:i/>
      <w:iCs/>
      <w:color w:val="4F81BD" w:themeColor="accent1"/>
    </w:rPr>
  </w:style>
  <w:style w:type="character" w:styleId="Hyperlink">
    <w:name w:val="Hyperlink"/>
    <w:basedOn w:val="Standaardalinea-lettertype"/>
    <w:uiPriority w:val="99"/>
    <w:unhideWhenUsed/>
    <w:rsid w:val="00F82A19"/>
    <w:rPr>
      <w:color w:val="0000FF" w:themeColor="hyperlink"/>
      <w:u w:val="single"/>
    </w:rPr>
  </w:style>
  <w:style w:type="paragraph" w:styleId="Lijstalinea">
    <w:name w:val="List Paragraph"/>
    <w:basedOn w:val="Standaard"/>
    <w:uiPriority w:val="34"/>
    <w:qFormat/>
    <w:rsid w:val="00F82A19"/>
    <w:pPr>
      <w:ind w:left="720"/>
      <w:contextualSpacing/>
    </w:pPr>
  </w:style>
  <w:style w:type="paragraph" w:styleId="Koptekst">
    <w:name w:val="header"/>
    <w:basedOn w:val="Standaard"/>
    <w:link w:val="KoptekstChar"/>
    <w:unhideWhenUsed/>
    <w:rsid w:val="00AC5BD1"/>
    <w:pPr>
      <w:tabs>
        <w:tab w:val="center" w:pos="4536"/>
        <w:tab w:val="right" w:pos="9072"/>
      </w:tabs>
    </w:pPr>
  </w:style>
  <w:style w:type="character" w:customStyle="1" w:styleId="KoptekstChar">
    <w:name w:val="Koptekst Char"/>
    <w:basedOn w:val="Standaardalinea-lettertype"/>
    <w:link w:val="Koptekst"/>
    <w:uiPriority w:val="99"/>
    <w:rsid w:val="00AC5BD1"/>
  </w:style>
  <w:style w:type="paragraph" w:styleId="Voettekst">
    <w:name w:val="footer"/>
    <w:basedOn w:val="Standaard"/>
    <w:link w:val="VoettekstChar"/>
    <w:unhideWhenUsed/>
    <w:rsid w:val="00AC5BD1"/>
    <w:pPr>
      <w:tabs>
        <w:tab w:val="center" w:pos="4536"/>
        <w:tab w:val="right" w:pos="9072"/>
      </w:tabs>
    </w:pPr>
  </w:style>
  <w:style w:type="character" w:customStyle="1" w:styleId="VoettekstChar">
    <w:name w:val="Voettekst Char"/>
    <w:basedOn w:val="Standaardalinea-lettertype"/>
    <w:link w:val="Voettekst"/>
    <w:uiPriority w:val="99"/>
    <w:rsid w:val="00AC5BD1"/>
  </w:style>
  <w:style w:type="paragraph" w:styleId="Ballontekst">
    <w:name w:val="Balloon Text"/>
    <w:basedOn w:val="Standaard"/>
    <w:link w:val="BallontekstChar"/>
    <w:semiHidden/>
    <w:unhideWhenUsed/>
    <w:rsid w:val="00AC5BD1"/>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BD1"/>
    <w:rPr>
      <w:rFonts w:ascii="Tahoma" w:hAnsi="Tahoma" w:cs="Tahoma"/>
      <w:sz w:val="16"/>
      <w:szCs w:val="16"/>
    </w:rPr>
  </w:style>
  <w:style w:type="paragraph" w:styleId="Kopvaninhoudsopgave">
    <w:name w:val="TOC Heading"/>
    <w:basedOn w:val="Kop1"/>
    <w:next w:val="Standaard"/>
    <w:uiPriority w:val="39"/>
    <w:semiHidden/>
    <w:unhideWhenUsed/>
    <w:qFormat/>
    <w:rsid w:val="00AC5BD1"/>
    <w:pPr>
      <w:spacing w:line="276" w:lineRule="auto"/>
      <w:jc w:val="left"/>
      <w:outlineLvl w:val="9"/>
    </w:pPr>
  </w:style>
  <w:style w:type="paragraph" w:styleId="Inhopg1">
    <w:name w:val="toc 1"/>
    <w:basedOn w:val="Standaard"/>
    <w:next w:val="Standaard"/>
    <w:autoRedefine/>
    <w:uiPriority w:val="39"/>
    <w:unhideWhenUsed/>
    <w:qFormat/>
    <w:rsid w:val="00DB1FFD"/>
    <w:pPr>
      <w:tabs>
        <w:tab w:val="left" w:pos="440"/>
        <w:tab w:val="right" w:leader="dot" w:pos="9062"/>
      </w:tabs>
    </w:pPr>
    <w:rPr>
      <w:b/>
      <w:noProof/>
    </w:rPr>
  </w:style>
  <w:style w:type="paragraph" w:styleId="Inhopg2">
    <w:name w:val="toc 2"/>
    <w:basedOn w:val="Standaard"/>
    <w:next w:val="Standaard"/>
    <w:autoRedefine/>
    <w:uiPriority w:val="39"/>
    <w:unhideWhenUsed/>
    <w:qFormat/>
    <w:rsid w:val="00357672"/>
    <w:pPr>
      <w:tabs>
        <w:tab w:val="left" w:pos="840"/>
        <w:tab w:val="right" w:leader="dot" w:pos="9060"/>
      </w:tabs>
      <w:ind w:left="221"/>
    </w:pPr>
  </w:style>
  <w:style w:type="paragraph" w:styleId="Plattetekstinspringen2">
    <w:name w:val="Body Text Indent 2"/>
    <w:basedOn w:val="Standaard"/>
    <w:link w:val="Plattetekstinspringen2Char"/>
    <w:rsid w:val="00A160C0"/>
    <w:pPr>
      <w:tabs>
        <w:tab w:val="left" w:pos="500"/>
      </w:tabs>
      <w:ind w:left="500" w:hanging="500"/>
    </w:pPr>
    <w:rPr>
      <w:rFonts w:ascii="Times New Roman" w:eastAsia="Times New Roman" w:hAnsi="Times New Roman" w:cs="Times New Roman"/>
      <w:sz w:val="24"/>
      <w:szCs w:val="24"/>
      <w:lang w:eastAsia="nl-NL"/>
    </w:rPr>
  </w:style>
  <w:style w:type="character" w:customStyle="1" w:styleId="Plattetekstinspringen2Char">
    <w:name w:val="Platte tekst inspringen 2 Char"/>
    <w:basedOn w:val="Standaardalinea-lettertype"/>
    <w:link w:val="Plattetekstinspringen2"/>
    <w:rsid w:val="00A160C0"/>
    <w:rPr>
      <w:rFonts w:ascii="Times New Roman" w:eastAsia="Times New Roman" w:hAnsi="Times New Roman" w:cs="Times New Roman"/>
      <w:sz w:val="24"/>
      <w:szCs w:val="24"/>
      <w:lang w:eastAsia="nl-NL"/>
    </w:rPr>
  </w:style>
  <w:style w:type="paragraph" w:customStyle="1" w:styleId="Default">
    <w:name w:val="Default"/>
    <w:rsid w:val="004E6C11"/>
    <w:pPr>
      <w:autoSpaceDE w:val="0"/>
      <w:autoSpaceDN w:val="0"/>
      <w:adjustRightInd w:val="0"/>
      <w:jc w:val="left"/>
    </w:pPr>
    <w:rPr>
      <w:rFonts w:ascii="Tahoma" w:hAnsi="Tahoma" w:cs="Tahoma"/>
      <w:color w:val="000000"/>
      <w:sz w:val="24"/>
      <w:szCs w:val="24"/>
    </w:rPr>
  </w:style>
  <w:style w:type="paragraph" w:styleId="Plattetekst2">
    <w:name w:val="Body Text 2"/>
    <w:basedOn w:val="Standaard"/>
    <w:link w:val="Plattetekst2Char"/>
    <w:unhideWhenUsed/>
    <w:rsid w:val="005264CC"/>
    <w:pPr>
      <w:spacing w:after="120" w:line="480" w:lineRule="auto"/>
    </w:pPr>
  </w:style>
  <w:style w:type="character" w:customStyle="1" w:styleId="Plattetekst2Char">
    <w:name w:val="Platte tekst 2 Char"/>
    <w:basedOn w:val="Standaardalinea-lettertype"/>
    <w:link w:val="Plattetekst2"/>
    <w:uiPriority w:val="99"/>
    <w:rsid w:val="005264CC"/>
  </w:style>
  <w:style w:type="character" w:styleId="Nadruk">
    <w:name w:val="Emphasis"/>
    <w:basedOn w:val="Standaardalinea-lettertype"/>
    <w:qFormat/>
    <w:rsid w:val="005264CC"/>
    <w:rPr>
      <w:i/>
      <w:iCs/>
    </w:rPr>
  </w:style>
  <w:style w:type="paragraph" w:styleId="Inhopg3">
    <w:name w:val="toc 3"/>
    <w:basedOn w:val="Standaard"/>
    <w:next w:val="Standaard"/>
    <w:autoRedefine/>
    <w:uiPriority w:val="39"/>
    <w:unhideWhenUsed/>
    <w:qFormat/>
    <w:rsid w:val="00E340D0"/>
    <w:pPr>
      <w:spacing w:after="100"/>
      <w:ind w:left="400"/>
    </w:pPr>
  </w:style>
  <w:style w:type="paragraph" w:styleId="Geenafstand">
    <w:name w:val="No Spacing"/>
    <w:link w:val="GeenafstandChar"/>
    <w:uiPriority w:val="1"/>
    <w:qFormat/>
    <w:rsid w:val="001F1491"/>
    <w:rPr>
      <w:sz w:val="20"/>
    </w:rPr>
  </w:style>
  <w:style w:type="paragraph" w:styleId="Plattetekst">
    <w:name w:val="Body Text"/>
    <w:basedOn w:val="Standaard"/>
    <w:link w:val="PlattetekstChar"/>
    <w:unhideWhenUsed/>
    <w:rsid w:val="00FD533F"/>
    <w:pPr>
      <w:spacing w:after="120"/>
    </w:pPr>
  </w:style>
  <w:style w:type="character" w:customStyle="1" w:styleId="PlattetekstChar">
    <w:name w:val="Platte tekst Char"/>
    <w:basedOn w:val="Standaardalinea-lettertype"/>
    <w:link w:val="Plattetekst"/>
    <w:rsid w:val="00FD533F"/>
    <w:rPr>
      <w:sz w:val="20"/>
    </w:rPr>
  </w:style>
  <w:style w:type="paragraph" w:customStyle="1" w:styleId="Fixedtext">
    <w:name w:val="Fixed text"/>
    <w:basedOn w:val="Standaard"/>
    <w:autoRedefine/>
    <w:rsid w:val="00FD533F"/>
    <w:rPr>
      <w:rFonts w:ascii="Arial Narrow" w:eastAsia="Times New Roman" w:hAnsi="Arial Narrow" w:cs="Times New Roman"/>
      <w:spacing w:val="26"/>
      <w:sz w:val="22"/>
      <w:szCs w:val="20"/>
      <w:lang w:val="nl" w:eastAsia="nl-NL"/>
    </w:rPr>
  </w:style>
  <w:style w:type="character" w:styleId="Paginanummer">
    <w:name w:val="page number"/>
    <w:basedOn w:val="Standaardalinea-lettertype"/>
    <w:rsid w:val="00FD533F"/>
  </w:style>
  <w:style w:type="paragraph" w:customStyle="1" w:styleId="Company">
    <w:name w:val="Company"/>
    <w:basedOn w:val="Standaard"/>
    <w:rsid w:val="00FD533F"/>
    <w:pPr>
      <w:spacing w:before="240"/>
    </w:pPr>
    <w:rPr>
      <w:rFonts w:ascii="Times New Roman" w:eastAsia="Times New Roman" w:hAnsi="Times New Roman" w:cs="Times New Roman"/>
      <w:caps/>
      <w:sz w:val="22"/>
      <w:szCs w:val="20"/>
      <w:lang w:val="nl" w:eastAsia="nl-NL"/>
    </w:rPr>
  </w:style>
  <w:style w:type="paragraph" w:styleId="Titel">
    <w:name w:val="Title"/>
    <w:basedOn w:val="Standaard"/>
    <w:next w:val="Plattetekst"/>
    <w:link w:val="TitelChar"/>
    <w:qFormat/>
    <w:rsid w:val="00FD533F"/>
    <w:pPr>
      <w:framePr w:w="4649" w:h="1247" w:hRule="exact" w:hSpace="181" w:wrap="notBeside" w:vAnchor="page" w:hAnchor="margin" w:y="3516"/>
      <w:spacing w:line="360" w:lineRule="auto"/>
    </w:pPr>
    <w:rPr>
      <w:rFonts w:ascii="Times New Roman" w:eastAsia="Times New Roman" w:hAnsi="Times New Roman" w:cs="Times New Roman"/>
      <w:caps/>
      <w:sz w:val="22"/>
      <w:szCs w:val="20"/>
      <w:lang w:val="nl" w:eastAsia="nl-NL"/>
    </w:rPr>
  </w:style>
  <w:style w:type="character" w:customStyle="1" w:styleId="TitelChar">
    <w:name w:val="Titel Char"/>
    <w:basedOn w:val="Standaardalinea-lettertype"/>
    <w:link w:val="Titel"/>
    <w:rsid w:val="00FD533F"/>
    <w:rPr>
      <w:rFonts w:ascii="Times New Roman" w:eastAsia="Times New Roman" w:hAnsi="Times New Roman" w:cs="Times New Roman"/>
      <w:caps/>
      <w:szCs w:val="20"/>
      <w:lang w:val="nl" w:eastAsia="nl-NL"/>
    </w:rPr>
  </w:style>
  <w:style w:type="paragraph" w:customStyle="1" w:styleId="Headercd">
    <w:name w:val="Header cd"/>
    <w:basedOn w:val="Koptekst"/>
    <w:next w:val="Koptekst"/>
    <w:rsid w:val="00FD533F"/>
    <w:pPr>
      <w:pBdr>
        <w:top w:val="single" w:sz="6" w:space="1" w:color="auto"/>
      </w:pBdr>
      <w:tabs>
        <w:tab w:val="clear" w:pos="4536"/>
        <w:tab w:val="clear" w:pos="9072"/>
        <w:tab w:val="right" w:pos="7797"/>
      </w:tabs>
    </w:pPr>
    <w:rPr>
      <w:rFonts w:ascii="Arial Narrow" w:eastAsia="Times New Roman" w:hAnsi="Arial Narrow" w:cs="Times New Roman"/>
      <w:caps/>
      <w:sz w:val="16"/>
      <w:szCs w:val="20"/>
      <w:lang w:val="nl" w:eastAsia="nl-NL"/>
    </w:rPr>
  </w:style>
  <w:style w:type="paragraph" w:customStyle="1" w:styleId="Author">
    <w:name w:val="Author"/>
    <w:basedOn w:val="Standaard"/>
    <w:rsid w:val="00FD533F"/>
    <w:pPr>
      <w:tabs>
        <w:tab w:val="right" w:pos="2410"/>
      </w:tabs>
      <w:spacing w:before="240"/>
      <w:ind w:left="2586" w:hanging="2586"/>
    </w:pPr>
    <w:rPr>
      <w:rFonts w:ascii="Times New Roman" w:eastAsia="Times New Roman" w:hAnsi="Times New Roman" w:cs="Times New Roman"/>
      <w:sz w:val="22"/>
      <w:szCs w:val="20"/>
      <w:lang w:val="nl" w:eastAsia="nl-NL"/>
    </w:rPr>
  </w:style>
  <w:style w:type="paragraph" w:customStyle="1" w:styleId="Copyright">
    <w:name w:val="Copyright"/>
    <w:basedOn w:val="Standaard"/>
    <w:rsid w:val="00FD533F"/>
    <w:pPr>
      <w:framePr w:hSpace="181" w:wrap="around" w:vAnchor="page" w:hAnchor="text" w:y="15764"/>
    </w:pPr>
    <w:rPr>
      <w:rFonts w:ascii="Times New Roman" w:eastAsia="Times New Roman" w:hAnsi="Times New Roman" w:cs="Times New Roman"/>
      <w:sz w:val="22"/>
      <w:szCs w:val="20"/>
      <w:lang w:val="nl" w:eastAsia="nl-NL"/>
    </w:rPr>
  </w:style>
  <w:style w:type="paragraph" w:customStyle="1" w:styleId="DocStatistics">
    <w:name w:val="Doc Statistics"/>
    <w:basedOn w:val="Standaard"/>
    <w:rsid w:val="00FD533F"/>
    <w:pPr>
      <w:tabs>
        <w:tab w:val="right" w:pos="2410"/>
      </w:tabs>
      <w:ind w:left="2552" w:hanging="2552"/>
    </w:pPr>
    <w:rPr>
      <w:rFonts w:ascii="Times New Roman" w:eastAsia="Times New Roman" w:hAnsi="Times New Roman" w:cs="Times New Roman"/>
      <w:sz w:val="22"/>
      <w:szCs w:val="20"/>
      <w:lang w:val="nl" w:eastAsia="nl-NL"/>
    </w:rPr>
  </w:style>
  <w:style w:type="paragraph" w:customStyle="1" w:styleId="DocIssued">
    <w:name w:val="Doc Issued"/>
    <w:basedOn w:val="DocStatistics"/>
    <w:rsid w:val="00FD533F"/>
    <w:pPr>
      <w:tabs>
        <w:tab w:val="left" w:pos="5670"/>
      </w:tabs>
      <w:spacing w:before="240"/>
    </w:pPr>
  </w:style>
  <w:style w:type="paragraph" w:customStyle="1" w:styleId="Footercd">
    <w:name w:val="Footer cd"/>
    <w:basedOn w:val="Voettekst"/>
    <w:rsid w:val="00FD533F"/>
    <w:pPr>
      <w:pBdr>
        <w:top w:val="single" w:sz="6" w:space="5" w:color="auto"/>
      </w:pBdr>
      <w:tabs>
        <w:tab w:val="clear" w:pos="4536"/>
        <w:tab w:val="clear" w:pos="9072"/>
        <w:tab w:val="right" w:pos="8789"/>
      </w:tabs>
    </w:pPr>
    <w:rPr>
      <w:rFonts w:ascii="Arial Narrow" w:eastAsia="Times New Roman" w:hAnsi="Arial Narrow" w:cs="Times New Roman"/>
      <w:spacing w:val="26"/>
      <w:sz w:val="14"/>
      <w:szCs w:val="20"/>
      <w:lang w:val="nl" w:eastAsia="nl-NL"/>
    </w:rPr>
  </w:style>
  <w:style w:type="paragraph" w:styleId="Inhopg4">
    <w:name w:val="toc 4"/>
    <w:basedOn w:val="Inhopg1"/>
    <w:next w:val="Standaard"/>
    <w:uiPriority w:val="39"/>
    <w:rsid w:val="00FD533F"/>
    <w:pPr>
      <w:tabs>
        <w:tab w:val="clear" w:pos="440"/>
        <w:tab w:val="clear" w:pos="9062"/>
      </w:tabs>
      <w:ind w:left="630"/>
    </w:pPr>
    <w:rPr>
      <w:rFonts w:ascii="Times New Roman" w:eastAsia="Times New Roman" w:hAnsi="Times New Roman" w:cs="Times New Roman"/>
      <w:sz w:val="21"/>
      <w:szCs w:val="21"/>
      <w:lang w:val="nl" w:eastAsia="nl-NL"/>
    </w:rPr>
  </w:style>
  <w:style w:type="paragraph" w:styleId="Inhopg5">
    <w:name w:val="toc 5"/>
    <w:basedOn w:val="Inhopg1"/>
    <w:next w:val="Standaard"/>
    <w:uiPriority w:val="39"/>
    <w:rsid w:val="00FD533F"/>
    <w:pPr>
      <w:tabs>
        <w:tab w:val="clear" w:pos="440"/>
        <w:tab w:val="clear" w:pos="9062"/>
      </w:tabs>
      <w:ind w:left="840"/>
    </w:pPr>
    <w:rPr>
      <w:rFonts w:ascii="Times New Roman" w:eastAsia="Times New Roman" w:hAnsi="Times New Roman" w:cs="Times New Roman"/>
      <w:sz w:val="21"/>
      <w:szCs w:val="21"/>
      <w:lang w:val="nl" w:eastAsia="nl-NL"/>
    </w:rPr>
  </w:style>
  <w:style w:type="paragraph" w:styleId="Inhopg6">
    <w:name w:val="toc 6"/>
    <w:basedOn w:val="Inhopg1"/>
    <w:next w:val="Standaard"/>
    <w:uiPriority w:val="39"/>
    <w:rsid w:val="00FD533F"/>
    <w:pPr>
      <w:tabs>
        <w:tab w:val="clear" w:pos="440"/>
        <w:tab w:val="clear" w:pos="9062"/>
      </w:tabs>
      <w:ind w:left="1050"/>
    </w:pPr>
    <w:rPr>
      <w:rFonts w:ascii="Times New Roman" w:eastAsia="Times New Roman" w:hAnsi="Times New Roman" w:cs="Times New Roman"/>
      <w:sz w:val="21"/>
      <w:szCs w:val="21"/>
      <w:lang w:val="nl" w:eastAsia="nl-NL"/>
    </w:rPr>
  </w:style>
  <w:style w:type="paragraph" w:styleId="Inhopg7">
    <w:name w:val="toc 7"/>
    <w:basedOn w:val="Inhopg1"/>
    <w:next w:val="Standaard"/>
    <w:uiPriority w:val="39"/>
    <w:rsid w:val="00FD533F"/>
    <w:pPr>
      <w:tabs>
        <w:tab w:val="clear" w:pos="440"/>
        <w:tab w:val="clear" w:pos="9062"/>
      </w:tabs>
      <w:ind w:left="1260"/>
    </w:pPr>
    <w:rPr>
      <w:rFonts w:ascii="Times New Roman" w:eastAsia="Times New Roman" w:hAnsi="Times New Roman" w:cs="Times New Roman"/>
      <w:sz w:val="21"/>
      <w:szCs w:val="21"/>
      <w:lang w:val="nl" w:eastAsia="nl-NL"/>
    </w:rPr>
  </w:style>
  <w:style w:type="paragraph" w:styleId="Inhopg8">
    <w:name w:val="toc 8"/>
    <w:basedOn w:val="Inhopg1"/>
    <w:next w:val="Standaard"/>
    <w:uiPriority w:val="39"/>
    <w:rsid w:val="00FD533F"/>
    <w:pPr>
      <w:tabs>
        <w:tab w:val="clear" w:pos="440"/>
        <w:tab w:val="clear" w:pos="9062"/>
      </w:tabs>
      <w:ind w:left="1470"/>
    </w:pPr>
    <w:rPr>
      <w:rFonts w:ascii="Times New Roman" w:eastAsia="Times New Roman" w:hAnsi="Times New Roman" w:cs="Times New Roman"/>
      <w:sz w:val="21"/>
      <w:szCs w:val="21"/>
      <w:lang w:val="nl" w:eastAsia="nl-NL"/>
    </w:rPr>
  </w:style>
  <w:style w:type="paragraph" w:styleId="Inhopg9">
    <w:name w:val="toc 9"/>
    <w:basedOn w:val="Inhopg1"/>
    <w:next w:val="Standaard"/>
    <w:uiPriority w:val="39"/>
    <w:rsid w:val="00FD533F"/>
    <w:pPr>
      <w:tabs>
        <w:tab w:val="clear" w:pos="440"/>
        <w:tab w:val="clear" w:pos="9062"/>
      </w:tabs>
      <w:ind w:left="1680"/>
    </w:pPr>
    <w:rPr>
      <w:rFonts w:ascii="Times New Roman" w:eastAsia="Times New Roman" w:hAnsi="Times New Roman" w:cs="Times New Roman"/>
      <w:sz w:val="21"/>
      <w:szCs w:val="21"/>
      <w:lang w:val="nl" w:eastAsia="nl-NL"/>
    </w:rPr>
  </w:style>
  <w:style w:type="character" w:customStyle="1" w:styleId="DocStatisticsField">
    <w:name w:val="Doc Statistics Field"/>
    <w:basedOn w:val="Standaardalinea-lettertype"/>
    <w:rsid w:val="00FD533F"/>
    <w:rPr>
      <w:smallCaps/>
    </w:rPr>
  </w:style>
  <w:style w:type="paragraph" w:customStyle="1" w:styleId="Titlecd">
    <w:name w:val="Title cd"/>
    <w:basedOn w:val="Titel"/>
    <w:rsid w:val="00FD533F"/>
    <w:pPr>
      <w:framePr w:w="0" w:hRule="auto" w:wrap="notBeside" w:y="2813"/>
    </w:pPr>
  </w:style>
  <w:style w:type="paragraph" w:customStyle="1" w:styleId="Header2">
    <w:name w:val="Header 2"/>
    <w:basedOn w:val="Koptekst"/>
    <w:rsid w:val="00FD533F"/>
    <w:pPr>
      <w:pBdr>
        <w:top w:val="single" w:sz="6" w:space="3" w:color="auto"/>
      </w:pBdr>
      <w:tabs>
        <w:tab w:val="clear" w:pos="4536"/>
        <w:tab w:val="clear" w:pos="9072"/>
        <w:tab w:val="center" w:pos="4395"/>
        <w:tab w:val="right" w:pos="8789"/>
      </w:tabs>
      <w:spacing w:before="60"/>
    </w:pPr>
    <w:rPr>
      <w:rFonts w:ascii="Arial Narrow" w:eastAsia="Times New Roman" w:hAnsi="Arial Narrow" w:cs="Times New Roman"/>
      <w:smallCaps/>
      <w:sz w:val="16"/>
      <w:szCs w:val="20"/>
      <w:lang w:val="nl" w:eastAsia="nl-NL"/>
    </w:rPr>
  </w:style>
  <w:style w:type="paragraph" w:customStyle="1" w:styleId="footer2">
    <w:name w:val="footer 2"/>
    <w:basedOn w:val="Voettekst"/>
    <w:rsid w:val="00FD533F"/>
    <w:pPr>
      <w:framePr w:hSpace="181" w:wrap="around" w:vAnchor="page" w:hAnchor="text" w:y="15764"/>
      <w:tabs>
        <w:tab w:val="clear" w:pos="4536"/>
        <w:tab w:val="clear" w:pos="9072"/>
        <w:tab w:val="right" w:pos="7797"/>
      </w:tabs>
    </w:pPr>
    <w:rPr>
      <w:rFonts w:ascii="Arial Narrow" w:eastAsia="Times New Roman" w:hAnsi="Arial Narrow" w:cs="Times New Roman"/>
      <w:spacing w:val="26"/>
      <w:sz w:val="14"/>
      <w:szCs w:val="20"/>
      <w:lang w:val="nl" w:eastAsia="nl-NL"/>
    </w:rPr>
  </w:style>
  <w:style w:type="paragraph" w:customStyle="1" w:styleId="Heading0">
    <w:name w:val="Heading 0"/>
    <w:basedOn w:val="Kop1"/>
    <w:next w:val="Plattetekst"/>
    <w:rsid w:val="00FD533F"/>
    <w:pPr>
      <w:keepLines w:val="0"/>
      <w:pageBreakBefore/>
      <w:spacing w:before="0" w:after="240"/>
      <w:ind w:left="0" w:firstLine="0"/>
      <w:outlineLvl w:val="9"/>
    </w:pPr>
    <w:rPr>
      <w:rFonts w:ascii="Times New Roman" w:eastAsia="Times New Roman" w:hAnsi="Times New Roman" w:cs="Times New Roman"/>
      <w:bCs w:val="0"/>
      <w:color w:val="auto"/>
      <w:sz w:val="24"/>
      <w:szCs w:val="20"/>
      <w:lang w:val="nl" w:eastAsia="nl-NL"/>
    </w:rPr>
  </w:style>
  <w:style w:type="paragraph" w:customStyle="1" w:styleId="HeadingT">
    <w:name w:val="Heading T"/>
    <w:basedOn w:val="Heading0"/>
    <w:next w:val="Plattetekst"/>
    <w:rsid w:val="00FD533F"/>
    <w:pPr>
      <w:pageBreakBefore w:val="0"/>
      <w:spacing w:after="0"/>
    </w:pPr>
    <w:rPr>
      <w:caps/>
      <w:spacing w:val="26"/>
      <w:sz w:val="16"/>
    </w:rPr>
  </w:style>
  <w:style w:type="paragraph" w:customStyle="1" w:styleId="BulletList">
    <w:name w:val="Bullet List"/>
    <w:basedOn w:val="Standaard"/>
    <w:rsid w:val="00FD533F"/>
    <w:pPr>
      <w:numPr>
        <w:numId w:val="1"/>
      </w:numPr>
    </w:pPr>
    <w:rPr>
      <w:rFonts w:ascii="Times New Roman" w:eastAsia="Times New Roman" w:hAnsi="Times New Roman" w:cs="Times New Roman"/>
      <w:sz w:val="22"/>
      <w:szCs w:val="20"/>
      <w:lang w:val="nl" w:eastAsia="nl-NL"/>
    </w:rPr>
  </w:style>
  <w:style w:type="paragraph" w:styleId="Tekstopmerking">
    <w:name w:val="annotation text"/>
    <w:basedOn w:val="Standaard"/>
    <w:link w:val="TekstopmerkingChar"/>
    <w:semiHidden/>
    <w:rsid w:val="00FD533F"/>
    <w:rPr>
      <w:rFonts w:ascii="Times New Roman" w:eastAsia="Times New Roman" w:hAnsi="Times New Roman" w:cs="Times New Roman"/>
      <w:szCs w:val="20"/>
      <w:lang w:val="nl" w:eastAsia="nl-NL"/>
    </w:rPr>
  </w:style>
  <w:style w:type="character" w:customStyle="1" w:styleId="TekstopmerkingChar">
    <w:name w:val="Tekst opmerking Char"/>
    <w:basedOn w:val="Standaardalinea-lettertype"/>
    <w:link w:val="Tekstopmerking"/>
    <w:semiHidden/>
    <w:rsid w:val="00FD533F"/>
    <w:rPr>
      <w:rFonts w:ascii="Times New Roman" w:eastAsia="Times New Roman" w:hAnsi="Times New Roman" w:cs="Times New Roman"/>
      <w:sz w:val="20"/>
      <w:szCs w:val="20"/>
      <w:lang w:val="nl" w:eastAsia="nl-NL"/>
    </w:rPr>
  </w:style>
  <w:style w:type="paragraph" w:customStyle="1" w:styleId="Appendix">
    <w:name w:val="Appendix"/>
    <w:basedOn w:val="Standaard"/>
    <w:next w:val="Plattetekst"/>
    <w:rsid w:val="00FD533F"/>
    <w:pPr>
      <w:spacing w:after="240"/>
    </w:pPr>
    <w:rPr>
      <w:rFonts w:ascii="Times New Roman" w:eastAsia="Times New Roman" w:hAnsi="Times New Roman" w:cs="Times New Roman"/>
      <w:sz w:val="24"/>
      <w:szCs w:val="20"/>
      <w:lang w:val="nl" w:eastAsia="nl-NL"/>
    </w:rPr>
  </w:style>
  <w:style w:type="paragraph" w:customStyle="1" w:styleId="sysPageOfPages">
    <w:name w:val="sys PageOfPages"/>
    <w:basedOn w:val="sysHidden"/>
    <w:rsid w:val="00FD533F"/>
  </w:style>
  <w:style w:type="paragraph" w:customStyle="1" w:styleId="sysHidden">
    <w:name w:val="sys Hidden"/>
    <w:basedOn w:val="Standaard"/>
    <w:rsid w:val="00FD533F"/>
    <w:rPr>
      <w:rFonts w:ascii="Times New Roman" w:eastAsia="Times New Roman" w:hAnsi="Times New Roman" w:cs="Times New Roman"/>
      <w:vanish/>
      <w:sz w:val="22"/>
      <w:szCs w:val="20"/>
      <w:lang w:val="nl" w:eastAsia="nl-NL"/>
    </w:rPr>
  </w:style>
  <w:style w:type="character" w:customStyle="1" w:styleId="smallcaps">
    <w:name w:val="small caps"/>
    <w:basedOn w:val="Standaardalinea-lettertype"/>
    <w:rsid w:val="00FD533F"/>
    <w:rPr>
      <w:smallCaps/>
    </w:rPr>
  </w:style>
  <w:style w:type="paragraph" w:customStyle="1" w:styleId="sysImageMark">
    <w:name w:val="sys_ImageMark"/>
    <w:basedOn w:val="Standaard"/>
    <w:rsid w:val="00FD533F"/>
    <w:pPr>
      <w:framePr w:hSpace="181" w:wrap="around" w:vAnchor="page" w:hAnchor="text" w:y="1135"/>
    </w:pPr>
    <w:rPr>
      <w:rFonts w:ascii="Times New Roman" w:eastAsia="Times New Roman" w:hAnsi="Times New Roman" w:cs="Times New Roman"/>
      <w:sz w:val="22"/>
      <w:szCs w:val="20"/>
      <w:lang w:val="nl" w:eastAsia="nl-NL"/>
    </w:rPr>
  </w:style>
  <w:style w:type="paragraph" w:customStyle="1" w:styleId="Copyrighthidden">
    <w:name w:val="Copyright hidden"/>
    <w:basedOn w:val="Copyright"/>
    <w:rsid w:val="00FD533F"/>
    <w:pPr>
      <w:framePr w:wrap="around"/>
    </w:pPr>
  </w:style>
  <w:style w:type="paragraph" w:customStyle="1" w:styleId="sysWordMark">
    <w:name w:val="sys_WordMark"/>
    <w:basedOn w:val="Standaard"/>
    <w:rsid w:val="00FD533F"/>
    <w:pPr>
      <w:framePr w:w="2948" w:hSpace="181" w:wrap="around" w:vAnchor="page" w:hAnchor="text" w:xAlign="right" w:y="1022"/>
    </w:pPr>
    <w:rPr>
      <w:rFonts w:ascii="Times New Roman" w:eastAsia="Times New Roman" w:hAnsi="Times New Roman" w:cs="Times New Roman"/>
      <w:sz w:val="24"/>
      <w:szCs w:val="20"/>
      <w:lang w:val="nl" w:eastAsia="nl-NL"/>
    </w:rPr>
  </w:style>
  <w:style w:type="paragraph" w:customStyle="1" w:styleId="sysClass">
    <w:name w:val="sys_Class"/>
    <w:basedOn w:val="Standaard"/>
    <w:autoRedefine/>
    <w:rsid w:val="00FD533F"/>
    <w:pPr>
      <w:framePr w:w="3969" w:hSpace="181" w:wrap="notBeside" w:vAnchor="page" w:hAnchor="text" w:y="1231"/>
    </w:pPr>
    <w:rPr>
      <w:rFonts w:ascii="Arial Narrow" w:eastAsia="Times New Roman" w:hAnsi="Arial Narrow" w:cs="Times New Roman"/>
      <w:caps/>
      <w:spacing w:val="5"/>
      <w:szCs w:val="20"/>
      <w:lang w:val="nl" w:eastAsia="nl-NL"/>
    </w:rPr>
  </w:style>
  <w:style w:type="paragraph" w:customStyle="1" w:styleId="sysHeaderField">
    <w:name w:val="sys HeaderField"/>
    <w:basedOn w:val="sysHidden"/>
    <w:rsid w:val="00FD533F"/>
  </w:style>
  <w:style w:type="paragraph" w:styleId="Documentstructuur">
    <w:name w:val="Document Map"/>
    <w:basedOn w:val="Standaard"/>
    <w:link w:val="DocumentstructuurChar"/>
    <w:semiHidden/>
    <w:rsid w:val="00FD533F"/>
    <w:pPr>
      <w:shd w:val="clear" w:color="auto" w:fill="000080"/>
    </w:pPr>
    <w:rPr>
      <w:rFonts w:ascii="Tahoma" w:eastAsia="Times New Roman" w:hAnsi="Tahoma" w:cs="Times New Roman"/>
      <w:sz w:val="22"/>
      <w:szCs w:val="20"/>
      <w:lang w:val="nl" w:eastAsia="nl-NL"/>
    </w:rPr>
  </w:style>
  <w:style w:type="character" w:customStyle="1" w:styleId="DocumentstructuurChar">
    <w:name w:val="Documentstructuur Char"/>
    <w:basedOn w:val="Standaardalinea-lettertype"/>
    <w:link w:val="Documentstructuur"/>
    <w:semiHidden/>
    <w:rsid w:val="00FD533F"/>
    <w:rPr>
      <w:rFonts w:ascii="Tahoma" w:eastAsia="Times New Roman" w:hAnsi="Tahoma" w:cs="Times New Roman"/>
      <w:szCs w:val="20"/>
      <w:shd w:val="clear" w:color="auto" w:fill="000080"/>
      <w:lang w:val="nl" w:eastAsia="nl-NL"/>
    </w:rPr>
  </w:style>
  <w:style w:type="paragraph" w:styleId="Bijschrift">
    <w:name w:val="caption"/>
    <w:basedOn w:val="Standaard"/>
    <w:next w:val="Standaard"/>
    <w:qFormat/>
    <w:rsid w:val="00FD533F"/>
    <w:pPr>
      <w:spacing w:before="120" w:after="120"/>
    </w:pPr>
    <w:rPr>
      <w:rFonts w:ascii="Times New Roman" w:eastAsia="Times New Roman" w:hAnsi="Times New Roman" w:cs="Times New Roman"/>
      <w:b/>
      <w:sz w:val="22"/>
      <w:szCs w:val="20"/>
      <w:lang w:val="nl" w:eastAsia="nl-NL"/>
    </w:rPr>
  </w:style>
  <w:style w:type="paragraph" w:styleId="Lijst">
    <w:name w:val="List"/>
    <w:basedOn w:val="Plattetekst"/>
    <w:rsid w:val="00FD533F"/>
    <w:pPr>
      <w:spacing w:after="240" w:line="240" w:lineRule="atLeast"/>
      <w:ind w:left="1440" w:hanging="360"/>
      <w:jc w:val="left"/>
    </w:pPr>
    <w:rPr>
      <w:rFonts w:ascii="Verdana" w:eastAsia="Times New Roman" w:hAnsi="Verdana" w:cs="Times New Roman"/>
      <w:spacing w:val="-5"/>
      <w:sz w:val="22"/>
      <w:szCs w:val="20"/>
      <w:lang w:eastAsia="nl-NL"/>
    </w:rPr>
  </w:style>
  <w:style w:type="character" w:customStyle="1" w:styleId="Doc-vrijgave">
    <w:name w:val="Doc-vrijgave"/>
    <w:basedOn w:val="Standaardalinea-lettertype"/>
    <w:rsid w:val="00FD533F"/>
  </w:style>
  <w:style w:type="character" w:styleId="GevolgdeHyperlink">
    <w:name w:val="FollowedHyperlink"/>
    <w:basedOn w:val="Standaardalinea-lettertype"/>
    <w:rsid w:val="00FD533F"/>
    <w:rPr>
      <w:color w:val="800080"/>
      <w:u w:val="single"/>
    </w:rPr>
  </w:style>
  <w:style w:type="paragraph" w:styleId="Plattetekstinspringen">
    <w:name w:val="Body Text Indent"/>
    <w:basedOn w:val="Standaard"/>
    <w:link w:val="PlattetekstinspringenChar"/>
    <w:rsid w:val="00FD533F"/>
    <w:pPr>
      <w:ind w:left="147" w:hanging="147"/>
    </w:pPr>
    <w:rPr>
      <w:rFonts w:ascii="Times New Roman" w:eastAsia="Times New Roman" w:hAnsi="Times New Roman" w:cs="Times New Roman"/>
      <w:sz w:val="18"/>
      <w:szCs w:val="18"/>
      <w:lang w:val="nl" w:eastAsia="nl-NL"/>
    </w:rPr>
  </w:style>
  <w:style w:type="character" w:customStyle="1" w:styleId="PlattetekstinspringenChar">
    <w:name w:val="Platte tekst inspringen Char"/>
    <w:basedOn w:val="Standaardalinea-lettertype"/>
    <w:link w:val="Plattetekstinspringen"/>
    <w:rsid w:val="00FD533F"/>
    <w:rPr>
      <w:rFonts w:ascii="Times New Roman" w:eastAsia="Times New Roman" w:hAnsi="Times New Roman" w:cs="Times New Roman"/>
      <w:sz w:val="18"/>
      <w:szCs w:val="18"/>
      <w:lang w:val="nl" w:eastAsia="nl-NL"/>
    </w:rPr>
  </w:style>
  <w:style w:type="paragraph" w:customStyle="1" w:styleId="cm2">
    <w:name w:val="cm2"/>
    <w:basedOn w:val="Standaard"/>
    <w:rsid w:val="00D254A8"/>
    <w:pPr>
      <w:spacing w:before="100" w:beforeAutospacing="1" w:after="100" w:afterAutospacing="1"/>
      <w:jc w:val="left"/>
    </w:pPr>
    <w:rPr>
      <w:rFonts w:ascii="Times New Roman" w:eastAsia="Times New Roman" w:hAnsi="Times New Roman" w:cs="Times New Roman"/>
      <w:sz w:val="24"/>
      <w:szCs w:val="24"/>
      <w:lang w:eastAsia="nl-NL"/>
    </w:rPr>
  </w:style>
  <w:style w:type="paragraph" w:customStyle="1" w:styleId="absubheaderblue">
    <w:name w:val="ab_sub_header_blue"/>
    <w:basedOn w:val="Standaard"/>
    <w:next w:val="Standaard"/>
    <w:uiPriority w:val="99"/>
    <w:rsid w:val="00A21A58"/>
    <w:pPr>
      <w:autoSpaceDE w:val="0"/>
      <w:autoSpaceDN w:val="0"/>
      <w:adjustRightInd w:val="0"/>
      <w:spacing w:line="320" w:lineRule="atLeast"/>
      <w:jc w:val="left"/>
      <w:textAlignment w:val="center"/>
    </w:pPr>
    <w:rPr>
      <w:rFonts w:ascii="Arial" w:hAnsi="Arial" w:cs="Arial"/>
      <w:color w:val="00ABEC"/>
      <w:spacing w:val="-7"/>
      <w:sz w:val="28"/>
      <w:szCs w:val="28"/>
      <w:lang w:val="en-US"/>
    </w:rPr>
  </w:style>
  <w:style w:type="paragraph" w:customStyle="1" w:styleId="acparagraph">
    <w:name w:val="ac_paragraph"/>
    <w:basedOn w:val="Standaard"/>
    <w:next w:val="Standaard"/>
    <w:uiPriority w:val="99"/>
    <w:rsid w:val="00A21A58"/>
    <w:pPr>
      <w:suppressAutoHyphens/>
      <w:autoSpaceDE w:val="0"/>
      <w:autoSpaceDN w:val="0"/>
      <w:adjustRightInd w:val="0"/>
      <w:spacing w:line="288" w:lineRule="auto"/>
      <w:textAlignment w:val="center"/>
    </w:pPr>
    <w:rPr>
      <w:rFonts w:ascii="Arial" w:hAnsi="Arial" w:cs="Arial"/>
      <w:color w:val="404F59"/>
      <w:spacing w:val="-4"/>
      <w:sz w:val="17"/>
      <w:szCs w:val="17"/>
      <w:lang w:val="en-US"/>
    </w:rPr>
  </w:style>
  <w:style w:type="paragraph" w:customStyle="1" w:styleId="adCaptions">
    <w:name w:val="ad_Captions"/>
    <w:basedOn w:val="Standaard"/>
    <w:next w:val="Standaard"/>
    <w:uiPriority w:val="99"/>
    <w:rsid w:val="00A21A58"/>
    <w:pPr>
      <w:suppressAutoHyphens/>
      <w:autoSpaceDE w:val="0"/>
      <w:autoSpaceDN w:val="0"/>
      <w:adjustRightInd w:val="0"/>
      <w:spacing w:line="288" w:lineRule="auto"/>
      <w:textAlignment w:val="center"/>
    </w:pPr>
    <w:rPr>
      <w:rFonts w:ascii="Arial" w:hAnsi="Arial" w:cs="Arial"/>
      <w:b/>
      <w:bCs/>
      <w:color w:val="00ABEC"/>
      <w:spacing w:val="-4"/>
      <w:sz w:val="18"/>
      <w:szCs w:val="18"/>
      <w:lang w:val="en-US"/>
    </w:rPr>
  </w:style>
  <w:style w:type="paragraph" w:styleId="Normaalweb">
    <w:name w:val="Normal (Web)"/>
    <w:basedOn w:val="Standaard"/>
    <w:uiPriority w:val="99"/>
    <w:semiHidden/>
    <w:unhideWhenUsed/>
    <w:rsid w:val="00271AF1"/>
    <w:pPr>
      <w:spacing w:before="100" w:beforeAutospacing="1" w:after="100" w:afterAutospacing="1"/>
      <w:jc w:val="left"/>
    </w:pPr>
    <w:rPr>
      <w:rFonts w:ascii="Times New Roman" w:eastAsia="Times New Roman" w:hAnsi="Times New Roman" w:cs="Times New Roman"/>
      <w:sz w:val="24"/>
      <w:szCs w:val="24"/>
      <w:lang w:eastAsia="nl-NL"/>
    </w:rPr>
  </w:style>
  <w:style w:type="character" w:customStyle="1" w:styleId="Titel1">
    <w:name w:val="Titel1"/>
    <w:basedOn w:val="Standaardalinea-lettertype"/>
    <w:rsid w:val="00EC1ED7"/>
  </w:style>
  <w:style w:type="character" w:customStyle="1" w:styleId="text">
    <w:name w:val="text"/>
    <w:basedOn w:val="Standaardalinea-lettertype"/>
    <w:rsid w:val="00EC1ED7"/>
  </w:style>
  <w:style w:type="paragraph" w:customStyle="1" w:styleId="Disclaimer">
    <w:name w:val="Disclaimer"/>
    <w:basedOn w:val="Standaard"/>
    <w:uiPriority w:val="6"/>
    <w:qFormat/>
    <w:rsid w:val="00E620A5"/>
    <w:pPr>
      <w:autoSpaceDE w:val="0"/>
      <w:autoSpaceDN w:val="0"/>
      <w:adjustRightInd w:val="0"/>
      <w:spacing w:after="60"/>
      <w:jc w:val="left"/>
    </w:pPr>
    <w:rPr>
      <w:rFonts w:asciiTheme="majorHAnsi" w:eastAsia="Times New Roman" w:hAnsiTheme="majorHAnsi" w:cs="Times New Roman"/>
      <w:color w:val="808080" w:themeColor="background1" w:themeShade="80"/>
      <w:sz w:val="18"/>
      <w:szCs w:val="24"/>
      <w:lang w:val="nl-BE" w:eastAsia="nl-NL"/>
    </w:rPr>
  </w:style>
  <w:style w:type="paragraph" w:customStyle="1" w:styleId="DisclaimerTitle">
    <w:name w:val="Disclaimer Title"/>
    <w:basedOn w:val="Disclaimer"/>
    <w:uiPriority w:val="6"/>
    <w:qFormat/>
    <w:rsid w:val="00E620A5"/>
    <w:pPr>
      <w:spacing w:before="240"/>
    </w:pPr>
    <w:rPr>
      <w:b/>
    </w:rPr>
  </w:style>
  <w:style w:type="paragraph" w:customStyle="1" w:styleId="ListParagraph1">
    <w:name w:val="List Paragraph 1"/>
    <w:basedOn w:val="Lijstalinea"/>
    <w:uiPriority w:val="1"/>
    <w:qFormat/>
    <w:rsid w:val="0019794C"/>
    <w:pPr>
      <w:numPr>
        <w:numId w:val="2"/>
      </w:numPr>
      <w:spacing w:line="276" w:lineRule="auto"/>
      <w:jc w:val="left"/>
    </w:pPr>
    <w:rPr>
      <w:rFonts w:cstheme="minorHAnsi"/>
      <w:sz w:val="22"/>
      <w:lang w:val="nl-BE"/>
    </w:rPr>
  </w:style>
  <w:style w:type="character" w:customStyle="1" w:styleId="GeenafstandChar">
    <w:name w:val="Geen afstand Char"/>
    <w:basedOn w:val="Standaardalinea-lettertype"/>
    <w:link w:val="Geenafstand"/>
    <w:uiPriority w:val="1"/>
    <w:rsid w:val="001D3BB6"/>
    <w:rPr>
      <w:sz w:val="20"/>
    </w:rPr>
  </w:style>
  <w:style w:type="character" w:styleId="Tekstvantijdelijkeaanduiding">
    <w:name w:val="Placeholder Text"/>
    <w:basedOn w:val="Standaardalinea-lettertype"/>
    <w:uiPriority w:val="99"/>
    <w:semiHidden/>
    <w:rsid w:val="00E004C2"/>
    <w:rPr>
      <w:color w:val="808080"/>
    </w:rPr>
  </w:style>
  <w:style w:type="paragraph" w:styleId="Voetnoottekst">
    <w:name w:val="footnote text"/>
    <w:basedOn w:val="Standaard"/>
    <w:link w:val="VoetnoottekstChar"/>
    <w:uiPriority w:val="99"/>
    <w:semiHidden/>
    <w:unhideWhenUsed/>
    <w:rsid w:val="009C154D"/>
    <w:pPr>
      <w:contextualSpacing/>
    </w:pPr>
    <w:rPr>
      <w:noProof/>
      <w:szCs w:val="20"/>
    </w:rPr>
  </w:style>
  <w:style w:type="character" w:customStyle="1" w:styleId="VoetnoottekstChar">
    <w:name w:val="Voetnoottekst Char"/>
    <w:basedOn w:val="Standaardalinea-lettertype"/>
    <w:link w:val="Voetnoottekst"/>
    <w:uiPriority w:val="99"/>
    <w:semiHidden/>
    <w:rsid w:val="009C154D"/>
    <w:rPr>
      <w:noProof/>
      <w:sz w:val="20"/>
      <w:szCs w:val="20"/>
    </w:rPr>
  </w:style>
  <w:style w:type="character" w:styleId="Voetnootmarkering">
    <w:name w:val="footnote reference"/>
    <w:basedOn w:val="Standaardalinea-lettertype"/>
    <w:uiPriority w:val="99"/>
    <w:semiHidden/>
    <w:unhideWhenUsed/>
    <w:rsid w:val="009C1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66">
      <w:bodyDiv w:val="1"/>
      <w:marLeft w:val="0"/>
      <w:marRight w:val="0"/>
      <w:marTop w:val="0"/>
      <w:marBottom w:val="0"/>
      <w:divBdr>
        <w:top w:val="none" w:sz="0" w:space="0" w:color="auto"/>
        <w:left w:val="none" w:sz="0" w:space="0" w:color="auto"/>
        <w:bottom w:val="none" w:sz="0" w:space="0" w:color="auto"/>
        <w:right w:val="none" w:sz="0" w:space="0" w:color="auto"/>
      </w:divBdr>
    </w:div>
    <w:div w:id="20786467">
      <w:bodyDiv w:val="1"/>
      <w:marLeft w:val="0"/>
      <w:marRight w:val="0"/>
      <w:marTop w:val="0"/>
      <w:marBottom w:val="0"/>
      <w:divBdr>
        <w:top w:val="none" w:sz="0" w:space="0" w:color="auto"/>
        <w:left w:val="none" w:sz="0" w:space="0" w:color="auto"/>
        <w:bottom w:val="none" w:sz="0" w:space="0" w:color="auto"/>
        <w:right w:val="none" w:sz="0" w:space="0" w:color="auto"/>
      </w:divBdr>
    </w:div>
    <w:div w:id="97214600">
      <w:bodyDiv w:val="1"/>
      <w:marLeft w:val="0"/>
      <w:marRight w:val="0"/>
      <w:marTop w:val="0"/>
      <w:marBottom w:val="0"/>
      <w:divBdr>
        <w:top w:val="none" w:sz="0" w:space="0" w:color="auto"/>
        <w:left w:val="none" w:sz="0" w:space="0" w:color="auto"/>
        <w:bottom w:val="none" w:sz="0" w:space="0" w:color="auto"/>
        <w:right w:val="none" w:sz="0" w:space="0" w:color="auto"/>
      </w:divBdr>
    </w:div>
    <w:div w:id="185562551">
      <w:bodyDiv w:val="1"/>
      <w:marLeft w:val="0"/>
      <w:marRight w:val="0"/>
      <w:marTop w:val="0"/>
      <w:marBottom w:val="0"/>
      <w:divBdr>
        <w:top w:val="none" w:sz="0" w:space="0" w:color="auto"/>
        <w:left w:val="none" w:sz="0" w:space="0" w:color="auto"/>
        <w:bottom w:val="none" w:sz="0" w:space="0" w:color="auto"/>
        <w:right w:val="none" w:sz="0" w:space="0" w:color="auto"/>
      </w:divBdr>
    </w:div>
    <w:div w:id="195046746">
      <w:bodyDiv w:val="1"/>
      <w:marLeft w:val="0"/>
      <w:marRight w:val="0"/>
      <w:marTop w:val="0"/>
      <w:marBottom w:val="0"/>
      <w:divBdr>
        <w:top w:val="none" w:sz="0" w:space="0" w:color="auto"/>
        <w:left w:val="none" w:sz="0" w:space="0" w:color="auto"/>
        <w:bottom w:val="none" w:sz="0" w:space="0" w:color="auto"/>
        <w:right w:val="none" w:sz="0" w:space="0" w:color="auto"/>
      </w:divBdr>
    </w:div>
    <w:div w:id="294912850">
      <w:bodyDiv w:val="1"/>
      <w:marLeft w:val="0"/>
      <w:marRight w:val="0"/>
      <w:marTop w:val="0"/>
      <w:marBottom w:val="0"/>
      <w:divBdr>
        <w:top w:val="none" w:sz="0" w:space="0" w:color="auto"/>
        <w:left w:val="none" w:sz="0" w:space="0" w:color="auto"/>
        <w:bottom w:val="none" w:sz="0" w:space="0" w:color="auto"/>
        <w:right w:val="none" w:sz="0" w:space="0" w:color="auto"/>
      </w:divBdr>
    </w:div>
    <w:div w:id="320355801">
      <w:bodyDiv w:val="1"/>
      <w:marLeft w:val="0"/>
      <w:marRight w:val="0"/>
      <w:marTop w:val="0"/>
      <w:marBottom w:val="0"/>
      <w:divBdr>
        <w:top w:val="none" w:sz="0" w:space="0" w:color="auto"/>
        <w:left w:val="none" w:sz="0" w:space="0" w:color="auto"/>
        <w:bottom w:val="none" w:sz="0" w:space="0" w:color="auto"/>
        <w:right w:val="none" w:sz="0" w:space="0" w:color="auto"/>
      </w:divBdr>
    </w:div>
    <w:div w:id="349455768">
      <w:bodyDiv w:val="1"/>
      <w:marLeft w:val="0"/>
      <w:marRight w:val="0"/>
      <w:marTop w:val="0"/>
      <w:marBottom w:val="0"/>
      <w:divBdr>
        <w:top w:val="none" w:sz="0" w:space="0" w:color="auto"/>
        <w:left w:val="none" w:sz="0" w:space="0" w:color="auto"/>
        <w:bottom w:val="none" w:sz="0" w:space="0" w:color="auto"/>
        <w:right w:val="none" w:sz="0" w:space="0" w:color="auto"/>
      </w:divBdr>
    </w:div>
    <w:div w:id="368574820">
      <w:bodyDiv w:val="1"/>
      <w:marLeft w:val="0"/>
      <w:marRight w:val="0"/>
      <w:marTop w:val="0"/>
      <w:marBottom w:val="0"/>
      <w:divBdr>
        <w:top w:val="none" w:sz="0" w:space="0" w:color="auto"/>
        <w:left w:val="none" w:sz="0" w:space="0" w:color="auto"/>
        <w:bottom w:val="none" w:sz="0" w:space="0" w:color="auto"/>
        <w:right w:val="none" w:sz="0" w:space="0" w:color="auto"/>
      </w:divBdr>
    </w:div>
    <w:div w:id="513493590">
      <w:bodyDiv w:val="1"/>
      <w:marLeft w:val="0"/>
      <w:marRight w:val="0"/>
      <w:marTop w:val="0"/>
      <w:marBottom w:val="0"/>
      <w:divBdr>
        <w:top w:val="none" w:sz="0" w:space="0" w:color="auto"/>
        <w:left w:val="none" w:sz="0" w:space="0" w:color="auto"/>
        <w:bottom w:val="none" w:sz="0" w:space="0" w:color="auto"/>
        <w:right w:val="none" w:sz="0" w:space="0" w:color="auto"/>
      </w:divBdr>
      <w:divsChild>
        <w:div w:id="1488740316">
          <w:marLeft w:val="0"/>
          <w:marRight w:val="0"/>
          <w:marTop w:val="0"/>
          <w:marBottom w:val="0"/>
          <w:divBdr>
            <w:top w:val="none" w:sz="0" w:space="0" w:color="auto"/>
            <w:left w:val="none" w:sz="0" w:space="0" w:color="auto"/>
            <w:bottom w:val="none" w:sz="0" w:space="0" w:color="auto"/>
            <w:right w:val="none" w:sz="0" w:space="0" w:color="auto"/>
          </w:divBdr>
        </w:div>
      </w:divsChild>
    </w:div>
    <w:div w:id="520166237">
      <w:bodyDiv w:val="1"/>
      <w:marLeft w:val="0"/>
      <w:marRight w:val="0"/>
      <w:marTop w:val="0"/>
      <w:marBottom w:val="0"/>
      <w:divBdr>
        <w:top w:val="none" w:sz="0" w:space="0" w:color="auto"/>
        <w:left w:val="none" w:sz="0" w:space="0" w:color="auto"/>
        <w:bottom w:val="none" w:sz="0" w:space="0" w:color="auto"/>
        <w:right w:val="none" w:sz="0" w:space="0" w:color="auto"/>
      </w:divBdr>
    </w:div>
    <w:div w:id="535851581">
      <w:bodyDiv w:val="1"/>
      <w:marLeft w:val="0"/>
      <w:marRight w:val="0"/>
      <w:marTop w:val="0"/>
      <w:marBottom w:val="0"/>
      <w:divBdr>
        <w:top w:val="none" w:sz="0" w:space="0" w:color="auto"/>
        <w:left w:val="none" w:sz="0" w:space="0" w:color="auto"/>
        <w:bottom w:val="none" w:sz="0" w:space="0" w:color="auto"/>
        <w:right w:val="none" w:sz="0" w:space="0" w:color="auto"/>
      </w:divBdr>
    </w:div>
    <w:div w:id="556742965">
      <w:bodyDiv w:val="1"/>
      <w:marLeft w:val="0"/>
      <w:marRight w:val="0"/>
      <w:marTop w:val="0"/>
      <w:marBottom w:val="0"/>
      <w:divBdr>
        <w:top w:val="none" w:sz="0" w:space="0" w:color="auto"/>
        <w:left w:val="none" w:sz="0" w:space="0" w:color="auto"/>
        <w:bottom w:val="none" w:sz="0" w:space="0" w:color="auto"/>
        <w:right w:val="none" w:sz="0" w:space="0" w:color="auto"/>
      </w:divBdr>
      <w:divsChild>
        <w:div w:id="400256315">
          <w:marLeft w:val="0"/>
          <w:marRight w:val="0"/>
          <w:marTop w:val="0"/>
          <w:marBottom w:val="0"/>
          <w:divBdr>
            <w:top w:val="none" w:sz="0" w:space="0" w:color="auto"/>
            <w:left w:val="none" w:sz="0" w:space="0" w:color="auto"/>
            <w:bottom w:val="none" w:sz="0" w:space="0" w:color="auto"/>
            <w:right w:val="none" w:sz="0" w:space="0" w:color="auto"/>
          </w:divBdr>
        </w:div>
        <w:div w:id="1167133587">
          <w:marLeft w:val="0"/>
          <w:marRight w:val="0"/>
          <w:marTop w:val="0"/>
          <w:marBottom w:val="0"/>
          <w:divBdr>
            <w:top w:val="none" w:sz="0" w:space="0" w:color="auto"/>
            <w:left w:val="none" w:sz="0" w:space="0" w:color="auto"/>
            <w:bottom w:val="none" w:sz="0" w:space="0" w:color="auto"/>
            <w:right w:val="none" w:sz="0" w:space="0" w:color="auto"/>
          </w:divBdr>
        </w:div>
        <w:div w:id="1583100806">
          <w:marLeft w:val="0"/>
          <w:marRight w:val="0"/>
          <w:marTop w:val="0"/>
          <w:marBottom w:val="0"/>
          <w:divBdr>
            <w:top w:val="none" w:sz="0" w:space="0" w:color="auto"/>
            <w:left w:val="none" w:sz="0" w:space="0" w:color="auto"/>
            <w:bottom w:val="none" w:sz="0" w:space="0" w:color="auto"/>
            <w:right w:val="none" w:sz="0" w:space="0" w:color="auto"/>
          </w:divBdr>
        </w:div>
      </w:divsChild>
    </w:div>
    <w:div w:id="582493219">
      <w:bodyDiv w:val="1"/>
      <w:marLeft w:val="0"/>
      <w:marRight w:val="0"/>
      <w:marTop w:val="0"/>
      <w:marBottom w:val="0"/>
      <w:divBdr>
        <w:top w:val="none" w:sz="0" w:space="0" w:color="auto"/>
        <w:left w:val="none" w:sz="0" w:space="0" w:color="auto"/>
        <w:bottom w:val="none" w:sz="0" w:space="0" w:color="auto"/>
        <w:right w:val="none" w:sz="0" w:space="0" w:color="auto"/>
      </w:divBdr>
    </w:div>
    <w:div w:id="585848146">
      <w:bodyDiv w:val="1"/>
      <w:marLeft w:val="0"/>
      <w:marRight w:val="0"/>
      <w:marTop w:val="0"/>
      <w:marBottom w:val="0"/>
      <w:divBdr>
        <w:top w:val="none" w:sz="0" w:space="0" w:color="auto"/>
        <w:left w:val="none" w:sz="0" w:space="0" w:color="auto"/>
        <w:bottom w:val="none" w:sz="0" w:space="0" w:color="auto"/>
        <w:right w:val="none" w:sz="0" w:space="0" w:color="auto"/>
      </w:divBdr>
    </w:div>
    <w:div w:id="599797908">
      <w:bodyDiv w:val="1"/>
      <w:marLeft w:val="0"/>
      <w:marRight w:val="0"/>
      <w:marTop w:val="0"/>
      <w:marBottom w:val="0"/>
      <w:divBdr>
        <w:top w:val="none" w:sz="0" w:space="0" w:color="auto"/>
        <w:left w:val="none" w:sz="0" w:space="0" w:color="auto"/>
        <w:bottom w:val="none" w:sz="0" w:space="0" w:color="auto"/>
        <w:right w:val="none" w:sz="0" w:space="0" w:color="auto"/>
      </w:divBdr>
    </w:div>
    <w:div w:id="666711186">
      <w:bodyDiv w:val="1"/>
      <w:marLeft w:val="0"/>
      <w:marRight w:val="0"/>
      <w:marTop w:val="0"/>
      <w:marBottom w:val="0"/>
      <w:divBdr>
        <w:top w:val="none" w:sz="0" w:space="0" w:color="auto"/>
        <w:left w:val="none" w:sz="0" w:space="0" w:color="auto"/>
        <w:bottom w:val="none" w:sz="0" w:space="0" w:color="auto"/>
        <w:right w:val="none" w:sz="0" w:space="0" w:color="auto"/>
      </w:divBdr>
    </w:div>
    <w:div w:id="775297749">
      <w:bodyDiv w:val="1"/>
      <w:marLeft w:val="0"/>
      <w:marRight w:val="0"/>
      <w:marTop w:val="0"/>
      <w:marBottom w:val="0"/>
      <w:divBdr>
        <w:top w:val="none" w:sz="0" w:space="0" w:color="auto"/>
        <w:left w:val="none" w:sz="0" w:space="0" w:color="auto"/>
        <w:bottom w:val="none" w:sz="0" w:space="0" w:color="auto"/>
        <w:right w:val="none" w:sz="0" w:space="0" w:color="auto"/>
      </w:divBdr>
      <w:divsChild>
        <w:div w:id="2112045068">
          <w:marLeft w:val="0"/>
          <w:marRight w:val="0"/>
          <w:marTop w:val="0"/>
          <w:marBottom w:val="0"/>
          <w:divBdr>
            <w:top w:val="none" w:sz="0" w:space="0" w:color="auto"/>
            <w:left w:val="none" w:sz="0" w:space="0" w:color="auto"/>
            <w:bottom w:val="none" w:sz="0" w:space="0" w:color="auto"/>
            <w:right w:val="none" w:sz="0" w:space="0" w:color="auto"/>
          </w:divBdr>
          <w:divsChild>
            <w:div w:id="1777481235">
              <w:marLeft w:val="0"/>
              <w:marRight w:val="0"/>
              <w:marTop w:val="0"/>
              <w:marBottom w:val="0"/>
              <w:divBdr>
                <w:top w:val="none" w:sz="0" w:space="0" w:color="auto"/>
                <w:left w:val="none" w:sz="0" w:space="0" w:color="auto"/>
                <w:bottom w:val="none" w:sz="0" w:space="0" w:color="auto"/>
                <w:right w:val="none" w:sz="0" w:space="0" w:color="auto"/>
              </w:divBdr>
              <w:divsChild>
                <w:div w:id="1474130267">
                  <w:marLeft w:val="0"/>
                  <w:marRight w:val="0"/>
                  <w:marTop w:val="0"/>
                  <w:marBottom w:val="0"/>
                  <w:divBdr>
                    <w:top w:val="none" w:sz="0" w:space="0" w:color="auto"/>
                    <w:left w:val="none" w:sz="0" w:space="0" w:color="auto"/>
                    <w:bottom w:val="none" w:sz="0" w:space="0" w:color="auto"/>
                    <w:right w:val="none" w:sz="0" w:space="0" w:color="auto"/>
                  </w:divBdr>
                  <w:divsChild>
                    <w:div w:id="86928130">
                      <w:marLeft w:val="0"/>
                      <w:marRight w:val="0"/>
                      <w:marTop w:val="0"/>
                      <w:marBottom w:val="0"/>
                      <w:divBdr>
                        <w:top w:val="none" w:sz="0" w:space="0" w:color="auto"/>
                        <w:left w:val="none" w:sz="0" w:space="0" w:color="auto"/>
                        <w:bottom w:val="none" w:sz="0" w:space="0" w:color="auto"/>
                        <w:right w:val="none" w:sz="0" w:space="0" w:color="auto"/>
                      </w:divBdr>
                      <w:divsChild>
                        <w:div w:id="7281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561464">
      <w:bodyDiv w:val="1"/>
      <w:marLeft w:val="0"/>
      <w:marRight w:val="0"/>
      <w:marTop w:val="0"/>
      <w:marBottom w:val="0"/>
      <w:divBdr>
        <w:top w:val="none" w:sz="0" w:space="0" w:color="auto"/>
        <w:left w:val="none" w:sz="0" w:space="0" w:color="auto"/>
        <w:bottom w:val="none" w:sz="0" w:space="0" w:color="auto"/>
        <w:right w:val="none" w:sz="0" w:space="0" w:color="auto"/>
      </w:divBdr>
    </w:div>
    <w:div w:id="1014042023">
      <w:bodyDiv w:val="1"/>
      <w:marLeft w:val="0"/>
      <w:marRight w:val="0"/>
      <w:marTop w:val="0"/>
      <w:marBottom w:val="0"/>
      <w:divBdr>
        <w:top w:val="none" w:sz="0" w:space="0" w:color="auto"/>
        <w:left w:val="none" w:sz="0" w:space="0" w:color="auto"/>
        <w:bottom w:val="none" w:sz="0" w:space="0" w:color="auto"/>
        <w:right w:val="none" w:sz="0" w:space="0" w:color="auto"/>
      </w:divBdr>
    </w:div>
    <w:div w:id="1016349275">
      <w:bodyDiv w:val="1"/>
      <w:marLeft w:val="0"/>
      <w:marRight w:val="0"/>
      <w:marTop w:val="0"/>
      <w:marBottom w:val="0"/>
      <w:divBdr>
        <w:top w:val="none" w:sz="0" w:space="0" w:color="auto"/>
        <w:left w:val="none" w:sz="0" w:space="0" w:color="auto"/>
        <w:bottom w:val="none" w:sz="0" w:space="0" w:color="auto"/>
        <w:right w:val="none" w:sz="0" w:space="0" w:color="auto"/>
      </w:divBdr>
    </w:div>
    <w:div w:id="1020857919">
      <w:bodyDiv w:val="1"/>
      <w:marLeft w:val="0"/>
      <w:marRight w:val="0"/>
      <w:marTop w:val="0"/>
      <w:marBottom w:val="0"/>
      <w:divBdr>
        <w:top w:val="none" w:sz="0" w:space="0" w:color="auto"/>
        <w:left w:val="none" w:sz="0" w:space="0" w:color="auto"/>
        <w:bottom w:val="none" w:sz="0" w:space="0" w:color="auto"/>
        <w:right w:val="none" w:sz="0" w:space="0" w:color="auto"/>
      </w:divBdr>
    </w:div>
    <w:div w:id="1110197389">
      <w:bodyDiv w:val="1"/>
      <w:marLeft w:val="0"/>
      <w:marRight w:val="0"/>
      <w:marTop w:val="0"/>
      <w:marBottom w:val="0"/>
      <w:divBdr>
        <w:top w:val="none" w:sz="0" w:space="0" w:color="auto"/>
        <w:left w:val="none" w:sz="0" w:space="0" w:color="auto"/>
        <w:bottom w:val="none" w:sz="0" w:space="0" w:color="auto"/>
        <w:right w:val="none" w:sz="0" w:space="0" w:color="auto"/>
      </w:divBdr>
    </w:div>
    <w:div w:id="1128276323">
      <w:bodyDiv w:val="1"/>
      <w:marLeft w:val="0"/>
      <w:marRight w:val="0"/>
      <w:marTop w:val="0"/>
      <w:marBottom w:val="0"/>
      <w:divBdr>
        <w:top w:val="none" w:sz="0" w:space="0" w:color="auto"/>
        <w:left w:val="none" w:sz="0" w:space="0" w:color="auto"/>
        <w:bottom w:val="none" w:sz="0" w:space="0" w:color="auto"/>
        <w:right w:val="none" w:sz="0" w:space="0" w:color="auto"/>
      </w:divBdr>
    </w:div>
    <w:div w:id="1184055601">
      <w:bodyDiv w:val="1"/>
      <w:marLeft w:val="0"/>
      <w:marRight w:val="0"/>
      <w:marTop w:val="0"/>
      <w:marBottom w:val="0"/>
      <w:divBdr>
        <w:top w:val="none" w:sz="0" w:space="0" w:color="auto"/>
        <w:left w:val="none" w:sz="0" w:space="0" w:color="auto"/>
        <w:bottom w:val="none" w:sz="0" w:space="0" w:color="auto"/>
        <w:right w:val="none" w:sz="0" w:space="0" w:color="auto"/>
      </w:divBdr>
    </w:div>
    <w:div w:id="1352797299">
      <w:bodyDiv w:val="1"/>
      <w:marLeft w:val="0"/>
      <w:marRight w:val="0"/>
      <w:marTop w:val="0"/>
      <w:marBottom w:val="0"/>
      <w:divBdr>
        <w:top w:val="none" w:sz="0" w:space="0" w:color="auto"/>
        <w:left w:val="none" w:sz="0" w:space="0" w:color="auto"/>
        <w:bottom w:val="none" w:sz="0" w:space="0" w:color="auto"/>
        <w:right w:val="none" w:sz="0" w:space="0" w:color="auto"/>
      </w:divBdr>
    </w:div>
    <w:div w:id="1400204168">
      <w:bodyDiv w:val="1"/>
      <w:marLeft w:val="0"/>
      <w:marRight w:val="0"/>
      <w:marTop w:val="0"/>
      <w:marBottom w:val="0"/>
      <w:divBdr>
        <w:top w:val="none" w:sz="0" w:space="0" w:color="auto"/>
        <w:left w:val="none" w:sz="0" w:space="0" w:color="auto"/>
        <w:bottom w:val="none" w:sz="0" w:space="0" w:color="auto"/>
        <w:right w:val="none" w:sz="0" w:space="0" w:color="auto"/>
      </w:divBdr>
    </w:div>
    <w:div w:id="1402219151">
      <w:bodyDiv w:val="1"/>
      <w:marLeft w:val="0"/>
      <w:marRight w:val="0"/>
      <w:marTop w:val="0"/>
      <w:marBottom w:val="0"/>
      <w:divBdr>
        <w:top w:val="none" w:sz="0" w:space="0" w:color="auto"/>
        <w:left w:val="none" w:sz="0" w:space="0" w:color="auto"/>
        <w:bottom w:val="none" w:sz="0" w:space="0" w:color="auto"/>
        <w:right w:val="none" w:sz="0" w:space="0" w:color="auto"/>
      </w:divBdr>
    </w:div>
    <w:div w:id="1412120536">
      <w:bodyDiv w:val="1"/>
      <w:marLeft w:val="0"/>
      <w:marRight w:val="0"/>
      <w:marTop w:val="0"/>
      <w:marBottom w:val="0"/>
      <w:divBdr>
        <w:top w:val="none" w:sz="0" w:space="0" w:color="auto"/>
        <w:left w:val="none" w:sz="0" w:space="0" w:color="auto"/>
        <w:bottom w:val="none" w:sz="0" w:space="0" w:color="auto"/>
        <w:right w:val="none" w:sz="0" w:space="0" w:color="auto"/>
      </w:divBdr>
    </w:div>
    <w:div w:id="1424228601">
      <w:bodyDiv w:val="1"/>
      <w:marLeft w:val="0"/>
      <w:marRight w:val="0"/>
      <w:marTop w:val="0"/>
      <w:marBottom w:val="0"/>
      <w:divBdr>
        <w:top w:val="none" w:sz="0" w:space="0" w:color="auto"/>
        <w:left w:val="none" w:sz="0" w:space="0" w:color="auto"/>
        <w:bottom w:val="none" w:sz="0" w:space="0" w:color="auto"/>
        <w:right w:val="none" w:sz="0" w:space="0" w:color="auto"/>
      </w:divBdr>
    </w:div>
    <w:div w:id="1433014976">
      <w:bodyDiv w:val="1"/>
      <w:marLeft w:val="0"/>
      <w:marRight w:val="0"/>
      <w:marTop w:val="0"/>
      <w:marBottom w:val="0"/>
      <w:divBdr>
        <w:top w:val="none" w:sz="0" w:space="0" w:color="auto"/>
        <w:left w:val="none" w:sz="0" w:space="0" w:color="auto"/>
        <w:bottom w:val="none" w:sz="0" w:space="0" w:color="auto"/>
        <w:right w:val="none" w:sz="0" w:space="0" w:color="auto"/>
      </w:divBdr>
    </w:div>
    <w:div w:id="1578898493">
      <w:bodyDiv w:val="1"/>
      <w:marLeft w:val="0"/>
      <w:marRight w:val="0"/>
      <w:marTop w:val="0"/>
      <w:marBottom w:val="0"/>
      <w:divBdr>
        <w:top w:val="none" w:sz="0" w:space="0" w:color="auto"/>
        <w:left w:val="none" w:sz="0" w:space="0" w:color="auto"/>
        <w:bottom w:val="none" w:sz="0" w:space="0" w:color="auto"/>
        <w:right w:val="none" w:sz="0" w:space="0" w:color="auto"/>
      </w:divBdr>
    </w:div>
    <w:div w:id="1582249545">
      <w:bodyDiv w:val="1"/>
      <w:marLeft w:val="0"/>
      <w:marRight w:val="0"/>
      <w:marTop w:val="0"/>
      <w:marBottom w:val="0"/>
      <w:divBdr>
        <w:top w:val="none" w:sz="0" w:space="0" w:color="auto"/>
        <w:left w:val="none" w:sz="0" w:space="0" w:color="auto"/>
        <w:bottom w:val="none" w:sz="0" w:space="0" w:color="auto"/>
        <w:right w:val="none" w:sz="0" w:space="0" w:color="auto"/>
      </w:divBdr>
    </w:div>
    <w:div w:id="1591770217">
      <w:bodyDiv w:val="1"/>
      <w:marLeft w:val="0"/>
      <w:marRight w:val="0"/>
      <w:marTop w:val="0"/>
      <w:marBottom w:val="0"/>
      <w:divBdr>
        <w:top w:val="none" w:sz="0" w:space="0" w:color="auto"/>
        <w:left w:val="none" w:sz="0" w:space="0" w:color="auto"/>
        <w:bottom w:val="none" w:sz="0" w:space="0" w:color="auto"/>
        <w:right w:val="none" w:sz="0" w:space="0" w:color="auto"/>
      </w:divBdr>
    </w:div>
    <w:div w:id="1620910212">
      <w:bodyDiv w:val="1"/>
      <w:marLeft w:val="0"/>
      <w:marRight w:val="0"/>
      <w:marTop w:val="0"/>
      <w:marBottom w:val="0"/>
      <w:divBdr>
        <w:top w:val="none" w:sz="0" w:space="0" w:color="auto"/>
        <w:left w:val="none" w:sz="0" w:space="0" w:color="auto"/>
        <w:bottom w:val="none" w:sz="0" w:space="0" w:color="auto"/>
        <w:right w:val="none" w:sz="0" w:space="0" w:color="auto"/>
      </w:divBdr>
    </w:div>
    <w:div w:id="1694650500">
      <w:bodyDiv w:val="1"/>
      <w:marLeft w:val="0"/>
      <w:marRight w:val="0"/>
      <w:marTop w:val="0"/>
      <w:marBottom w:val="0"/>
      <w:divBdr>
        <w:top w:val="none" w:sz="0" w:space="0" w:color="auto"/>
        <w:left w:val="none" w:sz="0" w:space="0" w:color="auto"/>
        <w:bottom w:val="none" w:sz="0" w:space="0" w:color="auto"/>
        <w:right w:val="none" w:sz="0" w:space="0" w:color="auto"/>
      </w:divBdr>
    </w:div>
    <w:div w:id="1813448164">
      <w:bodyDiv w:val="1"/>
      <w:marLeft w:val="0"/>
      <w:marRight w:val="0"/>
      <w:marTop w:val="0"/>
      <w:marBottom w:val="0"/>
      <w:divBdr>
        <w:top w:val="none" w:sz="0" w:space="0" w:color="auto"/>
        <w:left w:val="none" w:sz="0" w:space="0" w:color="auto"/>
        <w:bottom w:val="none" w:sz="0" w:space="0" w:color="auto"/>
        <w:right w:val="none" w:sz="0" w:space="0" w:color="auto"/>
      </w:divBdr>
    </w:div>
    <w:div w:id="1894733247">
      <w:bodyDiv w:val="1"/>
      <w:marLeft w:val="0"/>
      <w:marRight w:val="0"/>
      <w:marTop w:val="0"/>
      <w:marBottom w:val="0"/>
      <w:divBdr>
        <w:top w:val="none" w:sz="0" w:space="0" w:color="auto"/>
        <w:left w:val="none" w:sz="0" w:space="0" w:color="auto"/>
        <w:bottom w:val="none" w:sz="0" w:space="0" w:color="auto"/>
        <w:right w:val="none" w:sz="0" w:space="0" w:color="auto"/>
      </w:divBdr>
    </w:div>
    <w:div w:id="1967275908">
      <w:bodyDiv w:val="1"/>
      <w:marLeft w:val="0"/>
      <w:marRight w:val="0"/>
      <w:marTop w:val="0"/>
      <w:marBottom w:val="0"/>
      <w:divBdr>
        <w:top w:val="none" w:sz="0" w:space="0" w:color="auto"/>
        <w:left w:val="none" w:sz="0" w:space="0" w:color="auto"/>
        <w:bottom w:val="none" w:sz="0" w:space="0" w:color="auto"/>
        <w:right w:val="none" w:sz="0" w:space="0" w:color="auto"/>
      </w:divBdr>
    </w:div>
    <w:div w:id="2036612945">
      <w:bodyDiv w:val="1"/>
      <w:marLeft w:val="0"/>
      <w:marRight w:val="0"/>
      <w:marTop w:val="0"/>
      <w:marBottom w:val="0"/>
      <w:divBdr>
        <w:top w:val="none" w:sz="0" w:space="0" w:color="auto"/>
        <w:left w:val="none" w:sz="0" w:space="0" w:color="auto"/>
        <w:bottom w:val="none" w:sz="0" w:space="0" w:color="auto"/>
        <w:right w:val="none" w:sz="0" w:space="0" w:color="auto"/>
      </w:divBdr>
    </w:div>
    <w:div w:id="2099909982">
      <w:bodyDiv w:val="1"/>
      <w:marLeft w:val="0"/>
      <w:marRight w:val="0"/>
      <w:marTop w:val="0"/>
      <w:marBottom w:val="0"/>
      <w:divBdr>
        <w:top w:val="none" w:sz="0" w:space="0" w:color="auto"/>
        <w:left w:val="none" w:sz="0" w:space="0" w:color="auto"/>
        <w:bottom w:val="none" w:sz="0" w:space="0" w:color="auto"/>
        <w:right w:val="none" w:sz="0" w:space="0" w:color="auto"/>
      </w:divBdr>
    </w:div>
    <w:div w:id="2108499480">
      <w:bodyDiv w:val="1"/>
      <w:marLeft w:val="0"/>
      <w:marRight w:val="0"/>
      <w:marTop w:val="0"/>
      <w:marBottom w:val="0"/>
      <w:divBdr>
        <w:top w:val="none" w:sz="0" w:space="0" w:color="auto"/>
        <w:left w:val="none" w:sz="0" w:space="0" w:color="auto"/>
        <w:bottom w:val="none" w:sz="0" w:space="0" w:color="auto"/>
        <w:right w:val="none" w:sz="0" w:space="0" w:color="auto"/>
      </w:divBdr>
      <w:divsChild>
        <w:div w:id="1577202365">
          <w:marLeft w:val="0"/>
          <w:marRight w:val="0"/>
          <w:marTop w:val="0"/>
          <w:marBottom w:val="0"/>
          <w:divBdr>
            <w:top w:val="none" w:sz="0" w:space="0" w:color="auto"/>
            <w:left w:val="none" w:sz="0" w:space="0" w:color="auto"/>
            <w:bottom w:val="none" w:sz="0" w:space="0" w:color="auto"/>
            <w:right w:val="none" w:sz="0" w:space="0" w:color="auto"/>
          </w:divBdr>
        </w:div>
        <w:div w:id="116726985">
          <w:marLeft w:val="0"/>
          <w:marRight w:val="0"/>
          <w:marTop w:val="150"/>
          <w:marBottom w:val="225"/>
          <w:divBdr>
            <w:top w:val="none" w:sz="0" w:space="0" w:color="auto"/>
            <w:left w:val="none" w:sz="0" w:space="0" w:color="auto"/>
            <w:bottom w:val="none" w:sz="0" w:space="0" w:color="auto"/>
            <w:right w:val="none" w:sz="0" w:space="0" w:color="auto"/>
          </w:divBdr>
        </w:div>
        <w:div w:id="138367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F:\Rainbow\Standaard%20Rapport_met%20log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7DB84C-AEAB-44F7-9B28-127467F1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Standaard Rapport_met logo.dotx</Template>
  <TotalTime>494</TotalTime>
  <Pages>8</Pages>
  <Words>493</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Rainbow Solutions BV</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Ernst-Jan van de Geijn</dc:creator>
  <cp:lastModifiedBy>Ernst-Jan van de Geijn</cp:lastModifiedBy>
  <cp:revision>198</cp:revision>
  <cp:lastPrinted>2014-08-01T07:40:00Z</cp:lastPrinted>
  <dcterms:created xsi:type="dcterms:W3CDTF">2019-02-06T16:06:00Z</dcterms:created>
  <dcterms:modified xsi:type="dcterms:W3CDTF">2019-07-25T11:52:00Z</dcterms:modified>
</cp:coreProperties>
</file>