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9B" w:rsidRDefault="005B4B9B" w:rsidP="005B4B9B">
      <w:pPr>
        <w:rPr>
          <w:b/>
          <w:sz w:val="24"/>
        </w:rPr>
      </w:pPr>
    </w:p>
    <w:p w:rsidR="00273D8A" w:rsidRDefault="00273D8A" w:rsidP="005B4B9B">
      <w:pPr>
        <w:rPr>
          <w:b/>
          <w:sz w:val="32"/>
        </w:rPr>
      </w:pPr>
    </w:p>
    <w:p w:rsidR="00273D8A" w:rsidRDefault="00273D8A" w:rsidP="005B4B9B">
      <w:pPr>
        <w:rPr>
          <w:b/>
          <w:sz w:val="32"/>
        </w:rPr>
      </w:pPr>
      <w:r>
        <w:rPr>
          <w:b/>
          <w:sz w:val="32"/>
        </w:rPr>
        <w:t>A</w:t>
      </w:r>
      <w:r w:rsidR="005B4B9B" w:rsidRPr="005B4B9B">
        <w:rPr>
          <w:b/>
          <w:sz w:val="32"/>
        </w:rPr>
        <w:t>anmaken nieuw bedrijf NAV</w:t>
      </w:r>
    </w:p>
    <w:p w:rsidR="005752BB" w:rsidRDefault="005752BB" w:rsidP="005B4B9B">
      <w:pPr>
        <w:rPr>
          <w:szCs w:val="20"/>
        </w:rPr>
      </w:pPr>
    </w:p>
    <w:sdt>
      <w:sdtPr>
        <w:rPr>
          <w:rFonts w:eastAsiaTheme="minorHAnsi" w:cstheme="minorBidi"/>
          <w:b w:val="0"/>
          <w:bCs w:val="0"/>
          <w:color w:val="auto"/>
          <w:sz w:val="20"/>
          <w:szCs w:val="22"/>
        </w:rPr>
        <w:id w:val="22863572"/>
        <w:docPartObj>
          <w:docPartGallery w:val="Table of Contents"/>
          <w:docPartUnique/>
        </w:docPartObj>
      </w:sdtPr>
      <w:sdtEndPr/>
      <w:sdtContent>
        <w:p w:rsidR="005752BB" w:rsidRDefault="005752BB" w:rsidP="005752BB">
          <w:pPr>
            <w:pStyle w:val="Kopvaninhoudsopgave"/>
            <w:numPr>
              <w:ilvl w:val="0"/>
              <w:numId w:val="0"/>
            </w:numPr>
          </w:pPr>
          <w:r>
            <w:t>Inhoud</w:t>
          </w:r>
        </w:p>
        <w:p w:rsidR="00814BC8" w:rsidRDefault="005752BB">
          <w:pPr>
            <w:pStyle w:val="Inhopg1"/>
            <w:rPr>
              <w:rFonts w:eastAsiaTheme="minorEastAsia"/>
              <w:b w:val="0"/>
              <w:sz w:val="22"/>
              <w:lang w:eastAsia="nl-NL"/>
            </w:rPr>
          </w:pPr>
          <w:r>
            <w:fldChar w:fldCharType="begin"/>
          </w:r>
          <w:r>
            <w:instrText xml:space="preserve"> TOC \o "1-2" \h \z \u </w:instrText>
          </w:r>
          <w:r>
            <w:fldChar w:fldCharType="separate"/>
          </w:r>
          <w:hyperlink w:anchor="_Toc437373289" w:history="1">
            <w:r w:rsidR="00814BC8" w:rsidRPr="00A723D3">
              <w:rPr>
                <w:rStyle w:val="Hyperlink"/>
                <w14:scene3d>
                  <w14:camera w14:prst="orthographicFront"/>
                  <w14:lightRig w14:rig="threePt" w14:dir="t">
                    <w14:rot w14:lat="0" w14:lon="0" w14:rev="0"/>
                  </w14:lightRig>
                </w14:scene3d>
              </w:rPr>
              <w:t>1</w:t>
            </w:r>
            <w:r w:rsidR="00814BC8">
              <w:rPr>
                <w:rFonts w:eastAsiaTheme="minorEastAsia"/>
                <w:b w:val="0"/>
                <w:sz w:val="22"/>
                <w:lang w:eastAsia="nl-NL"/>
              </w:rPr>
              <w:tab/>
            </w:r>
            <w:r w:rsidR="00814BC8" w:rsidRPr="00A723D3">
              <w:rPr>
                <w:rStyle w:val="Hyperlink"/>
              </w:rPr>
              <w:t>Nieuw bedrijf aanmaken</w:t>
            </w:r>
            <w:r w:rsidR="00814BC8">
              <w:rPr>
                <w:webHidden/>
              </w:rPr>
              <w:tab/>
            </w:r>
            <w:r w:rsidR="00814BC8">
              <w:rPr>
                <w:webHidden/>
              </w:rPr>
              <w:fldChar w:fldCharType="begin"/>
            </w:r>
            <w:r w:rsidR="00814BC8">
              <w:rPr>
                <w:webHidden/>
              </w:rPr>
              <w:instrText xml:space="preserve"> PAGEREF _Toc437373289 \h </w:instrText>
            </w:r>
            <w:r w:rsidR="00814BC8">
              <w:rPr>
                <w:webHidden/>
              </w:rPr>
            </w:r>
            <w:r w:rsidR="00814BC8">
              <w:rPr>
                <w:webHidden/>
              </w:rPr>
              <w:fldChar w:fldCharType="separate"/>
            </w:r>
            <w:r w:rsidR="00814BC8">
              <w:rPr>
                <w:webHidden/>
              </w:rPr>
              <w:t>1</w:t>
            </w:r>
            <w:r w:rsidR="00814BC8">
              <w:rPr>
                <w:webHidden/>
              </w:rPr>
              <w:fldChar w:fldCharType="end"/>
            </w:r>
          </w:hyperlink>
        </w:p>
        <w:p w:rsidR="00814BC8" w:rsidRDefault="002B26DB">
          <w:pPr>
            <w:pStyle w:val="Inhopg1"/>
            <w:rPr>
              <w:rFonts w:eastAsiaTheme="minorEastAsia"/>
              <w:b w:val="0"/>
              <w:sz w:val="22"/>
              <w:lang w:eastAsia="nl-NL"/>
            </w:rPr>
          </w:pPr>
          <w:hyperlink w:anchor="_Toc437373290" w:history="1">
            <w:r w:rsidR="00814BC8" w:rsidRPr="00A723D3">
              <w:rPr>
                <w:rStyle w:val="Hyperlink"/>
                <w14:scene3d>
                  <w14:camera w14:prst="orthographicFront"/>
                  <w14:lightRig w14:rig="threePt" w14:dir="t">
                    <w14:rot w14:lat="0" w14:lon="0" w14:rev="0"/>
                  </w14:lightRig>
                </w14:scene3d>
              </w:rPr>
              <w:t>2</w:t>
            </w:r>
            <w:r w:rsidR="00814BC8">
              <w:rPr>
                <w:rFonts w:eastAsiaTheme="minorEastAsia"/>
                <w:b w:val="0"/>
                <w:sz w:val="22"/>
                <w:lang w:eastAsia="nl-NL"/>
              </w:rPr>
              <w:tab/>
            </w:r>
            <w:r w:rsidR="00814BC8" w:rsidRPr="00A723D3">
              <w:rPr>
                <w:rStyle w:val="Hyperlink"/>
              </w:rPr>
              <w:t>Inrichting bedrijf exporteren</w:t>
            </w:r>
            <w:r w:rsidR="00814BC8">
              <w:rPr>
                <w:webHidden/>
              </w:rPr>
              <w:tab/>
            </w:r>
            <w:r w:rsidR="00814BC8">
              <w:rPr>
                <w:webHidden/>
              </w:rPr>
              <w:fldChar w:fldCharType="begin"/>
            </w:r>
            <w:r w:rsidR="00814BC8">
              <w:rPr>
                <w:webHidden/>
              </w:rPr>
              <w:instrText xml:space="preserve"> PAGEREF _Toc437373290 \h </w:instrText>
            </w:r>
            <w:r w:rsidR="00814BC8">
              <w:rPr>
                <w:webHidden/>
              </w:rPr>
            </w:r>
            <w:r w:rsidR="00814BC8">
              <w:rPr>
                <w:webHidden/>
              </w:rPr>
              <w:fldChar w:fldCharType="separate"/>
            </w:r>
            <w:r w:rsidR="00814BC8">
              <w:rPr>
                <w:webHidden/>
              </w:rPr>
              <w:t>2</w:t>
            </w:r>
            <w:r w:rsidR="00814BC8">
              <w:rPr>
                <w:webHidden/>
              </w:rPr>
              <w:fldChar w:fldCharType="end"/>
            </w:r>
          </w:hyperlink>
        </w:p>
        <w:p w:rsidR="00814BC8" w:rsidRDefault="002B26DB">
          <w:pPr>
            <w:pStyle w:val="Inhopg1"/>
            <w:rPr>
              <w:rFonts w:eastAsiaTheme="minorEastAsia"/>
              <w:b w:val="0"/>
              <w:sz w:val="22"/>
              <w:lang w:eastAsia="nl-NL"/>
            </w:rPr>
          </w:pPr>
          <w:hyperlink w:anchor="_Toc437373291" w:history="1">
            <w:r w:rsidR="00814BC8" w:rsidRPr="00A723D3">
              <w:rPr>
                <w:rStyle w:val="Hyperlink"/>
                <w14:scene3d>
                  <w14:camera w14:prst="orthographicFront"/>
                  <w14:lightRig w14:rig="threePt" w14:dir="t">
                    <w14:rot w14:lat="0" w14:lon="0" w14:rev="0"/>
                  </w14:lightRig>
                </w14:scene3d>
              </w:rPr>
              <w:t>3</w:t>
            </w:r>
            <w:r w:rsidR="00814BC8">
              <w:rPr>
                <w:rFonts w:eastAsiaTheme="minorEastAsia"/>
                <w:b w:val="0"/>
                <w:sz w:val="22"/>
                <w:lang w:eastAsia="nl-NL"/>
              </w:rPr>
              <w:tab/>
            </w:r>
            <w:r w:rsidR="00814BC8" w:rsidRPr="00A723D3">
              <w:rPr>
                <w:rStyle w:val="Hyperlink"/>
              </w:rPr>
              <w:t>Inrichting in nieuw bedrijf importeren</w:t>
            </w:r>
            <w:r w:rsidR="00814BC8">
              <w:rPr>
                <w:webHidden/>
              </w:rPr>
              <w:tab/>
            </w:r>
            <w:r w:rsidR="00814BC8">
              <w:rPr>
                <w:webHidden/>
              </w:rPr>
              <w:fldChar w:fldCharType="begin"/>
            </w:r>
            <w:r w:rsidR="00814BC8">
              <w:rPr>
                <w:webHidden/>
              </w:rPr>
              <w:instrText xml:space="preserve"> PAGEREF _Toc437373291 \h </w:instrText>
            </w:r>
            <w:r w:rsidR="00814BC8">
              <w:rPr>
                <w:webHidden/>
              </w:rPr>
            </w:r>
            <w:r w:rsidR="00814BC8">
              <w:rPr>
                <w:webHidden/>
              </w:rPr>
              <w:fldChar w:fldCharType="separate"/>
            </w:r>
            <w:r w:rsidR="00814BC8">
              <w:rPr>
                <w:webHidden/>
              </w:rPr>
              <w:t>4</w:t>
            </w:r>
            <w:r w:rsidR="00814BC8">
              <w:rPr>
                <w:webHidden/>
              </w:rPr>
              <w:fldChar w:fldCharType="end"/>
            </w:r>
          </w:hyperlink>
        </w:p>
        <w:p w:rsidR="00814BC8" w:rsidRDefault="002B26DB">
          <w:pPr>
            <w:pStyle w:val="Inhopg1"/>
            <w:rPr>
              <w:rFonts w:eastAsiaTheme="minorEastAsia"/>
              <w:b w:val="0"/>
              <w:sz w:val="22"/>
              <w:lang w:eastAsia="nl-NL"/>
            </w:rPr>
          </w:pPr>
          <w:hyperlink w:anchor="_Toc437373292" w:history="1">
            <w:r w:rsidR="00814BC8" w:rsidRPr="00A723D3">
              <w:rPr>
                <w:rStyle w:val="Hyperlink"/>
                <w14:scene3d>
                  <w14:camera w14:prst="orthographicFront"/>
                  <w14:lightRig w14:rig="threePt" w14:dir="t">
                    <w14:rot w14:lat="0" w14:lon="0" w14:rev="0"/>
                  </w14:lightRig>
                </w14:scene3d>
              </w:rPr>
              <w:t>4</w:t>
            </w:r>
            <w:r w:rsidR="00814BC8">
              <w:rPr>
                <w:rFonts w:eastAsiaTheme="minorEastAsia"/>
                <w:b w:val="0"/>
                <w:sz w:val="22"/>
                <w:lang w:eastAsia="nl-NL"/>
              </w:rPr>
              <w:tab/>
            </w:r>
            <w:r w:rsidR="00814BC8" w:rsidRPr="00A723D3">
              <w:rPr>
                <w:rStyle w:val="Hyperlink"/>
              </w:rPr>
              <w:t>Bedrijfsspecifieke gegevens aanpassen</w:t>
            </w:r>
            <w:r w:rsidR="00814BC8">
              <w:rPr>
                <w:webHidden/>
              </w:rPr>
              <w:tab/>
            </w:r>
            <w:r w:rsidR="00814BC8">
              <w:rPr>
                <w:webHidden/>
              </w:rPr>
              <w:fldChar w:fldCharType="begin"/>
            </w:r>
            <w:r w:rsidR="00814BC8">
              <w:rPr>
                <w:webHidden/>
              </w:rPr>
              <w:instrText xml:space="preserve"> PAGEREF _Toc437373292 \h </w:instrText>
            </w:r>
            <w:r w:rsidR="00814BC8">
              <w:rPr>
                <w:webHidden/>
              </w:rPr>
            </w:r>
            <w:r w:rsidR="00814BC8">
              <w:rPr>
                <w:webHidden/>
              </w:rPr>
              <w:fldChar w:fldCharType="separate"/>
            </w:r>
            <w:r w:rsidR="00814BC8">
              <w:rPr>
                <w:webHidden/>
              </w:rPr>
              <w:t>6</w:t>
            </w:r>
            <w:r w:rsidR="00814BC8">
              <w:rPr>
                <w:webHidden/>
              </w:rPr>
              <w:fldChar w:fldCharType="end"/>
            </w:r>
          </w:hyperlink>
        </w:p>
        <w:p w:rsidR="005752BB" w:rsidRDefault="005752BB" w:rsidP="005752BB">
          <w:r>
            <w:fldChar w:fldCharType="end"/>
          </w:r>
        </w:p>
      </w:sdtContent>
    </w:sdt>
    <w:p w:rsidR="005B4B9B" w:rsidRDefault="00814BC8" w:rsidP="00E72AF3">
      <w:pPr>
        <w:pStyle w:val="Kop1"/>
      </w:pPr>
      <w:bookmarkStart w:id="0" w:name="_Toc437373289"/>
      <w:r>
        <w:t>N</w:t>
      </w:r>
      <w:r w:rsidR="00E72AF3">
        <w:t>ieuw bedrijf</w:t>
      </w:r>
      <w:r>
        <w:t xml:space="preserve"> aanmaken</w:t>
      </w:r>
      <w:bookmarkEnd w:id="0"/>
    </w:p>
    <w:p w:rsidR="005B4B9B" w:rsidRDefault="005B4B9B" w:rsidP="005B4B9B"/>
    <w:p w:rsidR="005B4B9B" w:rsidRDefault="005B4B9B" w:rsidP="005B4B9B">
      <w:r>
        <w:t xml:space="preserve">Ga via het zoekscherm </w:t>
      </w:r>
      <w:r w:rsidR="002877F1">
        <w:t xml:space="preserve">rechts bovenin NAV </w:t>
      </w:r>
      <w:r>
        <w:t>naar bedrijven</w:t>
      </w:r>
      <w:r w:rsidR="00B93D0E">
        <w:t xml:space="preserve"> (of ga naar menu: Beheer/IT-beheer/Algemeen =&gt; Bedrijven)</w:t>
      </w:r>
      <w:r>
        <w:t>:</w:t>
      </w:r>
    </w:p>
    <w:p w:rsidR="005B4B9B" w:rsidRDefault="005B4B9B" w:rsidP="005B4B9B"/>
    <w:p w:rsidR="00B93D0E" w:rsidRDefault="005B4B9B" w:rsidP="005B4B9B">
      <w:r w:rsidRPr="005C5200">
        <w:rPr>
          <w:noProof/>
          <w:lang w:eastAsia="nl-NL"/>
        </w:rPr>
        <w:drawing>
          <wp:inline distT="0" distB="0" distL="0" distR="0" wp14:anchorId="3524BFEA" wp14:editId="5DE33BA3">
            <wp:extent cx="3855110" cy="792043"/>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47067"/>
                    <a:stretch/>
                  </pic:blipFill>
                  <pic:spPr bwMode="auto">
                    <a:xfrm>
                      <a:off x="0" y="0"/>
                      <a:ext cx="3869985" cy="795099"/>
                    </a:xfrm>
                    <a:prstGeom prst="rect">
                      <a:avLst/>
                    </a:prstGeom>
                    <a:ln>
                      <a:noFill/>
                    </a:ln>
                    <a:extLst>
                      <a:ext uri="{53640926-AAD7-44D8-BBD7-CCE9431645EC}">
                        <a14:shadowObscured xmlns:a14="http://schemas.microsoft.com/office/drawing/2010/main"/>
                      </a:ext>
                    </a:extLst>
                  </pic:spPr>
                </pic:pic>
              </a:graphicData>
            </a:graphic>
          </wp:inline>
        </w:drawing>
      </w:r>
    </w:p>
    <w:p w:rsidR="005B4B9B" w:rsidRDefault="005B4B9B" w:rsidP="005B4B9B"/>
    <w:p w:rsidR="005B4B9B" w:rsidRDefault="005B4B9B" w:rsidP="005B4B9B">
      <w:r>
        <w:t>Maak een nieuw bedrijf aan via de button ‘Nieuw’:</w:t>
      </w:r>
    </w:p>
    <w:p w:rsidR="005B4B9B" w:rsidRDefault="005B4B9B" w:rsidP="005B4B9B"/>
    <w:p w:rsidR="005B4B9B" w:rsidRDefault="005B4B9B" w:rsidP="005B4B9B">
      <w:r w:rsidRPr="005C5200">
        <w:rPr>
          <w:noProof/>
          <w:lang w:eastAsia="nl-NL"/>
        </w:rPr>
        <w:drawing>
          <wp:inline distT="0" distB="0" distL="0" distR="0" wp14:anchorId="7173CEED" wp14:editId="02D65DD3">
            <wp:extent cx="5981700" cy="264998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89154" cy="2653284"/>
                    </a:xfrm>
                    <a:prstGeom prst="rect">
                      <a:avLst/>
                    </a:prstGeom>
                  </pic:spPr>
                </pic:pic>
              </a:graphicData>
            </a:graphic>
          </wp:inline>
        </w:drawing>
      </w:r>
    </w:p>
    <w:p w:rsidR="005B4B9B" w:rsidRDefault="005B4B9B" w:rsidP="005B4B9B"/>
    <w:p w:rsidR="00273D8A" w:rsidRDefault="00273D8A">
      <w:r>
        <w:br w:type="page"/>
      </w:r>
    </w:p>
    <w:p w:rsidR="005B4B9B" w:rsidRDefault="005B4B9B" w:rsidP="005B4B9B">
      <w:r>
        <w:lastRenderedPageBreak/>
        <w:t xml:space="preserve">Geef dit </w:t>
      </w:r>
      <w:r w:rsidR="00273D8A">
        <w:t xml:space="preserve">nieuwe </w:t>
      </w:r>
      <w:r>
        <w:t>bedrijf een naam:</w:t>
      </w:r>
    </w:p>
    <w:p w:rsidR="005B4B9B" w:rsidRDefault="005B4B9B" w:rsidP="005B4B9B"/>
    <w:p w:rsidR="005B4B9B" w:rsidRDefault="005B4B9B" w:rsidP="005B4B9B">
      <w:r w:rsidRPr="006105FF">
        <w:rPr>
          <w:noProof/>
          <w:lang w:eastAsia="nl-NL"/>
        </w:rPr>
        <w:drawing>
          <wp:inline distT="0" distB="0" distL="0" distR="0" wp14:anchorId="74DA27B7" wp14:editId="70327CEF">
            <wp:extent cx="2419350" cy="237914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20486" cy="2380257"/>
                    </a:xfrm>
                    <a:prstGeom prst="rect">
                      <a:avLst/>
                    </a:prstGeom>
                  </pic:spPr>
                </pic:pic>
              </a:graphicData>
            </a:graphic>
          </wp:inline>
        </w:drawing>
      </w:r>
    </w:p>
    <w:p w:rsidR="00273D8A" w:rsidRDefault="00273D8A" w:rsidP="005B4B9B"/>
    <w:p w:rsidR="00273D8A" w:rsidRDefault="00273D8A" w:rsidP="005B4B9B">
      <w:r>
        <w:t>Het nieuwe bedrijf is nu aangemaakt, maar bevat nauwelijks inrichting. Het bedrijf is het snelst in te richten door de inrichting vanuit een ander bedrijf te kopiëren. Voor dit doel is een zogenaamd ‘Pakket voor configuratie’ ingericht. Hieronder wordt uitgelegd hoe dit ‘pakket’ kan worden toegepast.</w:t>
      </w:r>
    </w:p>
    <w:p w:rsidR="00E72AF3" w:rsidRDefault="00E72AF3" w:rsidP="00E72AF3">
      <w:pPr>
        <w:pStyle w:val="Kop1"/>
      </w:pPr>
      <w:bookmarkStart w:id="1" w:name="_Toc437373290"/>
      <w:r>
        <w:t>Inrichting bedrijf exporteren</w:t>
      </w:r>
      <w:bookmarkEnd w:id="1"/>
    </w:p>
    <w:p w:rsidR="00E72AF3" w:rsidRDefault="00E72AF3" w:rsidP="005B4B9B"/>
    <w:p w:rsidR="005B4B9B" w:rsidRDefault="005B4B9B" w:rsidP="005B4B9B">
      <w:r>
        <w:t xml:space="preserve">Zorg dat ingelogd is in het bedrijf </w:t>
      </w:r>
      <w:r w:rsidRPr="00273D8A">
        <w:rPr>
          <w:i/>
        </w:rPr>
        <w:t>waaruit</w:t>
      </w:r>
      <w:r>
        <w:t xml:space="preserve"> de inrichting van de boekhouding gekopieerd moet worden. Links onderin het scherm is te zien onder </w:t>
      </w:r>
      <w:r w:rsidR="00273D8A">
        <w:t>welk bedrijf is ingelogd en door hierop te klikken kan op een ander bedrijf worden ingelogd:</w:t>
      </w:r>
      <w:r>
        <w:t xml:space="preserve"> </w:t>
      </w:r>
    </w:p>
    <w:p w:rsidR="005B4B9B" w:rsidRDefault="005B4B9B" w:rsidP="005B4B9B"/>
    <w:p w:rsidR="005B4B9B" w:rsidRDefault="005B4B9B" w:rsidP="005B4B9B">
      <w:r w:rsidRPr="0047468C">
        <w:rPr>
          <w:noProof/>
          <w:lang w:eastAsia="nl-NL"/>
        </w:rPr>
        <w:drawing>
          <wp:inline distT="0" distB="0" distL="0" distR="0" wp14:anchorId="5BEFCB7E" wp14:editId="195E858E">
            <wp:extent cx="2395391" cy="1832091"/>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94893" cy="1831710"/>
                    </a:xfrm>
                    <a:prstGeom prst="rect">
                      <a:avLst/>
                    </a:prstGeom>
                  </pic:spPr>
                </pic:pic>
              </a:graphicData>
            </a:graphic>
          </wp:inline>
        </w:drawing>
      </w:r>
    </w:p>
    <w:p w:rsidR="005B4B9B" w:rsidRDefault="005B4B9B" w:rsidP="005B4B9B"/>
    <w:p w:rsidR="005B4B9B" w:rsidRDefault="005B4B9B" w:rsidP="005B4B9B">
      <w:r>
        <w:t>Open via het zoekscherm ‘Pakketten voor configuratie’</w:t>
      </w:r>
      <w:r w:rsidR="00C35B65">
        <w:t xml:space="preserve"> (Menu: </w:t>
      </w:r>
      <w:r w:rsidR="00C35B65" w:rsidRPr="00A822CA">
        <w:rPr>
          <w:i/>
        </w:rPr>
        <w:t>Afdelingen/Beheer/Applicatie-instellingen/RapidStart Services voor Microsoft Dynamics NAV =&gt; Pakketten voor configuratie</w:t>
      </w:r>
      <w:r w:rsidR="00C35B65">
        <w:t>)</w:t>
      </w:r>
      <w:r>
        <w:t>:</w:t>
      </w:r>
    </w:p>
    <w:p w:rsidR="005B4B9B" w:rsidRDefault="005B4B9B" w:rsidP="005B4B9B"/>
    <w:p w:rsidR="005B4B9B" w:rsidRDefault="005B4B9B" w:rsidP="005B4B9B">
      <w:r w:rsidRPr="0047468C">
        <w:rPr>
          <w:noProof/>
          <w:lang w:eastAsia="nl-NL"/>
        </w:rPr>
        <w:drawing>
          <wp:inline distT="0" distB="0" distL="0" distR="0" wp14:anchorId="5A3657D3" wp14:editId="71D41F2D">
            <wp:extent cx="3119057" cy="695071"/>
            <wp:effectExtent l="0" t="0" r="571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0298" cy="695348"/>
                    </a:xfrm>
                    <a:prstGeom prst="rect">
                      <a:avLst/>
                    </a:prstGeom>
                  </pic:spPr>
                </pic:pic>
              </a:graphicData>
            </a:graphic>
          </wp:inline>
        </w:drawing>
      </w:r>
    </w:p>
    <w:p w:rsidR="005B4B9B" w:rsidRDefault="005B4B9B" w:rsidP="005B4B9B"/>
    <w:p w:rsidR="00273D8A" w:rsidRDefault="00273D8A">
      <w:r>
        <w:br w:type="page"/>
      </w:r>
    </w:p>
    <w:p w:rsidR="005B4B9B" w:rsidRDefault="005B4B9B" w:rsidP="005B4B9B">
      <w:r>
        <w:lastRenderedPageBreak/>
        <w:t xml:space="preserve">Selecteer het ‘pakket’ </w:t>
      </w:r>
      <w:r w:rsidR="00E24EC4" w:rsidRPr="00E24EC4">
        <w:t>RNB BASE SETUP COMP</w:t>
      </w:r>
      <w:r w:rsidR="00E24EC4">
        <w:t xml:space="preserve"> (in het voorbeeld hieronder heet het pakket nog anders) </w:t>
      </w:r>
      <w:bookmarkStart w:id="2" w:name="_GoBack"/>
      <w:bookmarkEnd w:id="2"/>
      <w:r>
        <w:t>en gebruik de button ‘Bewerken’:</w:t>
      </w:r>
    </w:p>
    <w:p w:rsidR="005B4B9B" w:rsidRDefault="005B4B9B" w:rsidP="005B4B9B"/>
    <w:p w:rsidR="005B4B9B" w:rsidRDefault="005B4B9B" w:rsidP="005B4B9B">
      <w:r w:rsidRPr="00E17C74">
        <w:rPr>
          <w:noProof/>
          <w:lang w:eastAsia="nl-NL"/>
        </w:rPr>
        <w:drawing>
          <wp:inline distT="0" distB="0" distL="0" distR="0" wp14:anchorId="71BD0645" wp14:editId="7BA667E5">
            <wp:extent cx="5905882" cy="3328416"/>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07331" cy="3329232"/>
                    </a:xfrm>
                    <a:prstGeom prst="rect">
                      <a:avLst/>
                    </a:prstGeom>
                  </pic:spPr>
                </pic:pic>
              </a:graphicData>
            </a:graphic>
          </wp:inline>
        </w:drawing>
      </w:r>
    </w:p>
    <w:p w:rsidR="005B4B9B" w:rsidRDefault="005B4B9B" w:rsidP="005B4B9B"/>
    <w:p w:rsidR="005B4B9B" w:rsidRDefault="00273D8A" w:rsidP="005B4B9B">
      <w:r>
        <w:t>Nu wordt de pakketkaart geopend. Exporteer dit pakket vanuit deze kaart via de button ‘Pakket exporteren’:</w:t>
      </w:r>
    </w:p>
    <w:p w:rsidR="005B4B9B" w:rsidRDefault="005B4B9B" w:rsidP="005B4B9B"/>
    <w:p w:rsidR="005B4B9B" w:rsidRDefault="005B4B9B" w:rsidP="005B4B9B">
      <w:r w:rsidRPr="00E17C74">
        <w:rPr>
          <w:noProof/>
          <w:lang w:eastAsia="nl-NL"/>
        </w:rPr>
        <w:drawing>
          <wp:inline distT="0" distB="0" distL="0" distR="0" wp14:anchorId="39ECAC82" wp14:editId="47A2DBDB">
            <wp:extent cx="4367174" cy="406305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72504" cy="4068018"/>
                    </a:xfrm>
                    <a:prstGeom prst="rect">
                      <a:avLst/>
                    </a:prstGeom>
                  </pic:spPr>
                </pic:pic>
              </a:graphicData>
            </a:graphic>
          </wp:inline>
        </w:drawing>
      </w:r>
    </w:p>
    <w:p w:rsidR="005B4B9B" w:rsidRDefault="005B4B9B" w:rsidP="005B4B9B"/>
    <w:p w:rsidR="00273D8A" w:rsidRDefault="00273D8A">
      <w:r>
        <w:br w:type="page"/>
      </w:r>
    </w:p>
    <w:p w:rsidR="005B4B9B" w:rsidRDefault="00273D8A" w:rsidP="005B4B9B">
      <w:r>
        <w:lastRenderedPageBreak/>
        <w:t xml:space="preserve">NAV vraagt vervolgens waar het bestand moet worden opgeslagen. Sla dit </w:t>
      </w:r>
      <w:r w:rsidR="005B4B9B">
        <w:t>‘.package’-bestand op een plaats op die eenvoudig terug te vinden is:</w:t>
      </w:r>
    </w:p>
    <w:p w:rsidR="005B4B9B" w:rsidRDefault="005B4B9B" w:rsidP="005B4B9B"/>
    <w:p w:rsidR="005B4B9B" w:rsidRDefault="005B4B9B" w:rsidP="005B4B9B">
      <w:r w:rsidRPr="00A852EB">
        <w:rPr>
          <w:noProof/>
          <w:lang w:eastAsia="nl-NL"/>
        </w:rPr>
        <w:drawing>
          <wp:inline distT="0" distB="0" distL="0" distR="0" wp14:anchorId="4DD93839" wp14:editId="214ED07B">
            <wp:extent cx="5895978" cy="3362325"/>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99199" cy="3364162"/>
                    </a:xfrm>
                    <a:prstGeom prst="rect">
                      <a:avLst/>
                    </a:prstGeom>
                  </pic:spPr>
                </pic:pic>
              </a:graphicData>
            </a:graphic>
          </wp:inline>
        </w:drawing>
      </w:r>
    </w:p>
    <w:p w:rsidR="00E72AF3" w:rsidRDefault="00814BC8" w:rsidP="00E72AF3">
      <w:pPr>
        <w:pStyle w:val="Kop1"/>
      </w:pPr>
      <w:bookmarkStart w:id="3" w:name="_Toc437373291"/>
      <w:r>
        <w:t>I</w:t>
      </w:r>
      <w:r w:rsidR="00E72AF3">
        <w:t>nrichting in nieuw bedrijf</w:t>
      </w:r>
      <w:r>
        <w:t xml:space="preserve"> importeren</w:t>
      </w:r>
      <w:bookmarkEnd w:id="3"/>
    </w:p>
    <w:p w:rsidR="00E72AF3" w:rsidRDefault="00E72AF3" w:rsidP="005B4B9B"/>
    <w:p w:rsidR="005B4B9B" w:rsidRDefault="005B4B9B" w:rsidP="005B4B9B">
      <w:r>
        <w:t xml:space="preserve">Log nu in onder het zojuist aangemaakte </w:t>
      </w:r>
      <w:r w:rsidR="00273D8A">
        <w:t xml:space="preserve">nieuwe (lege) </w:t>
      </w:r>
      <w:r>
        <w:t>bedrijf. Links onderin kan op het bedrijf geklikt worden om een ander bedrijf te selecteren en daaronder in te loggen:</w:t>
      </w:r>
    </w:p>
    <w:p w:rsidR="005B4B9B" w:rsidRDefault="005B4B9B" w:rsidP="005B4B9B"/>
    <w:p w:rsidR="005B4B9B" w:rsidRDefault="005B4B9B" w:rsidP="005B4B9B">
      <w:r w:rsidRPr="0047468C">
        <w:rPr>
          <w:noProof/>
          <w:lang w:eastAsia="nl-NL"/>
        </w:rPr>
        <w:drawing>
          <wp:inline distT="0" distB="0" distL="0" distR="0" wp14:anchorId="67A0B621" wp14:editId="1B77F9B7">
            <wp:extent cx="2395391" cy="1832091"/>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94893" cy="1831710"/>
                    </a:xfrm>
                    <a:prstGeom prst="rect">
                      <a:avLst/>
                    </a:prstGeom>
                  </pic:spPr>
                </pic:pic>
              </a:graphicData>
            </a:graphic>
          </wp:inline>
        </w:drawing>
      </w:r>
    </w:p>
    <w:p w:rsidR="005B4B9B" w:rsidRDefault="005B4B9B" w:rsidP="005B4B9B"/>
    <w:p w:rsidR="005B4B9B" w:rsidRDefault="005B4B9B" w:rsidP="005B4B9B">
      <w:r>
        <w:t xml:space="preserve">Open nu via het zoekscherm de ‘Pakketten voor configuratie’: </w:t>
      </w:r>
    </w:p>
    <w:p w:rsidR="005B4B9B" w:rsidRDefault="005B4B9B" w:rsidP="005B4B9B"/>
    <w:p w:rsidR="005B4B9B" w:rsidRDefault="005B4B9B" w:rsidP="005B4B9B">
      <w:r w:rsidRPr="00A852EB">
        <w:rPr>
          <w:noProof/>
          <w:lang w:eastAsia="nl-NL"/>
        </w:rPr>
        <w:drawing>
          <wp:inline distT="0" distB="0" distL="0" distR="0" wp14:anchorId="64B3A045" wp14:editId="5A185925">
            <wp:extent cx="3119057" cy="773630"/>
            <wp:effectExtent l="0" t="0" r="5715" b="762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18753" cy="773555"/>
                    </a:xfrm>
                    <a:prstGeom prst="rect">
                      <a:avLst/>
                    </a:prstGeom>
                  </pic:spPr>
                </pic:pic>
              </a:graphicData>
            </a:graphic>
          </wp:inline>
        </w:drawing>
      </w:r>
    </w:p>
    <w:p w:rsidR="005B4B9B" w:rsidRDefault="005B4B9B" w:rsidP="005B4B9B"/>
    <w:p w:rsidR="00273D8A" w:rsidRDefault="00273D8A">
      <w:r>
        <w:br w:type="page"/>
      </w:r>
    </w:p>
    <w:p w:rsidR="005B4B9B" w:rsidRDefault="00474AFA" w:rsidP="005B4B9B">
      <w:r>
        <w:lastRenderedPageBreak/>
        <w:t>Gebruik de</w:t>
      </w:r>
      <w:r w:rsidR="005B4B9B">
        <w:t xml:space="preserve"> button ‘Pakket importeren’:</w:t>
      </w:r>
    </w:p>
    <w:p w:rsidR="005B4B9B" w:rsidRDefault="005B4B9B" w:rsidP="005B4B9B"/>
    <w:p w:rsidR="005B4B9B" w:rsidRDefault="005B4B9B" w:rsidP="005B4B9B">
      <w:r w:rsidRPr="00A852EB">
        <w:rPr>
          <w:noProof/>
          <w:lang w:eastAsia="nl-NL"/>
        </w:rPr>
        <w:drawing>
          <wp:inline distT="0" distB="0" distL="0" distR="0" wp14:anchorId="7320D7B9" wp14:editId="4E00DB01">
            <wp:extent cx="3803455" cy="1384949"/>
            <wp:effectExtent l="0" t="0" r="6985" b="571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03085" cy="1384814"/>
                    </a:xfrm>
                    <a:prstGeom prst="rect">
                      <a:avLst/>
                    </a:prstGeom>
                  </pic:spPr>
                </pic:pic>
              </a:graphicData>
            </a:graphic>
          </wp:inline>
        </w:drawing>
      </w:r>
    </w:p>
    <w:p w:rsidR="005B4B9B" w:rsidRDefault="005B4B9B" w:rsidP="005B4B9B"/>
    <w:p w:rsidR="005B4B9B" w:rsidRDefault="005B4B9B" w:rsidP="005B4B9B">
      <w:r>
        <w:t>Open het ‘.package’-bestand dat zojuist is opgeslagen:</w:t>
      </w:r>
    </w:p>
    <w:p w:rsidR="005B4B9B" w:rsidRDefault="005B4B9B" w:rsidP="005B4B9B"/>
    <w:p w:rsidR="005B4B9B" w:rsidRDefault="005B4B9B" w:rsidP="005B4B9B">
      <w:r w:rsidRPr="00A852EB">
        <w:rPr>
          <w:noProof/>
          <w:lang w:eastAsia="nl-NL"/>
        </w:rPr>
        <w:drawing>
          <wp:inline distT="0" distB="0" distL="0" distR="0" wp14:anchorId="11DE8684" wp14:editId="20DB1E91">
            <wp:extent cx="5634409" cy="3171825"/>
            <wp:effectExtent l="0" t="0" r="444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43125" cy="3176732"/>
                    </a:xfrm>
                    <a:prstGeom prst="rect">
                      <a:avLst/>
                    </a:prstGeom>
                  </pic:spPr>
                </pic:pic>
              </a:graphicData>
            </a:graphic>
          </wp:inline>
        </w:drawing>
      </w:r>
    </w:p>
    <w:p w:rsidR="005B4B9B" w:rsidRDefault="005B4B9B" w:rsidP="005B4B9B"/>
    <w:p w:rsidR="005B4B9B" w:rsidRDefault="005B4B9B" w:rsidP="005B4B9B">
      <w:r>
        <w:t>Klik vervolgens op ‘Pakket toepassen’</w:t>
      </w:r>
      <w:r w:rsidR="00273D8A">
        <w:t xml:space="preserve">. </w:t>
      </w:r>
      <w:r w:rsidR="00273D8A" w:rsidRPr="00A822CA">
        <w:rPr>
          <w:b/>
        </w:rPr>
        <w:t>Let op: Beantwoord vragen die NAV stelt tijdens dit proces met ‘Ja’.</w:t>
      </w:r>
    </w:p>
    <w:p w:rsidR="005B4B9B" w:rsidRDefault="005B4B9B" w:rsidP="005B4B9B"/>
    <w:p w:rsidR="005B4B9B" w:rsidRDefault="005B4B9B" w:rsidP="005B4B9B">
      <w:r w:rsidRPr="00FF0CD8">
        <w:rPr>
          <w:noProof/>
          <w:lang w:eastAsia="nl-NL"/>
        </w:rPr>
        <w:drawing>
          <wp:inline distT="0" distB="0" distL="0" distR="0" wp14:anchorId="11306563" wp14:editId="08AE5019">
            <wp:extent cx="5760720" cy="2755420"/>
            <wp:effectExtent l="0" t="0" r="0"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2755420"/>
                    </a:xfrm>
                    <a:prstGeom prst="rect">
                      <a:avLst/>
                    </a:prstGeom>
                  </pic:spPr>
                </pic:pic>
              </a:graphicData>
            </a:graphic>
          </wp:inline>
        </w:drawing>
      </w:r>
    </w:p>
    <w:p w:rsidR="00A822CA" w:rsidRDefault="00A822CA" w:rsidP="005B4B9B"/>
    <w:p w:rsidR="00A822CA" w:rsidRDefault="00A822CA" w:rsidP="005B4B9B">
      <w:r>
        <w:t>Indien er bij het toepassen van het pakket fouten worden gevonden, gebruik dan de button ‘Bewerken’ op de pakketkaart en kijk waar met rode letters is aangegeven dat er een fout is opgetreden en los deze eventueel op.</w:t>
      </w:r>
    </w:p>
    <w:p w:rsidR="00E72AF3" w:rsidRDefault="00814BC8" w:rsidP="00E72AF3">
      <w:pPr>
        <w:pStyle w:val="Kop1"/>
      </w:pPr>
      <w:bookmarkStart w:id="4" w:name="_Toc437373292"/>
      <w:r>
        <w:t>B</w:t>
      </w:r>
      <w:r w:rsidR="00E72AF3">
        <w:t>edrijfsspecifieke gegevens</w:t>
      </w:r>
      <w:r>
        <w:t xml:space="preserve"> aanpassen</w:t>
      </w:r>
      <w:bookmarkEnd w:id="4"/>
    </w:p>
    <w:p w:rsidR="00E72AF3" w:rsidRDefault="00E72AF3" w:rsidP="005B4B9B"/>
    <w:p w:rsidR="005B4B9B" w:rsidRDefault="005B4B9B" w:rsidP="005B4B9B">
      <w:r>
        <w:t>Zodra alle gegevens geïmporteerd zijn, dan dienen de bedrijfsspecifieke zaken worden aangepast. Hieronder een aantal voorbeelden hiervan.</w:t>
      </w:r>
    </w:p>
    <w:p w:rsidR="005B4B9B" w:rsidRDefault="005B4B9B" w:rsidP="005B4B9B"/>
    <w:p w:rsidR="005B4B9B" w:rsidRDefault="00273D8A" w:rsidP="005B4B9B">
      <w:r>
        <w:t>Bedrijfsgegevens:</w:t>
      </w:r>
    </w:p>
    <w:p w:rsidR="005B4B9B" w:rsidRDefault="005B4B9B" w:rsidP="005B4B9B"/>
    <w:p w:rsidR="005B4B9B" w:rsidRDefault="005B4B9B" w:rsidP="005B4B9B">
      <w:r w:rsidRPr="001542DC">
        <w:rPr>
          <w:noProof/>
          <w:lang w:eastAsia="nl-NL"/>
        </w:rPr>
        <w:drawing>
          <wp:inline distT="0" distB="0" distL="0" distR="0" wp14:anchorId="22438D59" wp14:editId="14926700">
            <wp:extent cx="4045305" cy="771896"/>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65159" cy="775684"/>
                    </a:xfrm>
                    <a:prstGeom prst="rect">
                      <a:avLst/>
                    </a:prstGeom>
                  </pic:spPr>
                </pic:pic>
              </a:graphicData>
            </a:graphic>
          </wp:inline>
        </w:drawing>
      </w:r>
    </w:p>
    <w:p w:rsidR="005B4B9B" w:rsidRDefault="005B4B9B" w:rsidP="005B4B9B"/>
    <w:p w:rsidR="005B4B9B" w:rsidRDefault="005B4B9B" w:rsidP="005B4B9B">
      <w:r w:rsidRPr="001542DC">
        <w:rPr>
          <w:noProof/>
          <w:lang w:eastAsia="nl-NL"/>
        </w:rPr>
        <w:drawing>
          <wp:inline distT="0" distB="0" distL="0" distR="0" wp14:anchorId="4F863268" wp14:editId="6A489D97">
            <wp:extent cx="4601914" cy="3489351"/>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99525" cy="3487539"/>
                    </a:xfrm>
                    <a:prstGeom prst="rect">
                      <a:avLst/>
                    </a:prstGeom>
                  </pic:spPr>
                </pic:pic>
              </a:graphicData>
            </a:graphic>
          </wp:inline>
        </w:drawing>
      </w:r>
    </w:p>
    <w:p w:rsidR="005B4B9B" w:rsidRDefault="005B4B9B" w:rsidP="005B4B9B"/>
    <w:p w:rsidR="00273D8A" w:rsidRDefault="00273D8A">
      <w:r>
        <w:br w:type="page"/>
      </w:r>
    </w:p>
    <w:p w:rsidR="005B4B9B" w:rsidRDefault="005B4B9B" w:rsidP="005B4B9B">
      <w:r>
        <w:lastRenderedPageBreak/>
        <w:t>Grootboekrekeningschema:</w:t>
      </w:r>
    </w:p>
    <w:p w:rsidR="005B4B9B" w:rsidRDefault="005B4B9B" w:rsidP="005B4B9B"/>
    <w:p w:rsidR="005B4B9B" w:rsidRDefault="005B4B9B" w:rsidP="005B4B9B">
      <w:r w:rsidRPr="00DF5C35">
        <w:rPr>
          <w:noProof/>
          <w:lang w:eastAsia="nl-NL"/>
        </w:rPr>
        <w:drawing>
          <wp:inline distT="0" distB="0" distL="0" distR="0" wp14:anchorId="7ED29393" wp14:editId="6F7479EB">
            <wp:extent cx="4294022" cy="2700824"/>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b="43338"/>
                    <a:stretch/>
                  </pic:blipFill>
                  <pic:spPr bwMode="auto">
                    <a:xfrm>
                      <a:off x="0" y="0"/>
                      <a:ext cx="4295436" cy="2701713"/>
                    </a:xfrm>
                    <a:prstGeom prst="rect">
                      <a:avLst/>
                    </a:prstGeom>
                    <a:ln>
                      <a:noFill/>
                    </a:ln>
                    <a:extLst>
                      <a:ext uri="{53640926-AAD7-44D8-BBD7-CCE9431645EC}">
                        <a14:shadowObscured xmlns:a14="http://schemas.microsoft.com/office/drawing/2010/main"/>
                      </a:ext>
                    </a:extLst>
                  </pic:spPr>
                </pic:pic>
              </a:graphicData>
            </a:graphic>
          </wp:inline>
        </w:drawing>
      </w:r>
    </w:p>
    <w:p w:rsidR="005B4B9B" w:rsidRDefault="005B4B9B" w:rsidP="005B4B9B"/>
    <w:p w:rsidR="001503C4" w:rsidRDefault="001503C4" w:rsidP="005B4B9B">
      <w:r>
        <w:t>Let op dat de functie ‘Inspringen’ (Tab ‘Acties’ =&gt; ‘Inspringen’) moet worden toegepast als er nieuwe grootboekrekeningen worden gemaakt of wanneer deze worden gewijzigd.</w:t>
      </w:r>
    </w:p>
    <w:p w:rsidR="001503C4" w:rsidRDefault="001503C4" w:rsidP="005B4B9B"/>
    <w:p w:rsidR="005B4B9B" w:rsidRDefault="005B4B9B" w:rsidP="005B4B9B">
      <w:r>
        <w:t>Bankrekeningen:</w:t>
      </w:r>
    </w:p>
    <w:p w:rsidR="005B4B9B" w:rsidRDefault="005B4B9B" w:rsidP="005B4B9B"/>
    <w:p w:rsidR="005B4B9B" w:rsidRDefault="005B4B9B" w:rsidP="005B4B9B">
      <w:r w:rsidRPr="001542DC">
        <w:rPr>
          <w:noProof/>
          <w:lang w:eastAsia="nl-NL"/>
        </w:rPr>
        <w:drawing>
          <wp:inline distT="0" distB="0" distL="0" distR="0" wp14:anchorId="62760E9A" wp14:editId="661B08E1">
            <wp:extent cx="6280871" cy="4000500"/>
            <wp:effectExtent l="0" t="0" r="571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284422" cy="4002761"/>
                    </a:xfrm>
                    <a:prstGeom prst="rect">
                      <a:avLst/>
                    </a:prstGeom>
                  </pic:spPr>
                </pic:pic>
              </a:graphicData>
            </a:graphic>
          </wp:inline>
        </w:drawing>
      </w:r>
    </w:p>
    <w:p w:rsidR="005B4B9B" w:rsidRDefault="005B4B9B" w:rsidP="005B4B9B"/>
    <w:p w:rsidR="00273D8A" w:rsidRDefault="00273D8A">
      <w:r>
        <w:br w:type="page"/>
      </w:r>
    </w:p>
    <w:p w:rsidR="005B4B9B" w:rsidRDefault="005B4B9B" w:rsidP="005B4B9B">
      <w:r>
        <w:lastRenderedPageBreak/>
        <w:t>Dagboeksjablonen voor bankrekeningen:</w:t>
      </w:r>
    </w:p>
    <w:p w:rsidR="005B4B9B" w:rsidRDefault="005B4B9B" w:rsidP="005B4B9B"/>
    <w:p w:rsidR="005B4B9B" w:rsidRDefault="005B4B9B" w:rsidP="005B4B9B">
      <w:r w:rsidRPr="001542DC">
        <w:rPr>
          <w:noProof/>
          <w:lang w:eastAsia="nl-NL"/>
        </w:rPr>
        <w:drawing>
          <wp:inline distT="0" distB="0" distL="0" distR="0" wp14:anchorId="36307EE6" wp14:editId="7D810B40">
            <wp:extent cx="6005095" cy="35433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03110" cy="3542129"/>
                    </a:xfrm>
                    <a:prstGeom prst="rect">
                      <a:avLst/>
                    </a:prstGeom>
                  </pic:spPr>
                </pic:pic>
              </a:graphicData>
            </a:graphic>
          </wp:inline>
        </w:drawing>
      </w:r>
    </w:p>
    <w:p w:rsidR="005B4B9B" w:rsidRDefault="005B4B9B" w:rsidP="005B4B9B"/>
    <w:p w:rsidR="005B4B9B" w:rsidRDefault="005B4B9B" w:rsidP="005B4B9B">
      <w:r>
        <w:t>Nummerreeksen:</w:t>
      </w:r>
    </w:p>
    <w:p w:rsidR="005B4B9B" w:rsidRDefault="005B4B9B" w:rsidP="005B4B9B"/>
    <w:p w:rsidR="005B4B9B" w:rsidRDefault="005B4B9B" w:rsidP="005B4B9B">
      <w:r>
        <w:t xml:space="preserve">Aangeraden wordt om in elk geval voor dossiernummers, offertenummers, transportadressen, ritnummers, klanten en verkoop(credit)facturen bedrijfseigen nummerreeksen in te stellen. </w:t>
      </w:r>
    </w:p>
    <w:p w:rsidR="005B4B9B" w:rsidRDefault="005B4B9B" w:rsidP="005B4B9B"/>
    <w:p w:rsidR="005B4B9B" w:rsidRDefault="005B4B9B" w:rsidP="005B4B9B">
      <w:r w:rsidRPr="005C663E">
        <w:rPr>
          <w:noProof/>
          <w:lang w:eastAsia="nl-NL"/>
        </w:rPr>
        <w:drawing>
          <wp:inline distT="0" distB="0" distL="0" distR="0" wp14:anchorId="5A99A450" wp14:editId="534179E3">
            <wp:extent cx="4982813" cy="2409825"/>
            <wp:effectExtent l="0" t="0" r="889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05424" cy="2420761"/>
                    </a:xfrm>
                    <a:prstGeom prst="rect">
                      <a:avLst/>
                    </a:prstGeom>
                  </pic:spPr>
                </pic:pic>
              </a:graphicData>
            </a:graphic>
          </wp:inline>
        </w:drawing>
      </w:r>
    </w:p>
    <w:p w:rsidR="005B4B9B" w:rsidRDefault="005B4B9B" w:rsidP="005B4B9B"/>
    <w:p w:rsidR="005B4B9B" w:rsidRDefault="005B4B9B" w:rsidP="005B4B9B">
      <w:r>
        <w:t>Het gaat hierbij om de volgende nummerreekscodes:</w:t>
      </w:r>
    </w:p>
    <w:p w:rsidR="005B4B9B" w:rsidRDefault="005B4B9B" w:rsidP="005B4B9B">
      <w:r w:rsidRPr="003C51F3">
        <w:t>V-FAC+</w:t>
      </w:r>
      <w:r>
        <w:t>|</w:t>
      </w:r>
      <w:r w:rsidRPr="003C51F3">
        <w:t>V-CN+</w:t>
      </w:r>
      <w:r>
        <w:t>|</w:t>
      </w:r>
      <w:r w:rsidRPr="003C51F3">
        <w:t>NVT-DOSS</w:t>
      </w:r>
      <w:r>
        <w:t>|</w:t>
      </w:r>
      <w:r w:rsidRPr="003C51F3">
        <w:t>KLT</w:t>
      </w:r>
      <w:r>
        <w:t>|</w:t>
      </w:r>
      <w:r w:rsidRPr="003C51F3">
        <w:t>NVT-OFF</w:t>
      </w:r>
      <w:r>
        <w:t>|</w:t>
      </w:r>
      <w:r w:rsidRPr="003C51F3">
        <w:t>NVT-TADRES</w:t>
      </w:r>
      <w:r>
        <w:t>|</w:t>
      </w:r>
      <w:r w:rsidRPr="005C663E">
        <w:t>NVT-TRIT</w:t>
      </w:r>
    </w:p>
    <w:p w:rsidR="001503C4" w:rsidRDefault="001503C4" w:rsidP="005B4B9B"/>
    <w:p w:rsidR="008919B2" w:rsidRDefault="001503C4" w:rsidP="008919B2">
      <w:r>
        <w:t xml:space="preserve">Indien IC-boekingen worden toegepast </w:t>
      </w:r>
      <w:r w:rsidR="008919B2">
        <w:t>op het bedrijf wordt aangeraden voor bank, inkoop(credit)factuur en memo bedrijfsspecifiek te maken. Bij overlappende nummers kan n.l. verwarring ontstaan omdat bij IC-boekingen het oorspronkelijke documentnummer wordt gebruikt!</w:t>
      </w:r>
    </w:p>
    <w:p w:rsidR="008919B2" w:rsidRDefault="008919B2" w:rsidP="008919B2"/>
    <w:p w:rsidR="008919B2" w:rsidRDefault="008919B2" w:rsidP="008919B2">
      <w:r>
        <w:t>Het gaat hierbij om de volgende nummerreeksen:</w:t>
      </w:r>
    </w:p>
    <w:p w:rsidR="008919B2" w:rsidRDefault="008919B2" w:rsidP="008919B2"/>
    <w:p w:rsidR="008919B2" w:rsidRDefault="008919B2" w:rsidP="008919B2">
      <w:r w:rsidRPr="00A765D4">
        <w:rPr>
          <w:noProof/>
          <w:lang w:eastAsia="nl-NL"/>
        </w:rPr>
        <w:drawing>
          <wp:inline distT="0" distB="0" distL="0" distR="0" wp14:anchorId="4E5ED144" wp14:editId="268EEA82">
            <wp:extent cx="2529877" cy="1704442"/>
            <wp:effectExtent l="0" t="0" r="381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b="8985"/>
                    <a:stretch/>
                  </pic:blipFill>
                  <pic:spPr bwMode="auto">
                    <a:xfrm>
                      <a:off x="0" y="0"/>
                      <a:ext cx="2533048" cy="1706578"/>
                    </a:xfrm>
                    <a:prstGeom prst="rect">
                      <a:avLst/>
                    </a:prstGeom>
                    <a:ln>
                      <a:noFill/>
                    </a:ln>
                    <a:extLst>
                      <a:ext uri="{53640926-AAD7-44D8-BBD7-CCE9431645EC}">
                        <a14:shadowObscured xmlns:a14="http://schemas.microsoft.com/office/drawing/2010/main"/>
                      </a:ext>
                    </a:extLst>
                  </pic:spPr>
                </pic:pic>
              </a:graphicData>
            </a:graphic>
          </wp:inline>
        </w:drawing>
      </w:r>
    </w:p>
    <w:p w:rsidR="001503C4" w:rsidRDefault="001503C4" w:rsidP="005B4B9B"/>
    <w:p w:rsidR="005B4B9B" w:rsidRDefault="005B4B9B" w:rsidP="005B4B9B"/>
    <w:p w:rsidR="005B4B9B" w:rsidRDefault="005B4B9B" w:rsidP="005B4B9B">
      <w:r w:rsidRPr="005C663E">
        <w:rPr>
          <w:noProof/>
          <w:lang w:eastAsia="nl-NL"/>
        </w:rPr>
        <w:drawing>
          <wp:inline distT="0" distB="0" distL="0" distR="0" wp14:anchorId="11EDD7BA" wp14:editId="6C79C160">
            <wp:extent cx="5303427" cy="33909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306385" cy="3392791"/>
                    </a:xfrm>
                    <a:prstGeom prst="rect">
                      <a:avLst/>
                    </a:prstGeom>
                  </pic:spPr>
                </pic:pic>
              </a:graphicData>
            </a:graphic>
          </wp:inline>
        </w:drawing>
      </w:r>
    </w:p>
    <w:p w:rsidR="005B4B9B" w:rsidRDefault="005B4B9B" w:rsidP="005B4B9B"/>
    <w:p w:rsidR="005B4B9B" w:rsidRDefault="005B4B9B" w:rsidP="005B4B9B">
      <w:r>
        <w:t>De te gebruiken nummers zijn per nummerreekscode in te stellen via de button ‘Regels’:</w:t>
      </w:r>
    </w:p>
    <w:p w:rsidR="005B4B9B" w:rsidRDefault="005B4B9B" w:rsidP="005B4B9B"/>
    <w:p w:rsidR="005B4B9B" w:rsidRDefault="005B4B9B" w:rsidP="005B4B9B">
      <w:r w:rsidRPr="005C663E">
        <w:rPr>
          <w:noProof/>
          <w:lang w:eastAsia="nl-NL"/>
        </w:rPr>
        <w:lastRenderedPageBreak/>
        <w:drawing>
          <wp:inline distT="0" distB="0" distL="0" distR="0" wp14:anchorId="15FC72AB" wp14:editId="10C7C817">
            <wp:extent cx="5035687" cy="35623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40419" cy="3565697"/>
                    </a:xfrm>
                    <a:prstGeom prst="rect">
                      <a:avLst/>
                    </a:prstGeom>
                  </pic:spPr>
                </pic:pic>
              </a:graphicData>
            </a:graphic>
          </wp:inline>
        </w:drawing>
      </w:r>
    </w:p>
    <w:p w:rsidR="00E72AF3" w:rsidRDefault="00E72AF3" w:rsidP="005B4B9B"/>
    <w:p w:rsidR="00273D8A" w:rsidRDefault="00273D8A">
      <w:r>
        <w:br w:type="page"/>
      </w:r>
    </w:p>
    <w:p w:rsidR="00E72AF3" w:rsidRDefault="00E72AF3" w:rsidP="005B4B9B">
      <w:r>
        <w:lastRenderedPageBreak/>
        <w:t xml:space="preserve">Indien via Navitrans op afwijkende Gb-rekeningen voor opbrengsten en kosten moet worden geboekt, moeten ook de </w:t>
      </w:r>
      <w:r w:rsidR="00273D8A">
        <w:t xml:space="preserve">Alg. </w:t>
      </w:r>
      <w:r>
        <w:t>boekingsgroepinstellingen worden herzien:</w:t>
      </w:r>
    </w:p>
    <w:p w:rsidR="00E72AF3" w:rsidRDefault="00E72AF3" w:rsidP="005B4B9B"/>
    <w:p w:rsidR="00E72AF3" w:rsidRDefault="00D976E8" w:rsidP="005B4B9B">
      <w:r w:rsidRPr="00D976E8">
        <w:rPr>
          <w:noProof/>
          <w:lang w:eastAsia="nl-NL"/>
        </w:rPr>
        <w:drawing>
          <wp:inline distT="0" distB="0" distL="0" distR="0" wp14:anchorId="062C52CE" wp14:editId="3DAA5DB4">
            <wp:extent cx="6166713" cy="3045986"/>
            <wp:effectExtent l="0" t="0" r="5715" b="254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164774" cy="3045028"/>
                    </a:xfrm>
                    <a:prstGeom prst="rect">
                      <a:avLst/>
                    </a:prstGeom>
                  </pic:spPr>
                </pic:pic>
              </a:graphicData>
            </a:graphic>
          </wp:inline>
        </w:drawing>
      </w:r>
    </w:p>
    <w:p w:rsidR="005B4B9B" w:rsidRDefault="005B4B9B" w:rsidP="005B4B9B"/>
    <w:p w:rsidR="005B4B9B" w:rsidRPr="00E4493F" w:rsidRDefault="005B4B9B" w:rsidP="005B4B9B"/>
    <w:p w:rsidR="00ED2F0C" w:rsidRPr="005B4B9B" w:rsidRDefault="00ED2F0C" w:rsidP="005B4B9B"/>
    <w:sectPr w:rsidR="00ED2F0C" w:rsidRPr="005B4B9B" w:rsidSect="00ED2F0C">
      <w:headerReference w:type="default" r:id="rId31"/>
      <w:footerReference w:type="default" r:id="rId32"/>
      <w:headerReference w:type="first" r:id="rId33"/>
      <w:footerReference w:type="first" r:id="rId34"/>
      <w:pgSz w:w="11906" w:h="16838"/>
      <w:pgMar w:top="1843" w:right="1418" w:bottom="1276" w:left="1418"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DB" w:rsidRDefault="002B26DB" w:rsidP="00AC5BD1">
      <w:r>
        <w:separator/>
      </w:r>
    </w:p>
  </w:endnote>
  <w:endnote w:type="continuationSeparator" w:id="0">
    <w:p w:rsidR="002B26DB" w:rsidRDefault="002B26DB" w:rsidP="00AC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Semibold">
    <w:panose1 w:val="00000000000000000000"/>
    <w:charset w:val="00"/>
    <w:family w:val="swiss"/>
    <w:notTrueType/>
    <w:pitch w:val="default"/>
    <w:sig w:usb0="00000003" w:usb1="00000000" w:usb2="00000000" w:usb3="00000000" w:csb0="00000001" w:csb1="00000000"/>
  </w:font>
  <w:font w:name="TTE1276C4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TE11EE0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11104" w:tblpYSpec="bottom"/>
      <w:tblW w:w="363" w:type="pct"/>
      <w:tblLook w:val="04A0" w:firstRow="1" w:lastRow="0" w:firstColumn="1" w:lastColumn="0" w:noHBand="0" w:noVBand="1"/>
    </w:tblPr>
    <w:tblGrid>
      <w:gridCol w:w="674"/>
    </w:tblGrid>
    <w:tr w:rsidR="00E004C2" w:rsidTr="00555612">
      <w:trPr>
        <w:trHeight w:val="10151"/>
      </w:trPr>
      <w:tc>
        <w:tcPr>
          <w:tcW w:w="675" w:type="dxa"/>
          <w:tcBorders>
            <w:bottom w:val="single" w:sz="4" w:space="0" w:color="auto"/>
          </w:tcBorders>
          <w:textDirection w:val="btLr"/>
        </w:tcPr>
        <w:p w:rsidR="00E004C2" w:rsidRDefault="00E004C2" w:rsidP="00F66A01">
          <w:pPr>
            <w:ind w:left="113" w:right="113"/>
          </w:pPr>
          <w:r>
            <w:rPr>
              <w:color w:val="4F81BD" w:themeColor="accent1"/>
            </w:rPr>
            <w:t xml:space="preserve">Hoofdstuk: </w:t>
          </w:r>
          <w:fldSimple w:instr=" STYLEREF  &quot;1&quot;  ">
            <w:r w:rsidR="00E24EC4">
              <w:rPr>
                <w:noProof/>
              </w:rPr>
              <w:t>Bedrijfsspecifieke gegevens aanpassen</w:t>
            </w:r>
          </w:fldSimple>
        </w:p>
      </w:tc>
    </w:tr>
    <w:tr w:rsidR="00E004C2" w:rsidTr="00555612">
      <w:trPr>
        <w:trHeight w:val="479"/>
      </w:trPr>
      <w:tc>
        <w:tcPr>
          <w:tcW w:w="675" w:type="dxa"/>
          <w:tcBorders>
            <w:top w:val="single" w:sz="4" w:space="0" w:color="auto"/>
          </w:tcBorders>
        </w:tcPr>
        <w:p w:rsidR="00E004C2" w:rsidRDefault="00E004C2" w:rsidP="00F66A01">
          <w:pPr>
            <w:pStyle w:val="Plattetekstinspringen2"/>
          </w:pPr>
          <w:r>
            <w:fldChar w:fldCharType="begin"/>
          </w:r>
          <w:r>
            <w:instrText xml:space="preserve"> PAGE   \* MERGEFORMAT </w:instrText>
          </w:r>
          <w:r>
            <w:fldChar w:fldCharType="separate"/>
          </w:r>
          <w:r w:rsidR="00E24EC4" w:rsidRPr="00E24EC4">
            <w:rPr>
              <w:noProof/>
              <w:color w:val="4F81BD" w:themeColor="accent1"/>
              <w:sz w:val="40"/>
              <w:szCs w:val="40"/>
            </w:rPr>
            <w:t>11</w:t>
          </w:r>
          <w:r>
            <w:rPr>
              <w:noProof/>
              <w:color w:val="4F81BD" w:themeColor="accent1"/>
              <w:sz w:val="40"/>
              <w:szCs w:val="40"/>
            </w:rPr>
            <w:fldChar w:fldCharType="end"/>
          </w:r>
        </w:p>
      </w:tc>
    </w:tr>
    <w:tr w:rsidR="00E004C2" w:rsidTr="00555612">
      <w:trPr>
        <w:trHeight w:val="767"/>
      </w:trPr>
      <w:tc>
        <w:tcPr>
          <w:tcW w:w="675" w:type="dxa"/>
        </w:tcPr>
        <w:p w:rsidR="00E004C2" w:rsidRDefault="00E004C2" w:rsidP="00F66A01"/>
      </w:tc>
    </w:tr>
  </w:tbl>
  <w:p w:rsidR="00E004C2" w:rsidRDefault="00E004C2">
    <w:pPr>
      <w:pStyle w:val="Plattetekstinspringen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C2" w:rsidRDefault="00E72AF3" w:rsidP="00E72AF3">
    <w:pPr>
      <w:pStyle w:val="Voettekst"/>
      <w:ind w:left="-1418"/>
      <w:jc w:val="center"/>
    </w:pPr>
    <w:r w:rsidRPr="00E72AF3">
      <w:rPr>
        <w:noProof/>
        <w:lang w:eastAsia="nl-NL"/>
      </w:rPr>
      <w:drawing>
        <wp:inline distT="0" distB="0" distL="0" distR="0" wp14:anchorId="5B70825B" wp14:editId="3DC26D7E">
          <wp:extent cx="5759450" cy="1598096"/>
          <wp:effectExtent l="0" t="0" r="0" b="254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15980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DB" w:rsidRDefault="002B26DB" w:rsidP="00AC5BD1">
      <w:r>
        <w:separator/>
      </w:r>
    </w:p>
  </w:footnote>
  <w:footnote w:type="continuationSeparator" w:id="0">
    <w:p w:rsidR="002B26DB" w:rsidRDefault="002B26DB" w:rsidP="00AC5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C2" w:rsidRPr="00E2735B" w:rsidRDefault="00E004C2" w:rsidP="004B4AA7">
    <w:pPr>
      <w:jc w:val="right"/>
      <w:rPr>
        <w:rFonts w:eastAsiaTheme="majorEastAsia" w:cstheme="majorBidi"/>
        <w:noProof/>
        <w:color w:val="4F81BD" w:themeColor="accent1"/>
        <w:szCs w:val="24"/>
        <w:lang w:eastAsia="nl-NL"/>
      </w:rPr>
    </w:pPr>
    <w:r w:rsidRPr="00E2735B">
      <w:rPr>
        <w:rFonts w:eastAsiaTheme="majorEastAsia" w:cstheme="majorBidi"/>
        <w:noProof/>
        <w:color w:val="4F81BD" w:themeColor="accent1"/>
        <w:szCs w:val="24"/>
        <w:lang w:eastAsia="nl-NL"/>
      </w:rPr>
      <w:drawing>
        <wp:anchor distT="0" distB="0" distL="114300" distR="114300" simplePos="0" relativeHeight="251651584" behindDoc="1" locked="0" layoutInCell="1" allowOverlap="1" wp14:anchorId="72651A15" wp14:editId="2BA692AA">
          <wp:simplePos x="0" y="0"/>
          <wp:positionH relativeFrom="column">
            <wp:posOffset>-386080</wp:posOffset>
          </wp:positionH>
          <wp:positionV relativeFrom="paragraph">
            <wp:posOffset>-250190</wp:posOffset>
          </wp:positionV>
          <wp:extent cx="2057400" cy="933450"/>
          <wp:effectExtent l="19050" t="0" r="0" b="0"/>
          <wp:wrapNone/>
          <wp:docPr id="62" name="Afbeelding 2" descr="powerpoint logo 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point logo Rainbow.jpg"/>
                  <pic:cNvPicPr/>
                </pic:nvPicPr>
                <pic:blipFill>
                  <a:blip r:embed="rId1"/>
                  <a:stretch>
                    <a:fillRect/>
                  </a:stretch>
                </pic:blipFill>
                <pic:spPr>
                  <a:xfrm>
                    <a:off x="0" y="0"/>
                    <a:ext cx="2057400" cy="933450"/>
                  </a:xfrm>
                  <a:prstGeom prst="rect">
                    <a:avLst/>
                  </a:prstGeom>
                </pic:spPr>
              </pic:pic>
            </a:graphicData>
          </a:graphic>
        </wp:anchor>
      </w:drawing>
    </w:r>
    <w:sdt>
      <w:sdtPr>
        <w:rPr>
          <w:rFonts w:eastAsiaTheme="majorEastAsia" w:cstheme="majorBidi"/>
          <w:noProof/>
          <w:color w:val="4F81BD" w:themeColor="accent1"/>
          <w:szCs w:val="24"/>
          <w:lang w:eastAsia="nl-NL"/>
        </w:rPr>
        <w:alias w:val="Onderwerp"/>
        <w:tag w:val=""/>
        <w:id w:val="1482196098"/>
        <w:showingPlcHdr/>
        <w:dataBinding w:prefixMappings="xmlns:ns0='http://purl.org/dc/elements/1.1/' xmlns:ns1='http://schemas.openxmlformats.org/package/2006/metadata/core-properties' " w:xpath="/ns1:coreProperties[1]/ns0:subject[1]" w:storeItemID="{6C3C8BC8-F283-45AE-878A-BAB7291924A1}"/>
        <w:text/>
      </w:sdtPr>
      <w:sdtEndPr/>
      <w:sdtContent>
        <w:r w:rsidR="00895577" w:rsidRPr="00827A16">
          <w:rPr>
            <w:rStyle w:val="Tekstvantijdelijkeaanduiding"/>
          </w:rPr>
          <w:t>[Onderwerp]</w:t>
        </w:r>
      </w:sdtContent>
    </w:sdt>
  </w:p>
  <w:sdt>
    <w:sdtPr>
      <w:rPr>
        <w:color w:val="4F81BD"/>
        <w:szCs w:val="20"/>
        <w:lang w:val="en-US"/>
      </w:rPr>
      <w:alias w:val="Titel"/>
      <w:tag w:val=""/>
      <w:id w:val="-20246685"/>
      <w:showingPlcHdr/>
      <w:dataBinding w:prefixMappings="xmlns:ns0='http://purl.org/dc/elements/1.1/' xmlns:ns1='http://schemas.openxmlformats.org/package/2006/metadata/core-properties' " w:xpath="/ns1:coreProperties[1]/ns0:title[1]" w:storeItemID="{6C3C8BC8-F283-45AE-878A-BAB7291924A1}"/>
      <w:text/>
    </w:sdtPr>
    <w:sdtEndPr/>
    <w:sdtContent>
      <w:p w:rsidR="00ED2F0C" w:rsidRDefault="00895577" w:rsidP="005264CC">
        <w:pPr>
          <w:jc w:val="right"/>
          <w:rPr>
            <w:color w:val="4F81BD"/>
            <w:szCs w:val="20"/>
            <w:lang w:val="en-US"/>
          </w:rPr>
        </w:pPr>
        <w:r w:rsidRPr="00827A16">
          <w:rPr>
            <w:rStyle w:val="Tekstvantijdelijkeaanduiding"/>
          </w:rPr>
          <w:t>[Titel]</w:t>
        </w:r>
      </w:p>
    </w:sdtContent>
  </w:sdt>
  <w:p w:rsidR="00E004C2" w:rsidRPr="00E2735B" w:rsidRDefault="00E004C2" w:rsidP="005264CC">
    <w:pPr>
      <w:jc w:val="right"/>
      <w:rPr>
        <w:color w:val="4F81BD"/>
        <w:szCs w:val="20"/>
      </w:rPr>
    </w:pPr>
    <w:r w:rsidRPr="00E2735B">
      <w:rPr>
        <w:color w:val="4F81BD"/>
        <w:szCs w:val="20"/>
        <w:lang w:val="en-US"/>
      </w:rPr>
      <w:fldChar w:fldCharType="begin"/>
    </w:r>
    <w:r w:rsidRPr="00E2735B">
      <w:rPr>
        <w:color w:val="4F81BD"/>
        <w:szCs w:val="20"/>
      </w:rPr>
      <w:instrText xml:space="preserve"> TIME \@ "d MMMM yyyy" </w:instrText>
    </w:r>
    <w:r w:rsidRPr="00E2735B">
      <w:rPr>
        <w:color w:val="4F81BD"/>
        <w:szCs w:val="20"/>
        <w:lang w:val="en-US"/>
      </w:rPr>
      <w:fldChar w:fldCharType="separate"/>
    </w:r>
    <w:r w:rsidR="00E24EC4">
      <w:rPr>
        <w:noProof/>
        <w:color w:val="4F81BD"/>
        <w:szCs w:val="20"/>
      </w:rPr>
      <w:t>29 maart 2017</w:t>
    </w:r>
    <w:r w:rsidRPr="00E2735B">
      <w:rPr>
        <w:color w:val="4F81BD"/>
        <w:szCs w:val="20"/>
        <w:lang w:val="en-US"/>
      </w:rPr>
      <w:fldChar w:fldCharType="end"/>
    </w:r>
  </w:p>
  <w:p w:rsidR="00E004C2" w:rsidRPr="00FA3969" w:rsidRDefault="00E004C2" w:rsidP="005264CC">
    <w:pPr>
      <w:jc w:val="right"/>
      <w:rPr>
        <w:color w:val="4F81B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C2" w:rsidRDefault="00E004C2">
    <w:pPr>
      <w:pStyle w:val="Koptekst"/>
    </w:pPr>
    <w:r>
      <w:rPr>
        <w:rFonts w:cs="TTE11EE088t00"/>
        <w:noProof/>
        <w:color w:val="000000"/>
        <w:szCs w:val="20"/>
        <w:lang w:eastAsia="nl-NL"/>
      </w:rPr>
      <w:drawing>
        <wp:anchor distT="0" distB="0" distL="114300" distR="114300" simplePos="0" relativeHeight="251661312" behindDoc="1" locked="0" layoutInCell="1" allowOverlap="1" wp14:anchorId="31D643B5" wp14:editId="03F03CAA">
          <wp:simplePos x="0" y="0"/>
          <wp:positionH relativeFrom="column">
            <wp:posOffset>-400050</wp:posOffset>
          </wp:positionH>
          <wp:positionV relativeFrom="paragraph">
            <wp:posOffset>-238760</wp:posOffset>
          </wp:positionV>
          <wp:extent cx="2409190" cy="819150"/>
          <wp:effectExtent l="0" t="0" r="0" b="0"/>
          <wp:wrapThrough wrapText="bothSides">
            <wp:wrapPolygon edited="0">
              <wp:start x="0" y="0"/>
              <wp:lineTo x="0" y="21098"/>
              <wp:lineTo x="21349" y="21098"/>
              <wp:lineTo x="21349" y="0"/>
              <wp:lineTo x="0" y="0"/>
            </wp:wrapPolygon>
          </wp:wrapThrough>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200px-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190" cy="819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4258"/>
    <w:multiLevelType w:val="multilevel"/>
    <w:tmpl w:val="B3069A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B91111"/>
    <w:multiLevelType w:val="hybridMultilevel"/>
    <w:tmpl w:val="F964F6EA"/>
    <w:lvl w:ilvl="0" w:tplc="97BC84E6">
      <w:start w:val="1"/>
      <w:numFmt w:val="bullet"/>
      <w:pStyle w:val="BulletLis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9036C"/>
    <w:multiLevelType w:val="hybridMultilevel"/>
    <w:tmpl w:val="D53E4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8E582F"/>
    <w:multiLevelType w:val="hybridMultilevel"/>
    <w:tmpl w:val="936C2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0DD34AC"/>
    <w:multiLevelType w:val="hybridMultilevel"/>
    <w:tmpl w:val="AF225CEC"/>
    <w:lvl w:ilvl="0" w:tplc="9CDABD50">
      <w:start w:val="1"/>
      <w:numFmt w:val="bullet"/>
      <w:lvlText w:val="─"/>
      <w:lvlJc w:val="left"/>
      <w:pPr>
        <w:tabs>
          <w:tab w:val="num" w:pos="1080"/>
        </w:tabs>
        <w:ind w:left="1080" w:hanging="360"/>
      </w:pPr>
      <w:rPr>
        <w:rFonts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C2338"/>
    <w:multiLevelType w:val="hybridMultilevel"/>
    <w:tmpl w:val="8248658C"/>
    <w:lvl w:ilvl="0" w:tplc="21BA459E">
      <w:start w:val="1"/>
      <w:numFmt w:val="bullet"/>
      <w:lvlText w:val=""/>
      <w:lvlJc w:val="left"/>
      <w:pPr>
        <w:ind w:left="720" w:hanging="360"/>
      </w:pPr>
      <w:rPr>
        <w:rFonts w:ascii="Symbol" w:hAnsi="Symbol" w:hint="default"/>
      </w:rPr>
    </w:lvl>
    <w:lvl w:ilvl="1" w:tplc="050ABC14">
      <w:numFmt w:val="bullet"/>
      <w:lvlText w:val="•"/>
      <w:lvlJc w:val="left"/>
      <w:pPr>
        <w:ind w:left="1785" w:hanging="705"/>
      </w:pPr>
      <w:rPr>
        <w:rFonts w:ascii="Calibri" w:eastAsiaTheme="minorHAnsi" w:hAnsi="Calibri" w:cstheme="minorBidi" w:hint="default"/>
      </w:rPr>
    </w:lvl>
    <w:lvl w:ilvl="2" w:tplc="3E3A8CA4">
      <w:start w:val="5"/>
      <w:numFmt w:val="bullet"/>
      <w:lvlText w:val="-"/>
      <w:lvlJc w:val="left"/>
      <w:pPr>
        <w:ind w:left="2160" w:hanging="360"/>
      </w:pPr>
      <w:rPr>
        <w:rFonts w:ascii="Calibri" w:eastAsia="Times New Roman" w:hAnsi="Calibri" w:cs="Times New Roman" w:hint="default"/>
      </w:rPr>
    </w:lvl>
    <w:lvl w:ilvl="3" w:tplc="9A342A4A">
      <w:start w:val="1"/>
      <w:numFmt w:val="bullet"/>
      <w:lvlText w:val="-"/>
      <w:lvlJc w:val="left"/>
      <w:pPr>
        <w:ind w:left="2880" w:hanging="360"/>
      </w:pPr>
      <w:rPr>
        <w:rFonts w:ascii="Calibri" w:eastAsia="Times New Roman" w:hAnsi="Calibri"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6F42E6"/>
    <w:multiLevelType w:val="hybridMultilevel"/>
    <w:tmpl w:val="8AD8EFD6"/>
    <w:lvl w:ilvl="0" w:tplc="251018AA">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1C6B72DC"/>
    <w:multiLevelType w:val="multilevel"/>
    <w:tmpl w:val="AA5404B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1617A1"/>
    <w:multiLevelType w:val="hybridMultilevel"/>
    <w:tmpl w:val="7D4654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C64540"/>
    <w:multiLevelType w:val="multilevel"/>
    <w:tmpl w:val="5B8A39E8"/>
    <w:lvl w:ilvl="0">
      <w:start w:val="1"/>
      <w:numFmt w:val="decimal"/>
      <w:pStyle w:val="Kop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27AE7659"/>
    <w:multiLevelType w:val="hybridMultilevel"/>
    <w:tmpl w:val="2812BE58"/>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1" w15:restartNumberingAfterBreak="0">
    <w:nsid w:val="29706815"/>
    <w:multiLevelType w:val="hybridMultilevel"/>
    <w:tmpl w:val="B0822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23D139E"/>
    <w:multiLevelType w:val="multilevel"/>
    <w:tmpl w:val="DBDAF8F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590AEC"/>
    <w:multiLevelType w:val="hybridMultilevel"/>
    <w:tmpl w:val="74C2C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8161C6"/>
    <w:multiLevelType w:val="hybridMultilevel"/>
    <w:tmpl w:val="79A66BE8"/>
    <w:lvl w:ilvl="0" w:tplc="ECDA19CE">
      <w:start w:val="5"/>
      <w:numFmt w:val="bullet"/>
      <w:lvlText w:val="-"/>
      <w:lvlJc w:val="left"/>
      <w:pPr>
        <w:ind w:left="720" w:hanging="360"/>
      </w:pPr>
      <w:rPr>
        <w:rFonts w:ascii="Calibri" w:eastAsiaTheme="minorHAnsi" w:hAnsi="Calibri" w:cs="Segoe-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3617B"/>
    <w:multiLevelType w:val="multilevel"/>
    <w:tmpl w:val="F6B083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9167F1"/>
    <w:multiLevelType w:val="hybridMultilevel"/>
    <w:tmpl w:val="9794A50C"/>
    <w:lvl w:ilvl="0" w:tplc="251018AA">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3C5C5038"/>
    <w:multiLevelType w:val="hybridMultilevel"/>
    <w:tmpl w:val="F7AC1768"/>
    <w:lvl w:ilvl="0" w:tplc="21BA459E">
      <w:start w:val="1"/>
      <w:numFmt w:val="bullet"/>
      <w:pStyle w:val="ListParagraph1"/>
      <w:lvlText w:val=""/>
      <w:lvlJc w:val="left"/>
      <w:pPr>
        <w:ind w:left="720" w:hanging="360"/>
      </w:pPr>
      <w:rPr>
        <w:rFonts w:ascii="Symbol" w:hAnsi="Symbol" w:hint="default"/>
      </w:rPr>
    </w:lvl>
    <w:lvl w:ilvl="1" w:tplc="050ABC14">
      <w:numFmt w:val="bullet"/>
      <w:lvlText w:val="•"/>
      <w:lvlJc w:val="left"/>
      <w:pPr>
        <w:ind w:left="1785" w:hanging="705"/>
      </w:pPr>
      <w:rPr>
        <w:rFonts w:ascii="Calibri" w:eastAsiaTheme="minorHAnsi" w:hAnsi="Calibri" w:cstheme="minorBidi" w:hint="default"/>
      </w:rPr>
    </w:lvl>
    <w:lvl w:ilvl="2" w:tplc="3E3A8CA4">
      <w:start w:val="5"/>
      <w:numFmt w:val="bullet"/>
      <w:lvlText w:val="-"/>
      <w:lvlJc w:val="left"/>
      <w:pPr>
        <w:ind w:left="2160" w:hanging="360"/>
      </w:pPr>
      <w:rPr>
        <w:rFonts w:ascii="Calibri" w:eastAsia="Times New Roman" w:hAnsi="Calibri" w:cs="Times New Roman"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42216E"/>
    <w:multiLevelType w:val="multilevel"/>
    <w:tmpl w:val="5DA86AFE"/>
    <w:lvl w:ilvl="0">
      <w:start w:val="1"/>
      <w:numFmt w:val="decimal"/>
      <w:lvlText w:val="%1"/>
      <w:lvlJc w:val="left"/>
      <w:pPr>
        <w:ind w:left="420" w:hanging="420"/>
      </w:pPr>
      <w:rPr>
        <w:rFonts w:cs="Times New Roman" w:hint="default"/>
      </w:rPr>
    </w:lvl>
    <w:lvl w:ilvl="1">
      <w:start w:val="2"/>
      <w:numFmt w:val="decimal"/>
      <w:lvlText w:val="%1.%2"/>
      <w:lvlJc w:val="left"/>
      <w:pPr>
        <w:ind w:left="60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9" w15:restartNumberingAfterBreak="0">
    <w:nsid w:val="3E7D712E"/>
    <w:multiLevelType w:val="multilevel"/>
    <w:tmpl w:val="9852EB6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5F6D35"/>
    <w:multiLevelType w:val="hybridMultilevel"/>
    <w:tmpl w:val="9E280BB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4408246F"/>
    <w:multiLevelType w:val="hybridMultilevel"/>
    <w:tmpl w:val="F2C64C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4F064C0"/>
    <w:multiLevelType w:val="hybridMultilevel"/>
    <w:tmpl w:val="7F685ECA"/>
    <w:lvl w:ilvl="0" w:tplc="65864D9A">
      <w:start w:val="1"/>
      <w:numFmt w:val="decimal"/>
      <w:lvlText w:val="1.%1"/>
      <w:lvlJc w:val="left"/>
      <w:pPr>
        <w:ind w:left="720" w:hanging="360"/>
      </w:pPr>
      <w:rPr>
        <w:rFonts w:hint="default"/>
        <w:i w:val="0"/>
        <w:iCs w:val="0"/>
        <w:caps w:val="0"/>
        <w:smallCaps w:val="0"/>
        <w:strike w:val="0"/>
        <w:dstrike w:val="0"/>
        <w:vanish w:val="0"/>
        <w:spacing w:val="0"/>
        <w:kern w:val="0"/>
        <w:position w:val="0"/>
        <w:u w:val="none"/>
        <w:vertAlign w:val="baseline"/>
        <w:em w:val="no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3F1C8B"/>
    <w:multiLevelType w:val="multilevel"/>
    <w:tmpl w:val="4E580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801823"/>
    <w:multiLevelType w:val="hybridMultilevel"/>
    <w:tmpl w:val="7E749E92"/>
    <w:lvl w:ilvl="0" w:tplc="251018AA">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50272122"/>
    <w:multiLevelType w:val="multilevel"/>
    <w:tmpl w:val="AA5404B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A65E82"/>
    <w:multiLevelType w:val="hybridMultilevel"/>
    <w:tmpl w:val="E54669F8"/>
    <w:lvl w:ilvl="0" w:tplc="B1801488">
      <w:start w:val="22"/>
      <w:numFmt w:val="bullet"/>
      <w:lvlText w:val="-"/>
      <w:lvlJc w:val="left"/>
      <w:pPr>
        <w:ind w:left="720" w:hanging="360"/>
      </w:pPr>
      <w:rPr>
        <w:rFonts w:ascii="Calibri" w:eastAsiaTheme="minorHAnsi" w:hAnsi="Calibri" w:cs="TTE1276C4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574419"/>
    <w:multiLevelType w:val="hybridMultilevel"/>
    <w:tmpl w:val="5448CEB2"/>
    <w:lvl w:ilvl="0" w:tplc="251018AA">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5E1639CC"/>
    <w:multiLevelType w:val="multilevel"/>
    <w:tmpl w:val="1452D5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5E1C4C"/>
    <w:multiLevelType w:val="hybridMultilevel"/>
    <w:tmpl w:val="4E5EE5FA"/>
    <w:lvl w:ilvl="0" w:tplc="0413000F">
      <w:start w:val="1"/>
      <w:numFmt w:val="decimal"/>
      <w:lvlText w:val="%1."/>
      <w:lvlJc w:val="left"/>
      <w:pPr>
        <w:tabs>
          <w:tab w:val="num" w:pos="360"/>
        </w:tabs>
        <w:ind w:left="360" w:hanging="360"/>
      </w:pPr>
      <w:rPr>
        <w:rFonts w:hint="default"/>
        <w:color w:val="auto"/>
      </w:rPr>
    </w:lvl>
    <w:lvl w:ilvl="1" w:tplc="04130003">
      <w:start w:val="1"/>
      <w:numFmt w:val="decimal"/>
      <w:lvlText w:val="%2."/>
      <w:lvlJc w:val="left"/>
      <w:pPr>
        <w:tabs>
          <w:tab w:val="num" w:pos="1440"/>
        </w:tabs>
        <w:ind w:left="1440" w:hanging="360"/>
      </w:pPr>
    </w:lvl>
    <w:lvl w:ilvl="2" w:tplc="04130017">
      <w:start w:val="1"/>
      <w:numFmt w:val="lowerLetter"/>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62F35BCF"/>
    <w:multiLevelType w:val="multilevel"/>
    <w:tmpl w:val="9AE4C2F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603A77"/>
    <w:multiLevelType w:val="multilevel"/>
    <w:tmpl w:val="362A74C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BB330B"/>
    <w:multiLevelType w:val="hybridMultilevel"/>
    <w:tmpl w:val="F550AA72"/>
    <w:lvl w:ilvl="0" w:tplc="251018AA">
      <w:start w:val="1"/>
      <w:numFmt w:val="bullet"/>
      <w:lvlText w:val=""/>
      <w:lvlJc w:val="left"/>
      <w:pPr>
        <w:tabs>
          <w:tab w:val="num" w:pos="360"/>
        </w:tabs>
        <w:ind w:left="360" w:hanging="360"/>
      </w:pPr>
      <w:rPr>
        <w:rFonts w:ascii="Symbol" w:hAnsi="Symbol" w:hint="default"/>
        <w:color w:val="auto"/>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6D64649C"/>
    <w:multiLevelType w:val="multilevel"/>
    <w:tmpl w:val="43160E3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857CB4"/>
    <w:multiLevelType w:val="hybridMultilevel"/>
    <w:tmpl w:val="A796D5FC"/>
    <w:lvl w:ilvl="0" w:tplc="5EDA35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924318"/>
    <w:multiLevelType w:val="hybridMultilevel"/>
    <w:tmpl w:val="6E2C0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2817F56"/>
    <w:multiLevelType w:val="multilevel"/>
    <w:tmpl w:val="B3069A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E73EC3"/>
    <w:multiLevelType w:val="hybridMultilevel"/>
    <w:tmpl w:val="E20EE1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54365B1"/>
    <w:multiLevelType w:val="hybridMultilevel"/>
    <w:tmpl w:val="F3EC40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B2E6011"/>
    <w:multiLevelType w:val="hybridMultilevel"/>
    <w:tmpl w:val="13ACF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3"/>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39"/>
  </w:num>
  <w:num w:numId="9">
    <w:abstractNumId w:val="14"/>
  </w:num>
  <w:num w:numId="10">
    <w:abstractNumId w:val="8"/>
  </w:num>
  <w:num w:numId="11">
    <w:abstractNumId w:val="34"/>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31"/>
  </w:num>
  <w:num w:numId="21">
    <w:abstractNumId w:val="11"/>
  </w:num>
  <w:num w:numId="22">
    <w:abstractNumId w:val="3"/>
  </w:num>
  <w:num w:numId="23">
    <w:abstractNumId w:val="35"/>
  </w:num>
  <w:num w:numId="24">
    <w:abstractNumId w:val="21"/>
  </w:num>
  <w:num w:numId="25">
    <w:abstractNumId w:val="38"/>
  </w:num>
  <w:num w:numId="26">
    <w:abstractNumId w:val="37"/>
  </w:num>
  <w:num w:numId="27">
    <w:abstractNumId w:val="33"/>
  </w:num>
  <w:num w:numId="28">
    <w:abstractNumId w:val="20"/>
  </w:num>
  <w:num w:numId="29">
    <w:abstractNumId w:val="18"/>
  </w:num>
  <w:num w:numId="30">
    <w:abstractNumId w:val="13"/>
  </w:num>
  <w:num w:numId="31">
    <w:abstractNumId w:val="15"/>
    <w:lvlOverride w:ilvl="0">
      <w:startOverride w:val="1"/>
    </w:lvlOverride>
    <w:lvlOverride w:ilvl="1">
      <w:startOverride w:val="2"/>
    </w:lvlOverride>
    <w:lvlOverride w:ilvl="2">
      <w:startOverride w:val="2"/>
    </w:lvlOverride>
  </w:num>
  <w:num w:numId="32">
    <w:abstractNumId w:val="19"/>
  </w:num>
  <w:num w:numId="33">
    <w:abstractNumId w:val="36"/>
  </w:num>
  <w:num w:numId="34">
    <w:abstractNumId w:val="6"/>
  </w:num>
  <w:num w:numId="35">
    <w:abstractNumId w:val="0"/>
  </w:num>
  <w:num w:numId="36">
    <w:abstractNumId w:val="17"/>
  </w:num>
  <w:num w:numId="37">
    <w:abstractNumId w:val="10"/>
  </w:num>
  <w:num w:numId="38">
    <w:abstractNumId w:val="28"/>
  </w:num>
  <w:num w:numId="39">
    <w:abstractNumId w:val="2"/>
  </w:num>
  <w:num w:numId="40">
    <w:abstractNumId w:val="5"/>
  </w:num>
  <w:num w:numId="41">
    <w:abstractNumId w:val="25"/>
  </w:num>
  <w:num w:numId="42">
    <w:abstractNumId w:val="9"/>
  </w:num>
  <w:num w:numId="43">
    <w:abstractNumId w:val="7"/>
  </w:num>
  <w:num w:numId="44">
    <w:abstractNumId w:val="30"/>
  </w:num>
  <w:num w:numId="4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9B"/>
    <w:rsid w:val="00000A70"/>
    <w:rsid w:val="00005F79"/>
    <w:rsid w:val="000119C5"/>
    <w:rsid w:val="00020D5B"/>
    <w:rsid w:val="00022031"/>
    <w:rsid w:val="00025E7A"/>
    <w:rsid w:val="00031890"/>
    <w:rsid w:val="00047C28"/>
    <w:rsid w:val="0005172F"/>
    <w:rsid w:val="000518CF"/>
    <w:rsid w:val="000525E6"/>
    <w:rsid w:val="0005299A"/>
    <w:rsid w:val="00067792"/>
    <w:rsid w:val="00071F0F"/>
    <w:rsid w:val="00084505"/>
    <w:rsid w:val="00090AF9"/>
    <w:rsid w:val="00094AAB"/>
    <w:rsid w:val="000A6BE2"/>
    <w:rsid w:val="000B3D27"/>
    <w:rsid w:val="000C1E82"/>
    <w:rsid w:val="000C39A1"/>
    <w:rsid w:val="000C4414"/>
    <w:rsid w:val="000C754D"/>
    <w:rsid w:val="000C7CAC"/>
    <w:rsid w:val="000D78BE"/>
    <w:rsid w:val="000E02C6"/>
    <w:rsid w:val="000E380F"/>
    <w:rsid w:val="000F6557"/>
    <w:rsid w:val="001029F1"/>
    <w:rsid w:val="00111E2B"/>
    <w:rsid w:val="00113732"/>
    <w:rsid w:val="001159C3"/>
    <w:rsid w:val="0011749A"/>
    <w:rsid w:val="00125CA5"/>
    <w:rsid w:val="00135AB0"/>
    <w:rsid w:val="0014203C"/>
    <w:rsid w:val="001503C4"/>
    <w:rsid w:val="001507FA"/>
    <w:rsid w:val="00154D51"/>
    <w:rsid w:val="001567A5"/>
    <w:rsid w:val="00164891"/>
    <w:rsid w:val="00173C81"/>
    <w:rsid w:val="00181A39"/>
    <w:rsid w:val="00191D61"/>
    <w:rsid w:val="0019273D"/>
    <w:rsid w:val="00195559"/>
    <w:rsid w:val="00196941"/>
    <w:rsid w:val="0019794C"/>
    <w:rsid w:val="001A0650"/>
    <w:rsid w:val="001A2D19"/>
    <w:rsid w:val="001A2F58"/>
    <w:rsid w:val="001A7306"/>
    <w:rsid w:val="001B5628"/>
    <w:rsid w:val="001B78CE"/>
    <w:rsid w:val="001C7C93"/>
    <w:rsid w:val="001D3190"/>
    <w:rsid w:val="001D3BB6"/>
    <w:rsid w:val="001D5577"/>
    <w:rsid w:val="001D5DEA"/>
    <w:rsid w:val="001D7264"/>
    <w:rsid w:val="001E3AC7"/>
    <w:rsid w:val="001E5ACB"/>
    <w:rsid w:val="001F1491"/>
    <w:rsid w:val="001F3A0D"/>
    <w:rsid w:val="001F5496"/>
    <w:rsid w:val="00216A26"/>
    <w:rsid w:val="0024032A"/>
    <w:rsid w:val="00247A5E"/>
    <w:rsid w:val="002531EA"/>
    <w:rsid w:val="002607D4"/>
    <w:rsid w:val="0026160B"/>
    <w:rsid w:val="002620BA"/>
    <w:rsid w:val="00271AF1"/>
    <w:rsid w:val="00273D8A"/>
    <w:rsid w:val="00274E3D"/>
    <w:rsid w:val="00275BC4"/>
    <w:rsid w:val="00277B2A"/>
    <w:rsid w:val="00286FE5"/>
    <w:rsid w:val="002877F1"/>
    <w:rsid w:val="00294B84"/>
    <w:rsid w:val="002A1F00"/>
    <w:rsid w:val="002B03C3"/>
    <w:rsid w:val="002B26DB"/>
    <w:rsid w:val="002C5885"/>
    <w:rsid w:val="002D55DC"/>
    <w:rsid w:val="002D68D8"/>
    <w:rsid w:val="002E1C12"/>
    <w:rsid w:val="002E7767"/>
    <w:rsid w:val="002F0891"/>
    <w:rsid w:val="002F430A"/>
    <w:rsid w:val="00302248"/>
    <w:rsid w:val="00313E30"/>
    <w:rsid w:val="003220B8"/>
    <w:rsid w:val="00331F11"/>
    <w:rsid w:val="003351F4"/>
    <w:rsid w:val="0035057B"/>
    <w:rsid w:val="00356ACD"/>
    <w:rsid w:val="00357672"/>
    <w:rsid w:val="00366BEE"/>
    <w:rsid w:val="0036716A"/>
    <w:rsid w:val="00374BCC"/>
    <w:rsid w:val="00384004"/>
    <w:rsid w:val="00386BCD"/>
    <w:rsid w:val="003907EE"/>
    <w:rsid w:val="003922E8"/>
    <w:rsid w:val="00393200"/>
    <w:rsid w:val="003A43AF"/>
    <w:rsid w:val="003B6D2B"/>
    <w:rsid w:val="003B6F00"/>
    <w:rsid w:val="003C050C"/>
    <w:rsid w:val="003C4B1A"/>
    <w:rsid w:val="003C792B"/>
    <w:rsid w:val="003D1D04"/>
    <w:rsid w:val="003D3363"/>
    <w:rsid w:val="003D3F05"/>
    <w:rsid w:val="003D40D4"/>
    <w:rsid w:val="003D4242"/>
    <w:rsid w:val="003D7FF3"/>
    <w:rsid w:val="003E4A5C"/>
    <w:rsid w:val="003F4D66"/>
    <w:rsid w:val="003F675E"/>
    <w:rsid w:val="004045F9"/>
    <w:rsid w:val="004066D3"/>
    <w:rsid w:val="00422A42"/>
    <w:rsid w:val="00432AD4"/>
    <w:rsid w:val="0043640E"/>
    <w:rsid w:val="00444226"/>
    <w:rsid w:val="00446695"/>
    <w:rsid w:val="00451C85"/>
    <w:rsid w:val="0046003A"/>
    <w:rsid w:val="00474AFA"/>
    <w:rsid w:val="00475939"/>
    <w:rsid w:val="00486AA8"/>
    <w:rsid w:val="00490270"/>
    <w:rsid w:val="004955A4"/>
    <w:rsid w:val="0049776F"/>
    <w:rsid w:val="004B1C6A"/>
    <w:rsid w:val="004B3046"/>
    <w:rsid w:val="004B4AA7"/>
    <w:rsid w:val="004B7740"/>
    <w:rsid w:val="004C2255"/>
    <w:rsid w:val="004C2E96"/>
    <w:rsid w:val="004C37E3"/>
    <w:rsid w:val="004C60B7"/>
    <w:rsid w:val="004D386D"/>
    <w:rsid w:val="004E208A"/>
    <w:rsid w:val="004E6C11"/>
    <w:rsid w:val="004E73D8"/>
    <w:rsid w:val="004F2ADA"/>
    <w:rsid w:val="004F331D"/>
    <w:rsid w:val="00511308"/>
    <w:rsid w:val="0051485A"/>
    <w:rsid w:val="005264CC"/>
    <w:rsid w:val="00532655"/>
    <w:rsid w:val="00532B97"/>
    <w:rsid w:val="0053410A"/>
    <w:rsid w:val="00534C18"/>
    <w:rsid w:val="00536517"/>
    <w:rsid w:val="00540F0D"/>
    <w:rsid w:val="00543D8A"/>
    <w:rsid w:val="005514E0"/>
    <w:rsid w:val="00553E86"/>
    <w:rsid w:val="00555612"/>
    <w:rsid w:val="00556B02"/>
    <w:rsid w:val="0057260E"/>
    <w:rsid w:val="005752BB"/>
    <w:rsid w:val="00582774"/>
    <w:rsid w:val="00584CF5"/>
    <w:rsid w:val="00587393"/>
    <w:rsid w:val="0059459F"/>
    <w:rsid w:val="005A0D2B"/>
    <w:rsid w:val="005B421D"/>
    <w:rsid w:val="005B4B9B"/>
    <w:rsid w:val="005C01B0"/>
    <w:rsid w:val="005C1617"/>
    <w:rsid w:val="005C723D"/>
    <w:rsid w:val="005E38A8"/>
    <w:rsid w:val="005E5F90"/>
    <w:rsid w:val="005E737A"/>
    <w:rsid w:val="005E74B9"/>
    <w:rsid w:val="005F0DC0"/>
    <w:rsid w:val="005F346C"/>
    <w:rsid w:val="005F3D8F"/>
    <w:rsid w:val="005F53DA"/>
    <w:rsid w:val="005F5955"/>
    <w:rsid w:val="006015C6"/>
    <w:rsid w:val="00602C2D"/>
    <w:rsid w:val="006040FB"/>
    <w:rsid w:val="006057E9"/>
    <w:rsid w:val="00605B26"/>
    <w:rsid w:val="00605CE5"/>
    <w:rsid w:val="0060744B"/>
    <w:rsid w:val="0061024B"/>
    <w:rsid w:val="00616F61"/>
    <w:rsid w:val="006234AA"/>
    <w:rsid w:val="00625ED2"/>
    <w:rsid w:val="00642E24"/>
    <w:rsid w:val="006470B8"/>
    <w:rsid w:val="00647691"/>
    <w:rsid w:val="00661E5E"/>
    <w:rsid w:val="00671C66"/>
    <w:rsid w:val="0067236E"/>
    <w:rsid w:val="006743C4"/>
    <w:rsid w:val="00685571"/>
    <w:rsid w:val="00690682"/>
    <w:rsid w:val="00693F28"/>
    <w:rsid w:val="006A057B"/>
    <w:rsid w:val="006A1C48"/>
    <w:rsid w:val="006B3680"/>
    <w:rsid w:val="006B569B"/>
    <w:rsid w:val="006C4190"/>
    <w:rsid w:val="006D167C"/>
    <w:rsid w:val="006D3353"/>
    <w:rsid w:val="006D6E6F"/>
    <w:rsid w:val="006E6287"/>
    <w:rsid w:val="006E76A8"/>
    <w:rsid w:val="006F07F7"/>
    <w:rsid w:val="006F0D18"/>
    <w:rsid w:val="00701D4E"/>
    <w:rsid w:val="00715202"/>
    <w:rsid w:val="00715D80"/>
    <w:rsid w:val="007174B0"/>
    <w:rsid w:val="00717E81"/>
    <w:rsid w:val="007219D0"/>
    <w:rsid w:val="00723EA5"/>
    <w:rsid w:val="00724752"/>
    <w:rsid w:val="00726C39"/>
    <w:rsid w:val="00727B32"/>
    <w:rsid w:val="00730C50"/>
    <w:rsid w:val="00731C0C"/>
    <w:rsid w:val="00741B22"/>
    <w:rsid w:val="00743C4C"/>
    <w:rsid w:val="0075477F"/>
    <w:rsid w:val="00757845"/>
    <w:rsid w:val="00762F35"/>
    <w:rsid w:val="00767683"/>
    <w:rsid w:val="00772566"/>
    <w:rsid w:val="00773EAC"/>
    <w:rsid w:val="00780DA9"/>
    <w:rsid w:val="00786F71"/>
    <w:rsid w:val="00787660"/>
    <w:rsid w:val="00787B85"/>
    <w:rsid w:val="00796C1B"/>
    <w:rsid w:val="007A34AF"/>
    <w:rsid w:val="007B028C"/>
    <w:rsid w:val="007B0400"/>
    <w:rsid w:val="007B5723"/>
    <w:rsid w:val="007C0BD5"/>
    <w:rsid w:val="007C1DDC"/>
    <w:rsid w:val="007C5F7C"/>
    <w:rsid w:val="007D2AB8"/>
    <w:rsid w:val="007D48F2"/>
    <w:rsid w:val="007E0A45"/>
    <w:rsid w:val="007E34B3"/>
    <w:rsid w:val="007E5CBC"/>
    <w:rsid w:val="007F26DA"/>
    <w:rsid w:val="007F7C0A"/>
    <w:rsid w:val="00800713"/>
    <w:rsid w:val="00802A1D"/>
    <w:rsid w:val="00813906"/>
    <w:rsid w:val="00814BC8"/>
    <w:rsid w:val="00815C2C"/>
    <w:rsid w:val="00823C1A"/>
    <w:rsid w:val="008277BF"/>
    <w:rsid w:val="00827E04"/>
    <w:rsid w:val="00832E5E"/>
    <w:rsid w:val="00835807"/>
    <w:rsid w:val="00844E37"/>
    <w:rsid w:val="00855D2A"/>
    <w:rsid w:val="0086668B"/>
    <w:rsid w:val="008732B8"/>
    <w:rsid w:val="00874138"/>
    <w:rsid w:val="00875F92"/>
    <w:rsid w:val="00881805"/>
    <w:rsid w:val="00887518"/>
    <w:rsid w:val="008904BE"/>
    <w:rsid w:val="008919B2"/>
    <w:rsid w:val="00895577"/>
    <w:rsid w:val="008B3245"/>
    <w:rsid w:val="008C1596"/>
    <w:rsid w:val="008C2255"/>
    <w:rsid w:val="008C315A"/>
    <w:rsid w:val="008D338C"/>
    <w:rsid w:val="008F3D97"/>
    <w:rsid w:val="008F7706"/>
    <w:rsid w:val="00907D99"/>
    <w:rsid w:val="0091126E"/>
    <w:rsid w:val="00913383"/>
    <w:rsid w:val="0092158E"/>
    <w:rsid w:val="00926A2F"/>
    <w:rsid w:val="00932AAA"/>
    <w:rsid w:val="00934EE9"/>
    <w:rsid w:val="00940D6C"/>
    <w:rsid w:val="00940E36"/>
    <w:rsid w:val="00943A1E"/>
    <w:rsid w:val="00945B74"/>
    <w:rsid w:val="00953358"/>
    <w:rsid w:val="00954CED"/>
    <w:rsid w:val="00957589"/>
    <w:rsid w:val="00960A42"/>
    <w:rsid w:val="00963D7B"/>
    <w:rsid w:val="00970DCB"/>
    <w:rsid w:val="00974582"/>
    <w:rsid w:val="009770A8"/>
    <w:rsid w:val="00977977"/>
    <w:rsid w:val="00980419"/>
    <w:rsid w:val="00982F83"/>
    <w:rsid w:val="00994BCB"/>
    <w:rsid w:val="009A0C06"/>
    <w:rsid w:val="009A1935"/>
    <w:rsid w:val="009A28D3"/>
    <w:rsid w:val="009A519D"/>
    <w:rsid w:val="009B1930"/>
    <w:rsid w:val="009C115A"/>
    <w:rsid w:val="009C4986"/>
    <w:rsid w:val="009D1975"/>
    <w:rsid w:val="009E72BF"/>
    <w:rsid w:val="00A0127D"/>
    <w:rsid w:val="00A05249"/>
    <w:rsid w:val="00A0645F"/>
    <w:rsid w:val="00A12238"/>
    <w:rsid w:val="00A160C0"/>
    <w:rsid w:val="00A21A58"/>
    <w:rsid w:val="00A24BE5"/>
    <w:rsid w:val="00A30520"/>
    <w:rsid w:val="00A34B41"/>
    <w:rsid w:val="00A35A1C"/>
    <w:rsid w:val="00A45337"/>
    <w:rsid w:val="00A50B47"/>
    <w:rsid w:val="00A64492"/>
    <w:rsid w:val="00A822CA"/>
    <w:rsid w:val="00A837B1"/>
    <w:rsid w:val="00A84911"/>
    <w:rsid w:val="00A913B9"/>
    <w:rsid w:val="00A93BB0"/>
    <w:rsid w:val="00A9469A"/>
    <w:rsid w:val="00AA2BEA"/>
    <w:rsid w:val="00AA3192"/>
    <w:rsid w:val="00AA5083"/>
    <w:rsid w:val="00AA5191"/>
    <w:rsid w:val="00AA7177"/>
    <w:rsid w:val="00AC120D"/>
    <w:rsid w:val="00AC5BD1"/>
    <w:rsid w:val="00AC6437"/>
    <w:rsid w:val="00AD2837"/>
    <w:rsid w:val="00AE2BAC"/>
    <w:rsid w:val="00AE5CDA"/>
    <w:rsid w:val="00AE730A"/>
    <w:rsid w:val="00B0476E"/>
    <w:rsid w:val="00B05253"/>
    <w:rsid w:val="00B23D49"/>
    <w:rsid w:val="00B27CF7"/>
    <w:rsid w:val="00B312E6"/>
    <w:rsid w:val="00B3328A"/>
    <w:rsid w:val="00B35F80"/>
    <w:rsid w:val="00B36017"/>
    <w:rsid w:val="00B4189D"/>
    <w:rsid w:val="00B43487"/>
    <w:rsid w:val="00B4708B"/>
    <w:rsid w:val="00B51C48"/>
    <w:rsid w:val="00B52976"/>
    <w:rsid w:val="00B532D9"/>
    <w:rsid w:val="00B543EE"/>
    <w:rsid w:val="00B5662F"/>
    <w:rsid w:val="00B639ED"/>
    <w:rsid w:val="00B65244"/>
    <w:rsid w:val="00B657AE"/>
    <w:rsid w:val="00B748A7"/>
    <w:rsid w:val="00B74D28"/>
    <w:rsid w:val="00B764C6"/>
    <w:rsid w:val="00B76AE5"/>
    <w:rsid w:val="00B8015A"/>
    <w:rsid w:val="00B904AA"/>
    <w:rsid w:val="00B9248F"/>
    <w:rsid w:val="00B93D0E"/>
    <w:rsid w:val="00B946FE"/>
    <w:rsid w:val="00BA5B4F"/>
    <w:rsid w:val="00BA6E26"/>
    <w:rsid w:val="00BC3505"/>
    <w:rsid w:val="00BD2806"/>
    <w:rsid w:val="00BD42E5"/>
    <w:rsid w:val="00BE08A6"/>
    <w:rsid w:val="00BE2DDE"/>
    <w:rsid w:val="00BF1240"/>
    <w:rsid w:val="00BF4B43"/>
    <w:rsid w:val="00BF4FFA"/>
    <w:rsid w:val="00C03490"/>
    <w:rsid w:val="00C06B21"/>
    <w:rsid w:val="00C14250"/>
    <w:rsid w:val="00C179D7"/>
    <w:rsid w:val="00C23485"/>
    <w:rsid w:val="00C2349B"/>
    <w:rsid w:val="00C343A3"/>
    <w:rsid w:val="00C35B65"/>
    <w:rsid w:val="00C37B0D"/>
    <w:rsid w:val="00C41BC8"/>
    <w:rsid w:val="00C41CFB"/>
    <w:rsid w:val="00C4309B"/>
    <w:rsid w:val="00C45B8A"/>
    <w:rsid w:val="00C52862"/>
    <w:rsid w:val="00C550AB"/>
    <w:rsid w:val="00C57CFB"/>
    <w:rsid w:val="00C615D5"/>
    <w:rsid w:val="00C754A6"/>
    <w:rsid w:val="00C75787"/>
    <w:rsid w:val="00C75D5A"/>
    <w:rsid w:val="00C80158"/>
    <w:rsid w:val="00C83344"/>
    <w:rsid w:val="00C85556"/>
    <w:rsid w:val="00C85FB9"/>
    <w:rsid w:val="00C91B0C"/>
    <w:rsid w:val="00C93C91"/>
    <w:rsid w:val="00C94D2E"/>
    <w:rsid w:val="00C957F1"/>
    <w:rsid w:val="00CA6910"/>
    <w:rsid w:val="00CB5E34"/>
    <w:rsid w:val="00CB70C0"/>
    <w:rsid w:val="00CE00DC"/>
    <w:rsid w:val="00CE4AD9"/>
    <w:rsid w:val="00CE5D22"/>
    <w:rsid w:val="00CE6507"/>
    <w:rsid w:val="00CE7153"/>
    <w:rsid w:val="00CE7698"/>
    <w:rsid w:val="00CF0780"/>
    <w:rsid w:val="00CF1282"/>
    <w:rsid w:val="00D01668"/>
    <w:rsid w:val="00D063B4"/>
    <w:rsid w:val="00D11965"/>
    <w:rsid w:val="00D132A4"/>
    <w:rsid w:val="00D16E1E"/>
    <w:rsid w:val="00D178FB"/>
    <w:rsid w:val="00D20F32"/>
    <w:rsid w:val="00D254A8"/>
    <w:rsid w:val="00D25A89"/>
    <w:rsid w:val="00D26ED8"/>
    <w:rsid w:val="00D31D61"/>
    <w:rsid w:val="00D34EE3"/>
    <w:rsid w:val="00D3526C"/>
    <w:rsid w:val="00D370A2"/>
    <w:rsid w:val="00D47ACD"/>
    <w:rsid w:val="00D5198C"/>
    <w:rsid w:val="00D547B4"/>
    <w:rsid w:val="00D60732"/>
    <w:rsid w:val="00D60E7D"/>
    <w:rsid w:val="00D7137B"/>
    <w:rsid w:val="00D72C46"/>
    <w:rsid w:val="00D74AB1"/>
    <w:rsid w:val="00D84620"/>
    <w:rsid w:val="00D85CCF"/>
    <w:rsid w:val="00D95E86"/>
    <w:rsid w:val="00D9675C"/>
    <w:rsid w:val="00D976E8"/>
    <w:rsid w:val="00DA2DD7"/>
    <w:rsid w:val="00DB1FFD"/>
    <w:rsid w:val="00DC0279"/>
    <w:rsid w:val="00DC0CC4"/>
    <w:rsid w:val="00DC0EBD"/>
    <w:rsid w:val="00DC6521"/>
    <w:rsid w:val="00DD03E4"/>
    <w:rsid w:val="00DE1346"/>
    <w:rsid w:val="00DE15E4"/>
    <w:rsid w:val="00DE2E28"/>
    <w:rsid w:val="00DE3CEA"/>
    <w:rsid w:val="00DE564F"/>
    <w:rsid w:val="00DE5987"/>
    <w:rsid w:val="00DF17D6"/>
    <w:rsid w:val="00DF68CE"/>
    <w:rsid w:val="00E004C2"/>
    <w:rsid w:val="00E117B5"/>
    <w:rsid w:val="00E118AB"/>
    <w:rsid w:val="00E137F8"/>
    <w:rsid w:val="00E13C7A"/>
    <w:rsid w:val="00E24EC4"/>
    <w:rsid w:val="00E2735B"/>
    <w:rsid w:val="00E31185"/>
    <w:rsid w:val="00E340D0"/>
    <w:rsid w:val="00E35DA4"/>
    <w:rsid w:val="00E45439"/>
    <w:rsid w:val="00E46A33"/>
    <w:rsid w:val="00E52A2E"/>
    <w:rsid w:val="00E620A5"/>
    <w:rsid w:val="00E72AF3"/>
    <w:rsid w:val="00E7738B"/>
    <w:rsid w:val="00E77C66"/>
    <w:rsid w:val="00E84428"/>
    <w:rsid w:val="00E91760"/>
    <w:rsid w:val="00E93152"/>
    <w:rsid w:val="00EA491C"/>
    <w:rsid w:val="00EB0005"/>
    <w:rsid w:val="00EB438F"/>
    <w:rsid w:val="00EB6F83"/>
    <w:rsid w:val="00EC1ED7"/>
    <w:rsid w:val="00EC5E50"/>
    <w:rsid w:val="00ED2F0C"/>
    <w:rsid w:val="00EE0DCE"/>
    <w:rsid w:val="00EE1F26"/>
    <w:rsid w:val="00EE735A"/>
    <w:rsid w:val="00EF1319"/>
    <w:rsid w:val="00EF3976"/>
    <w:rsid w:val="00EF4966"/>
    <w:rsid w:val="00EF7C09"/>
    <w:rsid w:val="00F0460C"/>
    <w:rsid w:val="00F07819"/>
    <w:rsid w:val="00F11E0C"/>
    <w:rsid w:val="00F14751"/>
    <w:rsid w:val="00F17AAE"/>
    <w:rsid w:val="00F17E2A"/>
    <w:rsid w:val="00F266D7"/>
    <w:rsid w:val="00F37F0B"/>
    <w:rsid w:val="00F440E2"/>
    <w:rsid w:val="00F44791"/>
    <w:rsid w:val="00F50DA7"/>
    <w:rsid w:val="00F52E37"/>
    <w:rsid w:val="00F55831"/>
    <w:rsid w:val="00F66A01"/>
    <w:rsid w:val="00F72B57"/>
    <w:rsid w:val="00F75AAA"/>
    <w:rsid w:val="00F8022B"/>
    <w:rsid w:val="00F808F4"/>
    <w:rsid w:val="00F82A19"/>
    <w:rsid w:val="00F92222"/>
    <w:rsid w:val="00F94CDB"/>
    <w:rsid w:val="00FA25A8"/>
    <w:rsid w:val="00FA3176"/>
    <w:rsid w:val="00FA3969"/>
    <w:rsid w:val="00FA7327"/>
    <w:rsid w:val="00FB0867"/>
    <w:rsid w:val="00FB1D6F"/>
    <w:rsid w:val="00FB4C73"/>
    <w:rsid w:val="00FC20FE"/>
    <w:rsid w:val="00FC4FB9"/>
    <w:rsid w:val="00FD18FE"/>
    <w:rsid w:val="00FD533F"/>
    <w:rsid w:val="00FD627F"/>
    <w:rsid w:val="00FE407B"/>
    <w:rsid w:val="00FF518F"/>
    <w:rsid w:val="00FF6168"/>
    <w:rsid w:val="00FF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64E43-A2A5-47EA-B1C2-2886B40B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4B9B"/>
    <w:rPr>
      <w:sz w:val="20"/>
    </w:rPr>
  </w:style>
  <w:style w:type="paragraph" w:styleId="Kop1">
    <w:name w:val="heading 1"/>
    <w:basedOn w:val="Standaard"/>
    <w:next w:val="Standaard"/>
    <w:link w:val="Kop1Char"/>
    <w:qFormat/>
    <w:rsid w:val="00DE3CEA"/>
    <w:pPr>
      <w:keepNext/>
      <w:keepLines/>
      <w:numPr>
        <w:numId w:val="42"/>
      </w:numPr>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nhideWhenUsed/>
    <w:qFormat/>
    <w:rsid w:val="0060744B"/>
    <w:pPr>
      <w:keepNext/>
      <w:keepLines/>
      <w:numPr>
        <w:ilvl w:val="1"/>
        <w:numId w:val="42"/>
      </w:numPr>
      <w:spacing w:before="200"/>
      <w:outlineLvl w:val="1"/>
    </w:pPr>
    <w:rPr>
      <w:rFonts w:eastAsiaTheme="majorEastAsia" w:cstheme="majorBidi"/>
      <w:b/>
      <w:bCs/>
      <w:color w:val="4F81BD" w:themeColor="accent1"/>
      <w:sz w:val="22"/>
      <w:szCs w:val="26"/>
    </w:rPr>
  </w:style>
  <w:style w:type="paragraph" w:styleId="Kop3">
    <w:name w:val="heading 3"/>
    <w:basedOn w:val="Standaard"/>
    <w:next w:val="Standaard"/>
    <w:link w:val="Kop3Char"/>
    <w:unhideWhenUsed/>
    <w:qFormat/>
    <w:rsid w:val="00957589"/>
    <w:pPr>
      <w:keepNext/>
      <w:keepLines/>
      <w:numPr>
        <w:ilvl w:val="2"/>
        <w:numId w:val="42"/>
      </w:numPr>
      <w:spacing w:before="200"/>
      <w:outlineLvl w:val="2"/>
    </w:pPr>
    <w:rPr>
      <w:rFonts w:eastAsiaTheme="majorEastAsia" w:cstheme="majorBidi"/>
      <w:bCs/>
      <w:color w:val="4F81BD" w:themeColor="accent1"/>
      <w:u w:val="single"/>
    </w:rPr>
  </w:style>
  <w:style w:type="paragraph" w:styleId="Kop4">
    <w:name w:val="heading 4"/>
    <w:basedOn w:val="Standaard"/>
    <w:next w:val="Standaard"/>
    <w:link w:val="Kop4Char"/>
    <w:unhideWhenUsed/>
    <w:qFormat/>
    <w:rsid w:val="00FD533F"/>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Kop4"/>
    <w:next w:val="Standaard"/>
    <w:link w:val="Kop5Char"/>
    <w:qFormat/>
    <w:rsid w:val="00FD533F"/>
    <w:pPr>
      <w:keepLines w:val="0"/>
      <w:numPr>
        <w:ilvl w:val="4"/>
      </w:numPr>
      <w:spacing w:before="0"/>
      <w:outlineLvl w:val="4"/>
    </w:pPr>
    <w:rPr>
      <w:rFonts w:ascii="Times New Roman" w:eastAsia="Times New Roman" w:hAnsi="Times New Roman" w:cs="Times New Roman"/>
      <w:bCs w:val="0"/>
      <w:i w:val="0"/>
      <w:iCs w:val="0"/>
      <w:color w:val="auto"/>
      <w:sz w:val="22"/>
      <w:szCs w:val="20"/>
      <w:lang w:val="nl" w:eastAsia="nl-NL"/>
    </w:rPr>
  </w:style>
  <w:style w:type="paragraph" w:styleId="Kop6">
    <w:name w:val="heading 6"/>
    <w:basedOn w:val="Kop4"/>
    <w:next w:val="Standaard"/>
    <w:link w:val="Kop6Char"/>
    <w:qFormat/>
    <w:rsid w:val="00FD533F"/>
    <w:pPr>
      <w:keepLines w:val="0"/>
      <w:numPr>
        <w:ilvl w:val="5"/>
      </w:numPr>
      <w:spacing w:before="0"/>
      <w:outlineLvl w:val="5"/>
    </w:pPr>
    <w:rPr>
      <w:rFonts w:ascii="Times New Roman" w:eastAsia="Times New Roman" w:hAnsi="Times New Roman" w:cs="Times New Roman"/>
      <w:bCs w:val="0"/>
      <w:i w:val="0"/>
      <w:iCs w:val="0"/>
      <w:color w:val="auto"/>
      <w:sz w:val="22"/>
      <w:szCs w:val="20"/>
      <w:lang w:val="nl" w:eastAsia="nl-NL"/>
    </w:rPr>
  </w:style>
  <w:style w:type="paragraph" w:styleId="Kop7">
    <w:name w:val="heading 7"/>
    <w:basedOn w:val="Kop4"/>
    <w:next w:val="Standaard"/>
    <w:link w:val="Kop7Char"/>
    <w:qFormat/>
    <w:rsid w:val="00FD533F"/>
    <w:pPr>
      <w:keepLines w:val="0"/>
      <w:numPr>
        <w:ilvl w:val="6"/>
      </w:numPr>
      <w:spacing w:before="0"/>
      <w:outlineLvl w:val="6"/>
    </w:pPr>
    <w:rPr>
      <w:rFonts w:ascii="Times New Roman" w:eastAsia="Times New Roman" w:hAnsi="Times New Roman" w:cs="Times New Roman"/>
      <w:bCs w:val="0"/>
      <w:i w:val="0"/>
      <w:iCs w:val="0"/>
      <w:color w:val="auto"/>
      <w:sz w:val="22"/>
      <w:szCs w:val="20"/>
      <w:lang w:val="nl" w:eastAsia="nl-NL"/>
    </w:rPr>
  </w:style>
  <w:style w:type="paragraph" w:styleId="Kop8">
    <w:name w:val="heading 8"/>
    <w:basedOn w:val="Kop4"/>
    <w:next w:val="Standaard"/>
    <w:link w:val="Kop8Char"/>
    <w:qFormat/>
    <w:rsid w:val="00FD533F"/>
    <w:pPr>
      <w:keepLines w:val="0"/>
      <w:numPr>
        <w:ilvl w:val="7"/>
      </w:numPr>
      <w:spacing w:before="0"/>
      <w:outlineLvl w:val="7"/>
    </w:pPr>
    <w:rPr>
      <w:rFonts w:ascii="Times New Roman" w:eastAsia="Times New Roman" w:hAnsi="Times New Roman" w:cs="Times New Roman"/>
      <w:bCs w:val="0"/>
      <w:i w:val="0"/>
      <w:iCs w:val="0"/>
      <w:color w:val="auto"/>
      <w:sz w:val="22"/>
      <w:szCs w:val="20"/>
      <w:lang w:val="nl" w:eastAsia="nl-NL"/>
    </w:rPr>
  </w:style>
  <w:style w:type="paragraph" w:styleId="Kop9">
    <w:name w:val="heading 9"/>
    <w:basedOn w:val="Kop4"/>
    <w:next w:val="Standaard"/>
    <w:link w:val="Kop9Char"/>
    <w:qFormat/>
    <w:rsid w:val="00FD533F"/>
    <w:pPr>
      <w:keepLines w:val="0"/>
      <w:numPr>
        <w:ilvl w:val="8"/>
      </w:numPr>
      <w:tabs>
        <w:tab w:val="num" w:pos="360"/>
      </w:tabs>
      <w:spacing w:before="0"/>
      <w:outlineLvl w:val="8"/>
    </w:pPr>
    <w:rPr>
      <w:rFonts w:ascii="Times New Roman" w:eastAsia="Times New Roman" w:hAnsi="Times New Roman" w:cs="Times New Roman"/>
      <w:bCs w:val="0"/>
      <w:i w:val="0"/>
      <w:iCs w:val="0"/>
      <w:color w:val="auto"/>
      <w:sz w:val="22"/>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3CEA"/>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rsid w:val="0060744B"/>
    <w:rPr>
      <w:rFonts w:eastAsiaTheme="majorEastAsia" w:cstheme="majorBidi"/>
      <w:b/>
      <w:bCs/>
      <w:color w:val="4F81BD" w:themeColor="accent1"/>
      <w:szCs w:val="26"/>
    </w:rPr>
  </w:style>
  <w:style w:type="character" w:customStyle="1" w:styleId="Kop3Char">
    <w:name w:val="Kop 3 Char"/>
    <w:basedOn w:val="Standaardalinea-lettertype"/>
    <w:link w:val="Kop3"/>
    <w:uiPriority w:val="9"/>
    <w:rsid w:val="00957589"/>
    <w:rPr>
      <w:rFonts w:eastAsiaTheme="majorEastAsia" w:cstheme="majorBidi"/>
      <w:bCs/>
      <w:color w:val="4F81BD" w:themeColor="accent1"/>
      <w:sz w:val="20"/>
      <w:u w:val="single"/>
    </w:rPr>
  </w:style>
  <w:style w:type="character" w:customStyle="1" w:styleId="Kop4Char">
    <w:name w:val="Kop 4 Char"/>
    <w:basedOn w:val="Standaardalinea-lettertype"/>
    <w:link w:val="Kop4"/>
    <w:uiPriority w:val="9"/>
    <w:semiHidden/>
    <w:rsid w:val="00FD533F"/>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rsid w:val="00FD533F"/>
    <w:rPr>
      <w:rFonts w:ascii="Times New Roman" w:eastAsia="Times New Roman" w:hAnsi="Times New Roman" w:cs="Times New Roman"/>
      <w:b/>
      <w:szCs w:val="20"/>
      <w:lang w:val="nl" w:eastAsia="nl-NL"/>
    </w:rPr>
  </w:style>
  <w:style w:type="character" w:customStyle="1" w:styleId="Kop6Char">
    <w:name w:val="Kop 6 Char"/>
    <w:basedOn w:val="Standaardalinea-lettertype"/>
    <w:link w:val="Kop6"/>
    <w:rsid w:val="00FD533F"/>
    <w:rPr>
      <w:rFonts w:ascii="Times New Roman" w:eastAsia="Times New Roman" w:hAnsi="Times New Roman" w:cs="Times New Roman"/>
      <w:b/>
      <w:szCs w:val="20"/>
      <w:lang w:val="nl" w:eastAsia="nl-NL"/>
    </w:rPr>
  </w:style>
  <w:style w:type="character" w:customStyle="1" w:styleId="Kop7Char">
    <w:name w:val="Kop 7 Char"/>
    <w:basedOn w:val="Standaardalinea-lettertype"/>
    <w:link w:val="Kop7"/>
    <w:rsid w:val="00FD533F"/>
    <w:rPr>
      <w:rFonts w:ascii="Times New Roman" w:eastAsia="Times New Roman" w:hAnsi="Times New Roman" w:cs="Times New Roman"/>
      <w:b/>
      <w:szCs w:val="20"/>
      <w:lang w:val="nl" w:eastAsia="nl-NL"/>
    </w:rPr>
  </w:style>
  <w:style w:type="character" w:customStyle="1" w:styleId="Kop8Char">
    <w:name w:val="Kop 8 Char"/>
    <w:basedOn w:val="Standaardalinea-lettertype"/>
    <w:link w:val="Kop8"/>
    <w:rsid w:val="00FD533F"/>
    <w:rPr>
      <w:rFonts w:ascii="Times New Roman" w:eastAsia="Times New Roman" w:hAnsi="Times New Roman" w:cs="Times New Roman"/>
      <w:b/>
      <w:szCs w:val="20"/>
      <w:lang w:val="nl" w:eastAsia="nl-NL"/>
    </w:rPr>
  </w:style>
  <w:style w:type="character" w:customStyle="1" w:styleId="Kop9Char">
    <w:name w:val="Kop 9 Char"/>
    <w:basedOn w:val="Standaardalinea-lettertype"/>
    <w:link w:val="Kop9"/>
    <w:rsid w:val="00FD533F"/>
    <w:rPr>
      <w:rFonts w:ascii="Times New Roman" w:eastAsia="Times New Roman" w:hAnsi="Times New Roman" w:cs="Times New Roman"/>
      <w:b/>
      <w:szCs w:val="20"/>
      <w:lang w:val="nl" w:eastAsia="nl-NL"/>
    </w:rPr>
  </w:style>
  <w:style w:type="table" w:styleId="Tabelraster">
    <w:name w:val="Table Grid"/>
    <w:basedOn w:val="Standaardtabel"/>
    <w:rsid w:val="00EF7C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basedOn w:val="Standaardalinea-lettertype"/>
    <w:qFormat/>
    <w:rsid w:val="00F82A19"/>
    <w:rPr>
      <w:b/>
      <w:bCs/>
    </w:rPr>
  </w:style>
  <w:style w:type="character" w:styleId="Intensievebenadrukking">
    <w:name w:val="Intense Emphasis"/>
    <w:basedOn w:val="Standaardalinea-lettertype"/>
    <w:uiPriority w:val="21"/>
    <w:qFormat/>
    <w:rsid w:val="00F82A19"/>
    <w:rPr>
      <w:b/>
      <w:bCs/>
      <w:i/>
      <w:iCs/>
      <w:color w:val="4F81BD" w:themeColor="accent1"/>
    </w:rPr>
  </w:style>
  <w:style w:type="character" w:styleId="Hyperlink">
    <w:name w:val="Hyperlink"/>
    <w:basedOn w:val="Standaardalinea-lettertype"/>
    <w:uiPriority w:val="99"/>
    <w:unhideWhenUsed/>
    <w:rsid w:val="00F82A19"/>
    <w:rPr>
      <w:color w:val="0000FF" w:themeColor="hyperlink"/>
      <w:u w:val="single"/>
    </w:rPr>
  </w:style>
  <w:style w:type="paragraph" w:styleId="Lijstalinea">
    <w:name w:val="List Paragraph"/>
    <w:basedOn w:val="Standaard"/>
    <w:uiPriority w:val="34"/>
    <w:qFormat/>
    <w:rsid w:val="00F82A19"/>
    <w:pPr>
      <w:ind w:left="720"/>
      <w:contextualSpacing/>
    </w:pPr>
  </w:style>
  <w:style w:type="paragraph" w:styleId="Koptekst">
    <w:name w:val="header"/>
    <w:basedOn w:val="Standaard"/>
    <w:link w:val="KoptekstChar"/>
    <w:unhideWhenUsed/>
    <w:rsid w:val="00AC5BD1"/>
    <w:pPr>
      <w:tabs>
        <w:tab w:val="center" w:pos="4536"/>
        <w:tab w:val="right" w:pos="9072"/>
      </w:tabs>
    </w:pPr>
  </w:style>
  <w:style w:type="character" w:customStyle="1" w:styleId="KoptekstChar">
    <w:name w:val="Koptekst Char"/>
    <w:basedOn w:val="Standaardalinea-lettertype"/>
    <w:link w:val="Koptekst"/>
    <w:uiPriority w:val="99"/>
    <w:rsid w:val="00AC5BD1"/>
  </w:style>
  <w:style w:type="paragraph" w:styleId="Voettekst">
    <w:name w:val="footer"/>
    <w:basedOn w:val="Standaard"/>
    <w:link w:val="VoettekstChar"/>
    <w:unhideWhenUsed/>
    <w:rsid w:val="00AC5BD1"/>
    <w:pPr>
      <w:tabs>
        <w:tab w:val="center" w:pos="4536"/>
        <w:tab w:val="right" w:pos="9072"/>
      </w:tabs>
    </w:pPr>
  </w:style>
  <w:style w:type="character" w:customStyle="1" w:styleId="VoettekstChar">
    <w:name w:val="Voettekst Char"/>
    <w:basedOn w:val="Standaardalinea-lettertype"/>
    <w:link w:val="Voettekst"/>
    <w:uiPriority w:val="99"/>
    <w:rsid w:val="00AC5BD1"/>
  </w:style>
  <w:style w:type="paragraph" w:styleId="Ballontekst">
    <w:name w:val="Balloon Text"/>
    <w:basedOn w:val="Standaard"/>
    <w:link w:val="BallontekstChar"/>
    <w:semiHidden/>
    <w:unhideWhenUsed/>
    <w:rsid w:val="00AC5BD1"/>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BD1"/>
    <w:rPr>
      <w:rFonts w:ascii="Tahoma" w:hAnsi="Tahoma" w:cs="Tahoma"/>
      <w:sz w:val="16"/>
      <w:szCs w:val="16"/>
    </w:rPr>
  </w:style>
  <w:style w:type="paragraph" w:styleId="Kopvaninhoudsopgave">
    <w:name w:val="TOC Heading"/>
    <w:basedOn w:val="Kop1"/>
    <w:next w:val="Standaard"/>
    <w:uiPriority w:val="39"/>
    <w:semiHidden/>
    <w:unhideWhenUsed/>
    <w:qFormat/>
    <w:rsid w:val="00AC5BD1"/>
    <w:pPr>
      <w:spacing w:line="276" w:lineRule="auto"/>
      <w:jc w:val="left"/>
      <w:outlineLvl w:val="9"/>
    </w:pPr>
  </w:style>
  <w:style w:type="paragraph" w:styleId="Inhopg1">
    <w:name w:val="toc 1"/>
    <w:basedOn w:val="Standaard"/>
    <w:next w:val="Standaard"/>
    <w:autoRedefine/>
    <w:uiPriority w:val="39"/>
    <w:unhideWhenUsed/>
    <w:qFormat/>
    <w:rsid w:val="00DB1FFD"/>
    <w:pPr>
      <w:tabs>
        <w:tab w:val="left" w:pos="440"/>
        <w:tab w:val="right" w:leader="dot" w:pos="9062"/>
      </w:tabs>
    </w:pPr>
    <w:rPr>
      <w:b/>
      <w:noProof/>
    </w:rPr>
  </w:style>
  <w:style w:type="paragraph" w:styleId="Inhopg2">
    <w:name w:val="toc 2"/>
    <w:basedOn w:val="Standaard"/>
    <w:next w:val="Standaard"/>
    <w:autoRedefine/>
    <w:uiPriority w:val="39"/>
    <w:unhideWhenUsed/>
    <w:qFormat/>
    <w:rsid w:val="00357672"/>
    <w:pPr>
      <w:tabs>
        <w:tab w:val="left" w:pos="840"/>
        <w:tab w:val="right" w:leader="dot" w:pos="9060"/>
      </w:tabs>
      <w:ind w:left="221"/>
    </w:pPr>
  </w:style>
  <w:style w:type="paragraph" w:styleId="Plattetekstinspringen2">
    <w:name w:val="Body Text Indent 2"/>
    <w:basedOn w:val="Standaard"/>
    <w:link w:val="Plattetekstinspringen2Char"/>
    <w:rsid w:val="00A160C0"/>
    <w:pPr>
      <w:tabs>
        <w:tab w:val="left" w:pos="500"/>
      </w:tabs>
      <w:ind w:left="500" w:hanging="500"/>
    </w:pPr>
    <w:rPr>
      <w:rFonts w:ascii="Times New Roman" w:eastAsia="Times New Roman" w:hAnsi="Times New Roman" w:cs="Times New Roman"/>
      <w:sz w:val="24"/>
      <w:szCs w:val="24"/>
      <w:lang w:eastAsia="nl-NL"/>
    </w:rPr>
  </w:style>
  <w:style w:type="character" w:customStyle="1" w:styleId="Plattetekstinspringen2Char">
    <w:name w:val="Platte tekst inspringen 2 Char"/>
    <w:basedOn w:val="Standaardalinea-lettertype"/>
    <w:link w:val="Plattetekstinspringen2"/>
    <w:rsid w:val="00A160C0"/>
    <w:rPr>
      <w:rFonts w:ascii="Times New Roman" w:eastAsia="Times New Roman" w:hAnsi="Times New Roman" w:cs="Times New Roman"/>
      <w:sz w:val="24"/>
      <w:szCs w:val="24"/>
      <w:lang w:eastAsia="nl-NL"/>
    </w:rPr>
  </w:style>
  <w:style w:type="paragraph" w:customStyle="1" w:styleId="Default">
    <w:name w:val="Default"/>
    <w:rsid w:val="004E6C11"/>
    <w:pPr>
      <w:autoSpaceDE w:val="0"/>
      <w:autoSpaceDN w:val="0"/>
      <w:adjustRightInd w:val="0"/>
      <w:jc w:val="left"/>
    </w:pPr>
    <w:rPr>
      <w:rFonts w:ascii="Tahoma" w:hAnsi="Tahoma" w:cs="Tahoma"/>
      <w:color w:val="000000"/>
      <w:sz w:val="24"/>
      <w:szCs w:val="24"/>
    </w:rPr>
  </w:style>
  <w:style w:type="paragraph" w:styleId="Plattetekst2">
    <w:name w:val="Body Text 2"/>
    <w:basedOn w:val="Standaard"/>
    <w:link w:val="Plattetekst2Char"/>
    <w:unhideWhenUsed/>
    <w:rsid w:val="005264CC"/>
    <w:pPr>
      <w:spacing w:after="120" w:line="480" w:lineRule="auto"/>
    </w:pPr>
  </w:style>
  <w:style w:type="character" w:customStyle="1" w:styleId="Plattetekst2Char">
    <w:name w:val="Platte tekst 2 Char"/>
    <w:basedOn w:val="Standaardalinea-lettertype"/>
    <w:link w:val="Plattetekst2"/>
    <w:uiPriority w:val="99"/>
    <w:rsid w:val="005264CC"/>
  </w:style>
  <w:style w:type="character" w:styleId="Nadruk">
    <w:name w:val="Emphasis"/>
    <w:basedOn w:val="Standaardalinea-lettertype"/>
    <w:qFormat/>
    <w:rsid w:val="005264CC"/>
    <w:rPr>
      <w:i/>
      <w:iCs/>
    </w:rPr>
  </w:style>
  <w:style w:type="paragraph" w:styleId="Inhopg3">
    <w:name w:val="toc 3"/>
    <w:basedOn w:val="Standaard"/>
    <w:next w:val="Standaard"/>
    <w:autoRedefine/>
    <w:uiPriority w:val="39"/>
    <w:unhideWhenUsed/>
    <w:qFormat/>
    <w:rsid w:val="00E340D0"/>
    <w:pPr>
      <w:spacing w:after="100"/>
      <w:ind w:left="400"/>
    </w:pPr>
  </w:style>
  <w:style w:type="paragraph" w:styleId="Geenafstand">
    <w:name w:val="No Spacing"/>
    <w:link w:val="GeenafstandChar"/>
    <w:uiPriority w:val="1"/>
    <w:qFormat/>
    <w:rsid w:val="001F1491"/>
    <w:rPr>
      <w:sz w:val="20"/>
    </w:rPr>
  </w:style>
  <w:style w:type="paragraph" w:styleId="Plattetekst">
    <w:name w:val="Body Text"/>
    <w:basedOn w:val="Standaard"/>
    <w:link w:val="PlattetekstChar"/>
    <w:unhideWhenUsed/>
    <w:rsid w:val="00FD533F"/>
    <w:pPr>
      <w:spacing w:after="120"/>
    </w:pPr>
  </w:style>
  <w:style w:type="character" w:customStyle="1" w:styleId="PlattetekstChar">
    <w:name w:val="Platte tekst Char"/>
    <w:basedOn w:val="Standaardalinea-lettertype"/>
    <w:link w:val="Plattetekst"/>
    <w:rsid w:val="00FD533F"/>
    <w:rPr>
      <w:sz w:val="20"/>
    </w:rPr>
  </w:style>
  <w:style w:type="paragraph" w:customStyle="1" w:styleId="Fixedtext">
    <w:name w:val="Fixed text"/>
    <w:basedOn w:val="Standaard"/>
    <w:autoRedefine/>
    <w:rsid w:val="00FD533F"/>
    <w:rPr>
      <w:rFonts w:ascii="Arial Narrow" w:eastAsia="Times New Roman" w:hAnsi="Arial Narrow" w:cs="Times New Roman"/>
      <w:spacing w:val="26"/>
      <w:sz w:val="22"/>
      <w:szCs w:val="20"/>
      <w:lang w:val="nl" w:eastAsia="nl-NL"/>
    </w:rPr>
  </w:style>
  <w:style w:type="character" w:styleId="Paginanummer">
    <w:name w:val="page number"/>
    <w:basedOn w:val="Standaardalinea-lettertype"/>
    <w:rsid w:val="00FD533F"/>
  </w:style>
  <w:style w:type="paragraph" w:customStyle="1" w:styleId="Company">
    <w:name w:val="Company"/>
    <w:basedOn w:val="Standaard"/>
    <w:rsid w:val="00FD533F"/>
    <w:pPr>
      <w:spacing w:before="240"/>
    </w:pPr>
    <w:rPr>
      <w:rFonts w:ascii="Times New Roman" w:eastAsia="Times New Roman" w:hAnsi="Times New Roman" w:cs="Times New Roman"/>
      <w:caps/>
      <w:sz w:val="22"/>
      <w:szCs w:val="20"/>
      <w:lang w:val="nl" w:eastAsia="nl-NL"/>
    </w:rPr>
  </w:style>
  <w:style w:type="paragraph" w:styleId="Titel">
    <w:name w:val="Title"/>
    <w:basedOn w:val="Standaard"/>
    <w:next w:val="Plattetekst"/>
    <w:link w:val="TitelChar"/>
    <w:qFormat/>
    <w:rsid w:val="00FD533F"/>
    <w:pPr>
      <w:framePr w:w="4649" w:h="1247" w:hRule="exact" w:hSpace="181" w:wrap="notBeside" w:vAnchor="page" w:hAnchor="margin" w:y="3516"/>
      <w:spacing w:line="360" w:lineRule="auto"/>
    </w:pPr>
    <w:rPr>
      <w:rFonts w:ascii="Times New Roman" w:eastAsia="Times New Roman" w:hAnsi="Times New Roman" w:cs="Times New Roman"/>
      <w:caps/>
      <w:sz w:val="22"/>
      <w:szCs w:val="20"/>
      <w:lang w:val="nl" w:eastAsia="nl-NL"/>
    </w:rPr>
  </w:style>
  <w:style w:type="character" w:customStyle="1" w:styleId="TitelChar">
    <w:name w:val="Titel Char"/>
    <w:basedOn w:val="Standaardalinea-lettertype"/>
    <w:link w:val="Titel"/>
    <w:rsid w:val="00FD533F"/>
    <w:rPr>
      <w:rFonts w:ascii="Times New Roman" w:eastAsia="Times New Roman" w:hAnsi="Times New Roman" w:cs="Times New Roman"/>
      <w:caps/>
      <w:szCs w:val="20"/>
      <w:lang w:val="nl" w:eastAsia="nl-NL"/>
    </w:rPr>
  </w:style>
  <w:style w:type="paragraph" w:customStyle="1" w:styleId="Headercd">
    <w:name w:val="Header cd"/>
    <w:basedOn w:val="Koptekst"/>
    <w:next w:val="Koptekst"/>
    <w:rsid w:val="00FD533F"/>
    <w:pPr>
      <w:pBdr>
        <w:top w:val="single" w:sz="6" w:space="1" w:color="auto"/>
      </w:pBdr>
      <w:tabs>
        <w:tab w:val="clear" w:pos="4536"/>
        <w:tab w:val="clear" w:pos="9072"/>
        <w:tab w:val="right" w:pos="7797"/>
      </w:tabs>
    </w:pPr>
    <w:rPr>
      <w:rFonts w:ascii="Arial Narrow" w:eastAsia="Times New Roman" w:hAnsi="Arial Narrow" w:cs="Times New Roman"/>
      <w:caps/>
      <w:sz w:val="16"/>
      <w:szCs w:val="20"/>
      <w:lang w:val="nl" w:eastAsia="nl-NL"/>
    </w:rPr>
  </w:style>
  <w:style w:type="paragraph" w:customStyle="1" w:styleId="Author">
    <w:name w:val="Author"/>
    <w:basedOn w:val="Standaard"/>
    <w:rsid w:val="00FD533F"/>
    <w:pPr>
      <w:tabs>
        <w:tab w:val="right" w:pos="2410"/>
      </w:tabs>
      <w:spacing w:before="240"/>
      <w:ind w:left="2586" w:hanging="2586"/>
    </w:pPr>
    <w:rPr>
      <w:rFonts w:ascii="Times New Roman" w:eastAsia="Times New Roman" w:hAnsi="Times New Roman" w:cs="Times New Roman"/>
      <w:sz w:val="22"/>
      <w:szCs w:val="20"/>
      <w:lang w:val="nl" w:eastAsia="nl-NL"/>
    </w:rPr>
  </w:style>
  <w:style w:type="paragraph" w:customStyle="1" w:styleId="Copyright">
    <w:name w:val="Copyright"/>
    <w:basedOn w:val="Standaard"/>
    <w:rsid w:val="00FD533F"/>
    <w:pPr>
      <w:framePr w:hSpace="181" w:wrap="around" w:vAnchor="page" w:hAnchor="text" w:y="15764"/>
    </w:pPr>
    <w:rPr>
      <w:rFonts w:ascii="Times New Roman" w:eastAsia="Times New Roman" w:hAnsi="Times New Roman" w:cs="Times New Roman"/>
      <w:sz w:val="22"/>
      <w:szCs w:val="20"/>
      <w:lang w:val="nl" w:eastAsia="nl-NL"/>
    </w:rPr>
  </w:style>
  <w:style w:type="paragraph" w:customStyle="1" w:styleId="DocStatistics">
    <w:name w:val="Doc Statistics"/>
    <w:basedOn w:val="Standaard"/>
    <w:rsid w:val="00FD533F"/>
    <w:pPr>
      <w:tabs>
        <w:tab w:val="right" w:pos="2410"/>
      </w:tabs>
      <w:ind w:left="2552" w:hanging="2552"/>
    </w:pPr>
    <w:rPr>
      <w:rFonts w:ascii="Times New Roman" w:eastAsia="Times New Roman" w:hAnsi="Times New Roman" w:cs="Times New Roman"/>
      <w:sz w:val="22"/>
      <w:szCs w:val="20"/>
      <w:lang w:val="nl" w:eastAsia="nl-NL"/>
    </w:rPr>
  </w:style>
  <w:style w:type="paragraph" w:customStyle="1" w:styleId="DocIssued">
    <w:name w:val="Doc Issued"/>
    <w:basedOn w:val="DocStatistics"/>
    <w:rsid w:val="00FD533F"/>
    <w:pPr>
      <w:tabs>
        <w:tab w:val="left" w:pos="5670"/>
      </w:tabs>
      <w:spacing w:before="240"/>
    </w:pPr>
  </w:style>
  <w:style w:type="paragraph" w:customStyle="1" w:styleId="Footercd">
    <w:name w:val="Footer cd"/>
    <w:basedOn w:val="Voettekst"/>
    <w:rsid w:val="00FD533F"/>
    <w:pPr>
      <w:pBdr>
        <w:top w:val="single" w:sz="6" w:space="5" w:color="auto"/>
      </w:pBdr>
      <w:tabs>
        <w:tab w:val="clear" w:pos="4536"/>
        <w:tab w:val="clear" w:pos="9072"/>
        <w:tab w:val="right" w:pos="8789"/>
      </w:tabs>
    </w:pPr>
    <w:rPr>
      <w:rFonts w:ascii="Arial Narrow" w:eastAsia="Times New Roman" w:hAnsi="Arial Narrow" w:cs="Times New Roman"/>
      <w:spacing w:val="26"/>
      <w:sz w:val="14"/>
      <w:szCs w:val="20"/>
      <w:lang w:val="nl" w:eastAsia="nl-NL"/>
    </w:rPr>
  </w:style>
  <w:style w:type="paragraph" w:styleId="Inhopg4">
    <w:name w:val="toc 4"/>
    <w:basedOn w:val="Inhopg1"/>
    <w:next w:val="Standaard"/>
    <w:uiPriority w:val="39"/>
    <w:rsid w:val="00FD533F"/>
    <w:pPr>
      <w:tabs>
        <w:tab w:val="clear" w:pos="440"/>
        <w:tab w:val="clear" w:pos="9062"/>
      </w:tabs>
      <w:ind w:left="630"/>
    </w:pPr>
    <w:rPr>
      <w:rFonts w:ascii="Times New Roman" w:eastAsia="Times New Roman" w:hAnsi="Times New Roman" w:cs="Times New Roman"/>
      <w:sz w:val="21"/>
      <w:szCs w:val="21"/>
      <w:lang w:val="nl" w:eastAsia="nl-NL"/>
    </w:rPr>
  </w:style>
  <w:style w:type="paragraph" w:styleId="Inhopg5">
    <w:name w:val="toc 5"/>
    <w:basedOn w:val="Inhopg1"/>
    <w:next w:val="Standaard"/>
    <w:uiPriority w:val="39"/>
    <w:rsid w:val="00FD533F"/>
    <w:pPr>
      <w:tabs>
        <w:tab w:val="clear" w:pos="440"/>
        <w:tab w:val="clear" w:pos="9062"/>
      </w:tabs>
      <w:ind w:left="840"/>
    </w:pPr>
    <w:rPr>
      <w:rFonts w:ascii="Times New Roman" w:eastAsia="Times New Roman" w:hAnsi="Times New Roman" w:cs="Times New Roman"/>
      <w:sz w:val="21"/>
      <w:szCs w:val="21"/>
      <w:lang w:val="nl" w:eastAsia="nl-NL"/>
    </w:rPr>
  </w:style>
  <w:style w:type="paragraph" w:styleId="Inhopg6">
    <w:name w:val="toc 6"/>
    <w:basedOn w:val="Inhopg1"/>
    <w:next w:val="Standaard"/>
    <w:uiPriority w:val="39"/>
    <w:rsid w:val="00FD533F"/>
    <w:pPr>
      <w:tabs>
        <w:tab w:val="clear" w:pos="440"/>
        <w:tab w:val="clear" w:pos="9062"/>
      </w:tabs>
      <w:ind w:left="1050"/>
    </w:pPr>
    <w:rPr>
      <w:rFonts w:ascii="Times New Roman" w:eastAsia="Times New Roman" w:hAnsi="Times New Roman" w:cs="Times New Roman"/>
      <w:sz w:val="21"/>
      <w:szCs w:val="21"/>
      <w:lang w:val="nl" w:eastAsia="nl-NL"/>
    </w:rPr>
  </w:style>
  <w:style w:type="paragraph" w:styleId="Inhopg7">
    <w:name w:val="toc 7"/>
    <w:basedOn w:val="Inhopg1"/>
    <w:next w:val="Standaard"/>
    <w:uiPriority w:val="39"/>
    <w:rsid w:val="00FD533F"/>
    <w:pPr>
      <w:tabs>
        <w:tab w:val="clear" w:pos="440"/>
        <w:tab w:val="clear" w:pos="9062"/>
      </w:tabs>
      <w:ind w:left="1260"/>
    </w:pPr>
    <w:rPr>
      <w:rFonts w:ascii="Times New Roman" w:eastAsia="Times New Roman" w:hAnsi="Times New Roman" w:cs="Times New Roman"/>
      <w:sz w:val="21"/>
      <w:szCs w:val="21"/>
      <w:lang w:val="nl" w:eastAsia="nl-NL"/>
    </w:rPr>
  </w:style>
  <w:style w:type="paragraph" w:styleId="Inhopg8">
    <w:name w:val="toc 8"/>
    <w:basedOn w:val="Inhopg1"/>
    <w:next w:val="Standaard"/>
    <w:uiPriority w:val="39"/>
    <w:rsid w:val="00FD533F"/>
    <w:pPr>
      <w:tabs>
        <w:tab w:val="clear" w:pos="440"/>
        <w:tab w:val="clear" w:pos="9062"/>
      </w:tabs>
      <w:ind w:left="1470"/>
    </w:pPr>
    <w:rPr>
      <w:rFonts w:ascii="Times New Roman" w:eastAsia="Times New Roman" w:hAnsi="Times New Roman" w:cs="Times New Roman"/>
      <w:sz w:val="21"/>
      <w:szCs w:val="21"/>
      <w:lang w:val="nl" w:eastAsia="nl-NL"/>
    </w:rPr>
  </w:style>
  <w:style w:type="paragraph" w:styleId="Inhopg9">
    <w:name w:val="toc 9"/>
    <w:basedOn w:val="Inhopg1"/>
    <w:next w:val="Standaard"/>
    <w:uiPriority w:val="39"/>
    <w:rsid w:val="00FD533F"/>
    <w:pPr>
      <w:tabs>
        <w:tab w:val="clear" w:pos="440"/>
        <w:tab w:val="clear" w:pos="9062"/>
      </w:tabs>
      <w:ind w:left="1680"/>
    </w:pPr>
    <w:rPr>
      <w:rFonts w:ascii="Times New Roman" w:eastAsia="Times New Roman" w:hAnsi="Times New Roman" w:cs="Times New Roman"/>
      <w:sz w:val="21"/>
      <w:szCs w:val="21"/>
      <w:lang w:val="nl" w:eastAsia="nl-NL"/>
    </w:rPr>
  </w:style>
  <w:style w:type="character" w:customStyle="1" w:styleId="DocStatisticsField">
    <w:name w:val="Doc Statistics Field"/>
    <w:basedOn w:val="Standaardalinea-lettertype"/>
    <w:rsid w:val="00FD533F"/>
    <w:rPr>
      <w:smallCaps/>
    </w:rPr>
  </w:style>
  <w:style w:type="paragraph" w:customStyle="1" w:styleId="Titlecd">
    <w:name w:val="Title cd"/>
    <w:basedOn w:val="Titel"/>
    <w:rsid w:val="00FD533F"/>
    <w:pPr>
      <w:framePr w:w="0" w:hRule="auto" w:wrap="notBeside" w:y="2813"/>
    </w:pPr>
  </w:style>
  <w:style w:type="paragraph" w:customStyle="1" w:styleId="Header2">
    <w:name w:val="Header 2"/>
    <w:basedOn w:val="Koptekst"/>
    <w:rsid w:val="00FD533F"/>
    <w:pPr>
      <w:pBdr>
        <w:top w:val="single" w:sz="6" w:space="3" w:color="auto"/>
      </w:pBdr>
      <w:tabs>
        <w:tab w:val="clear" w:pos="4536"/>
        <w:tab w:val="clear" w:pos="9072"/>
        <w:tab w:val="center" w:pos="4395"/>
        <w:tab w:val="right" w:pos="8789"/>
      </w:tabs>
      <w:spacing w:before="60"/>
    </w:pPr>
    <w:rPr>
      <w:rFonts w:ascii="Arial Narrow" w:eastAsia="Times New Roman" w:hAnsi="Arial Narrow" w:cs="Times New Roman"/>
      <w:smallCaps/>
      <w:sz w:val="16"/>
      <w:szCs w:val="20"/>
      <w:lang w:val="nl" w:eastAsia="nl-NL"/>
    </w:rPr>
  </w:style>
  <w:style w:type="paragraph" w:customStyle="1" w:styleId="footer2">
    <w:name w:val="footer 2"/>
    <w:basedOn w:val="Voettekst"/>
    <w:rsid w:val="00FD533F"/>
    <w:pPr>
      <w:framePr w:hSpace="181" w:wrap="around" w:vAnchor="page" w:hAnchor="text" w:y="15764"/>
      <w:tabs>
        <w:tab w:val="clear" w:pos="4536"/>
        <w:tab w:val="clear" w:pos="9072"/>
        <w:tab w:val="right" w:pos="7797"/>
      </w:tabs>
    </w:pPr>
    <w:rPr>
      <w:rFonts w:ascii="Arial Narrow" w:eastAsia="Times New Roman" w:hAnsi="Arial Narrow" w:cs="Times New Roman"/>
      <w:spacing w:val="26"/>
      <w:sz w:val="14"/>
      <w:szCs w:val="20"/>
      <w:lang w:val="nl" w:eastAsia="nl-NL"/>
    </w:rPr>
  </w:style>
  <w:style w:type="paragraph" w:customStyle="1" w:styleId="Heading0">
    <w:name w:val="Heading 0"/>
    <w:basedOn w:val="Kop1"/>
    <w:next w:val="Plattetekst"/>
    <w:rsid w:val="00FD533F"/>
    <w:pPr>
      <w:keepLines w:val="0"/>
      <w:pageBreakBefore/>
      <w:spacing w:before="0" w:after="240"/>
      <w:ind w:left="0" w:firstLine="0"/>
      <w:outlineLvl w:val="9"/>
    </w:pPr>
    <w:rPr>
      <w:rFonts w:ascii="Times New Roman" w:eastAsia="Times New Roman" w:hAnsi="Times New Roman" w:cs="Times New Roman"/>
      <w:bCs w:val="0"/>
      <w:color w:val="auto"/>
      <w:sz w:val="24"/>
      <w:szCs w:val="20"/>
      <w:lang w:val="nl" w:eastAsia="nl-NL"/>
    </w:rPr>
  </w:style>
  <w:style w:type="paragraph" w:customStyle="1" w:styleId="HeadingT">
    <w:name w:val="Heading T"/>
    <w:basedOn w:val="Heading0"/>
    <w:next w:val="Plattetekst"/>
    <w:rsid w:val="00FD533F"/>
    <w:pPr>
      <w:pageBreakBefore w:val="0"/>
      <w:spacing w:after="0"/>
    </w:pPr>
    <w:rPr>
      <w:caps/>
      <w:spacing w:val="26"/>
      <w:sz w:val="16"/>
    </w:rPr>
  </w:style>
  <w:style w:type="paragraph" w:customStyle="1" w:styleId="BulletList">
    <w:name w:val="Bullet List"/>
    <w:basedOn w:val="Standaard"/>
    <w:rsid w:val="00FD533F"/>
    <w:pPr>
      <w:numPr>
        <w:numId w:val="2"/>
      </w:numPr>
    </w:pPr>
    <w:rPr>
      <w:rFonts w:ascii="Times New Roman" w:eastAsia="Times New Roman" w:hAnsi="Times New Roman" w:cs="Times New Roman"/>
      <w:sz w:val="22"/>
      <w:szCs w:val="20"/>
      <w:lang w:val="nl" w:eastAsia="nl-NL"/>
    </w:rPr>
  </w:style>
  <w:style w:type="paragraph" w:styleId="Tekstopmerking">
    <w:name w:val="annotation text"/>
    <w:basedOn w:val="Standaard"/>
    <w:link w:val="TekstopmerkingChar"/>
    <w:semiHidden/>
    <w:rsid w:val="00FD533F"/>
    <w:rPr>
      <w:rFonts w:ascii="Times New Roman" w:eastAsia="Times New Roman" w:hAnsi="Times New Roman" w:cs="Times New Roman"/>
      <w:szCs w:val="20"/>
      <w:lang w:val="nl" w:eastAsia="nl-NL"/>
    </w:rPr>
  </w:style>
  <w:style w:type="character" w:customStyle="1" w:styleId="TekstopmerkingChar">
    <w:name w:val="Tekst opmerking Char"/>
    <w:basedOn w:val="Standaardalinea-lettertype"/>
    <w:link w:val="Tekstopmerking"/>
    <w:semiHidden/>
    <w:rsid w:val="00FD533F"/>
    <w:rPr>
      <w:rFonts w:ascii="Times New Roman" w:eastAsia="Times New Roman" w:hAnsi="Times New Roman" w:cs="Times New Roman"/>
      <w:sz w:val="20"/>
      <w:szCs w:val="20"/>
      <w:lang w:val="nl" w:eastAsia="nl-NL"/>
    </w:rPr>
  </w:style>
  <w:style w:type="paragraph" w:customStyle="1" w:styleId="Appendix">
    <w:name w:val="Appendix"/>
    <w:basedOn w:val="Standaard"/>
    <w:next w:val="Plattetekst"/>
    <w:rsid w:val="00FD533F"/>
    <w:pPr>
      <w:spacing w:after="240"/>
    </w:pPr>
    <w:rPr>
      <w:rFonts w:ascii="Times New Roman" w:eastAsia="Times New Roman" w:hAnsi="Times New Roman" w:cs="Times New Roman"/>
      <w:sz w:val="24"/>
      <w:szCs w:val="20"/>
      <w:lang w:val="nl" w:eastAsia="nl-NL"/>
    </w:rPr>
  </w:style>
  <w:style w:type="paragraph" w:customStyle="1" w:styleId="sysPageOfPages">
    <w:name w:val="sys PageOfPages"/>
    <w:basedOn w:val="sysHidden"/>
    <w:rsid w:val="00FD533F"/>
  </w:style>
  <w:style w:type="paragraph" w:customStyle="1" w:styleId="sysHidden">
    <w:name w:val="sys Hidden"/>
    <w:basedOn w:val="Standaard"/>
    <w:rsid w:val="00FD533F"/>
    <w:rPr>
      <w:rFonts w:ascii="Times New Roman" w:eastAsia="Times New Roman" w:hAnsi="Times New Roman" w:cs="Times New Roman"/>
      <w:vanish/>
      <w:sz w:val="22"/>
      <w:szCs w:val="20"/>
      <w:lang w:val="nl" w:eastAsia="nl-NL"/>
    </w:rPr>
  </w:style>
  <w:style w:type="character" w:customStyle="1" w:styleId="smallcaps">
    <w:name w:val="small caps"/>
    <w:basedOn w:val="Standaardalinea-lettertype"/>
    <w:rsid w:val="00FD533F"/>
    <w:rPr>
      <w:smallCaps/>
    </w:rPr>
  </w:style>
  <w:style w:type="paragraph" w:customStyle="1" w:styleId="sysImageMark">
    <w:name w:val="sys_ImageMark"/>
    <w:basedOn w:val="Standaard"/>
    <w:rsid w:val="00FD533F"/>
    <w:pPr>
      <w:framePr w:hSpace="181" w:wrap="around" w:vAnchor="page" w:hAnchor="text" w:y="1135"/>
    </w:pPr>
    <w:rPr>
      <w:rFonts w:ascii="Times New Roman" w:eastAsia="Times New Roman" w:hAnsi="Times New Roman" w:cs="Times New Roman"/>
      <w:sz w:val="22"/>
      <w:szCs w:val="20"/>
      <w:lang w:val="nl" w:eastAsia="nl-NL"/>
    </w:rPr>
  </w:style>
  <w:style w:type="paragraph" w:customStyle="1" w:styleId="Copyrighthidden">
    <w:name w:val="Copyright hidden"/>
    <w:basedOn w:val="Copyright"/>
    <w:rsid w:val="00FD533F"/>
    <w:pPr>
      <w:framePr w:wrap="around"/>
    </w:pPr>
  </w:style>
  <w:style w:type="paragraph" w:customStyle="1" w:styleId="sysWordMark">
    <w:name w:val="sys_WordMark"/>
    <w:basedOn w:val="Standaard"/>
    <w:rsid w:val="00FD533F"/>
    <w:pPr>
      <w:framePr w:w="2948" w:hSpace="181" w:wrap="around" w:vAnchor="page" w:hAnchor="text" w:xAlign="right" w:y="1022"/>
    </w:pPr>
    <w:rPr>
      <w:rFonts w:ascii="Times New Roman" w:eastAsia="Times New Roman" w:hAnsi="Times New Roman" w:cs="Times New Roman"/>
      <w:sz w:val="24"/>
      <w:szCs w:val="20"/>
      <w:lang w:val="nl" w:eastAsia="nl-NL"/>
    </w:rPr>
  </w:style>
  <w:style w:type="paragraph" w:customStyle="1" w:styleId="sysClass">
    <w:name w:val="sys_Class"/>
    <w:basedOn w:val="Standaard"/>
    <w:autoRedefine/>
    <w:rsid w:val="00FD533F"/>
    <w:pPr>
      <w:framePr w:w="3969" w:hSpace="181" w:wrap="notBeside" w:vAnchor="page" w:hAnchor="text" w:y="1231"/>
    </w:pPr>
    <w:rPr>
      <w:rFonts w:ascii="Arial Narrow" w:eastAsia="Times New Roman" w:hAnsi="Arial Narrow" w:cs="Times New Roman"/>
      <w:caps/>
      <w:spacing w:val="5"/>
      <w:szCs w:val="20"/>
      <w:lang w:val="nl" w:eastAsia="nl-NL"/>
    </w:rPr>
  </w:style>
  <w:style w:type="paragraph" w:customStyle="1" w:styleId="sysHeaderField">
    <w:name w:val="sys HeaderField"/>
    <w:basedOn w:val="sysHidden"/>
    <w:rsid w:val="00FD533F"/>
  </w:style>
  <w:style w:type="paragraph" w:styleId="Documentstructuur">
    <w:name w:val="Document Map"/>
    <w:basedOn w:val="Standaard"/>
    <w:link w:val="DocumentstructuurChar"/>
    <w:semiHidden/>
    <w:rsid w:val="00FD533F"/>
    <w:pPr>
      <w:shd w:val="clear" w:color="auto" w:fill="000080"/>
    </w:pPr>
    <w:rPr>
      <w:rFonts w:ascii="Tahoma" w:eastAsia="Times New Roman" w:hAnsi="Tahoma" w:cs="Times New Roman"/>
      <w:sz w:val="22"/>
      <w:szCs w:val="20"/>
      <w:lang w:val="nl" w:eastAsia="nl-NL"/>
    </w:rPr>
  </w:style>
  <w:style w:type="character" w:customStyle="1" w:styleId="DocumentstructuurChar">
    <w:name w:val="Documentstructuur Char"/>
    <w:basedOn w:val="Standaardalinea-lettertype"/>
    <w:link w:val="Documentstructuur"/>
    <w:semiHidden/>
    <w:rsid w:val="00FD533F"/>
    <w:rPr>
      <w:rFonts w:ascii="Tahoma" w:eastAsia="Times New Roman" w:hAnsi="Tahoma" w:cs="Times New Roman"/>
      <w:szCs w:val="20"/>
      <w:shd w:val="clear" w:color="auto" w:fill="000080"/>
      <w:lang w:val="nl" w:eastAsia="nl-NL"/>
    </w:rPr>
  </w:style>
  <w:style w:type="paragraph" w:styleId="Bijschrift">
    <w:name w:val="caption"/>
    <w:basedOn w:val="Standaard"/>
    <w:next w:val="Standaard"/>
    <w:qFormat/>
    <w:rsid w:val="00FD533F"/>
    <w:pPr>
      <w:spacing w:before="120" w:after="120"/>
    </w:pPr>
    <w:rPr>
      <w:rFonts w:ascii="Times New Roman" w:eastAsia="Times New Roman" w:hAnsi="Times New Roman" w:cs="Times New Roman"/>
      <w:b/>
      <w:sz w:val="22"/>
      <w:szCs w:val="20"/>
      <w:lang w:val="nl" w:eastAsia="nl-NL"/>
    </w:rPr>
  </w:style>
  <w:style w:type="paragraph" w:styleId="Lijst">
    <w:name w:val="List"/>
    <w:basedOn w:val="Plattetekst"/>
    <w:rsid w:val="00FD533F"/>
    <w:pPr>
      <w:spacing w:after="240" w:line="240" w:lineRule="atLeast"/>
      <w:ind w:left="1440" w:hanging="360"/>
      <w:jc w:val="left"/>
    </w:pPr>
    <w:rPr>
      <w:rFonts w:ascii="Verdana" w:eastAsia="Times New Roman" w:hAnsi="Verdana" w:cs="Times New Roman"/>
      <w:spacing w:val="-5"/>
      <w:sz w:val="22"/>
      <w:szCs w:val="20"/>
      <w:lang w:eastAsia="nl-NL"/>
    </w:rPr>
  </w:style>
  <w:style w:type="character" w:customStyle="1" w:styleId="Doc-vrijgave">
    <w:name w:val="Doc-vrijgave"/>
    <w:basedOn w:val="Standaardalinea-lettertype"/>
    <w:rsid w:val="00FD533F"/>
  </w:style>
  <w:style w:type="character" w:styleId="GevolgdeHyperlink">
    <w:name w:val="FollowedHyperlink"/>
    <w:basedOn w:val="Standaardalinea-lettertype"/>
    <w:rsid w:val="00FD533F"/>
    <w:rPr>
      <w:color w:val="800080"/>
      <w:u w:val="single"/>
    </w:rPr>
  </w:style>
  <w:style w:type="paragraph" w:styleId="Plattetekstinspringen">
    <w:name w:val="Body Text Indent"/>
    <w:basedOn w:val="Standaard"/>
    <w:link w:val="PlattetekstinspringenChar"/>
    <w:rsid w:val="00FD533F"/>
    <w:pPr>
      <w:ind w:left="147" w:hanging="147"/>
    </w:pPr>
    <w:rPr>
      <w:rFonts w:ascii="Times New Roman" w:eastAsia="Times New Roman" w:hAnsi="Times New Roman" w:cs="Times New Roman"/>
      <w:sz w:val="18"/>
      <w:szCs w:val="18"/>
      <w:lang w:val="nl" w:eastAsia="nl-NL"/>
    </w:rPr>
  </w:style>
  <w:style w:type="character" w:customStyle="1" w:styleId="PlattetekstinspringenChar">
    <w:name w:val="Platte tekst inspringen Char"/>
    <w:basedOn w:val="Standaardalinea-lettertype"/>
    <w:link w:val="Plattetekstinspringen"/>
    <w:rsid w:val="00FD533F"/>
    <w:rPr>
      <w:rFonts w:ascii="Times New Roman" w:eastAsia="Times New Roman" w:hAnsi="Times New Roman" w:cs="Times New Roman"/>
      <w:sz w:val="18"/>
      <w:szCs w:val="18"/>
      <w:lang w:val="nl" w:eastAsia="nl-NL"/>
    </w:rPr>
  </w:style>
  <w:style w:type="paragraph" w:customStyle="1" w:styleId="cm2">
    <w:name w:val="cm2"/>
    <w:basedOn w:val="Standaard"/>
    <w:rsid w:val="00D254A8"/>
    <w:pPr>
      <w:spacing w:before="100" w:beforeAutospacing="1" w:after="100" w:afterAutospacing="1"/>
      <w:jc w:val="left"/>
    </w:pPr>
    <w:rPr>
      <w:rFonts w:ascii="Times New Roman" w:eastAsia="Times New Roman" w:hAnsi="Times New Roman" w:cs="Times New Roman"/>
      <w:sz w:val="24"/>
      <w:szCs w:val="24"/>
      <w:lang w:eastAsia="nl-NL"/>
    </w:rPr>
  </w:style>
  <w:style w:type="paragraph" w:customStyle="1" w:styleId="absubheaderblue">
    <w:name w:val="ab_sub_header_blue"/>
    <w:basedOn w:val="Standaard"/>
    <w:next w:val="Standaard"/>
    <w:uiPriority w:val="99"/>
    <w:rsid w:val="00A21A58"/>
    <w:pPr>
      <w:autoSpaceDE w:val="0"/>
      <w:autoSpaceDN w:val="0"/>
      <w:adjustRightInd w:val="0"/>
      <w:spacing w:line="320" w:lineRule="atLeast"/>
      <w:jc w:val="left"/>
      <w:textAlignment w:val="center"/>
    </w:pPr>
    <w:rPr>
      <w:rFonts w:ascii="Arial" w:hAnsi="Arial" w:cs="Arial"/>
      <w:color w:val="00ABEC"/>
      <w:spacing w:val="-7"/>
      <w:sz w:val="28"/>
      <w:szCs w:val="28"/>
      <w:lang w:val="en-US"/>
    </w:rPr>
  </w:style>
  <w:style w:type="paragraph" w:customStyle="1" w:styleId="acparagraph">
    <w:name w:val="ac_paragraph"/>
    <w:basedOn w:val="Standaard"/>
    <w:next w:val="Standaard"/>
    <w:uiPriority w:val="99"/>
    <w:rsid w:val="00A21A58"/>
    <w:pPr>
      <w:suppressAutoHyphens/>
      <w:autoSpaceDE w:val="0"/>
      <w:autoSpaceDN w:val="0"/>
      <w:adjustRightInd w:val="0"/>
      <w:spacing w:line="288" w:lineRule="auto"/>
      <w:textAlignment w:val="center"/>
    </w:pPr>
    <w:rPr>
      <w:rFonts w:ascii="Arial" w:hAnsi="Arial" w:cs="Arial"/>
      <w:color w:val="404F59"/>
      <w:spacing w:val="-4"/>
      <w:sz w:val="17"/>
      <w:szCs w:val="17"/>
      <w:lang w:val="en-US"/>
    </w:rPr>
  </w:style>
  <w:style w:type="paragraph" w:customStyle="1" w:styleId="adCaptions">
    <w:name w:val="ad_Captions"/>
    <w:basedOn w:val="Standaard"/>
    <w:next w:val="Standaard"/>
    <w:uiPriority w:val="99"/>
    <w:rsid w:val="00A21A58"/>
    <w:pPr>
      <w:suppressAutoHyphens/>
      <w:autoSpaceDE w:val="0"/>
      <w:autoSpaceDN w:val="0"/>
      <w:adjustRightInd w:val="0"/>
      <w:spacing w:line="288" w:lineRule="auto"/>
      <w:textAlignment w:val="center"/>
    </w:pPr>
    <w:rPr>
      <w:rFonts w:ascii="Arial" w:hAnsi="Arial" w:cs="Arial"/>
      <w:b/>
      <w:bCs/>
      <w:color w:val="00ABEC"/>
      <w:spacing w:val="-4"/>
      <w:sz w:val="18"/>
      <w:szCs w:val="18"/>
      <w:lang w:val="en-US"/>
    </w:rPr>
  </w:style>
  <w:style w:type="paragraph" w:styleId="Normaalweb">
    <w:name w:val="Normal (Web)"/>
    <w:basedOn w:val="Standaard"/>
    <w:uiPriority w:val="99"/>
    <w:semiHidden/>
    <w:unhideWhenUsed/>
    <w:rsid w:val="00271AF1"/>
    <w:pPr>
      <w:spacing w:before="100" w:beforeAutospacing="1" w:after="100" w:afterAutospacing="1"/>
      <w:jc w:val="left"/>
    </w:pPr>
    <w:rPr>
      <w:rFonts w:ascii="Times New Roman" w:eastAsia="Times New Roman" w:hAnsi="Times New Roman" w:cs="Times New Roman"/>
      <w:sz w:val="24"/>
      <w:szCs w:val="24"/>
      <w:lang w:eastAsia="nl-NL"/>
    </w:rPr>
  </w:style>
  <w:style w:type="character" w:customStyle="1" w:styleId="Titel1">
    <w:name w:val="Titel1"/>
    <w:basedOn w:val="Standaardalinea-lettertype"/>
    <w:rsid w:val="00EC1ED7"/>
  </w:style>
  <w:style w:type="character" w:customStyle="1" w:styleId="text">
    <w:name w:val="text"/>
    <w:basedOn w:val="Standaardalinea-lettertype"/>
    <w:rsid w:val="00EC1ED7"/>
  </w:style>
  <w:style w:type="paragraph" w:customStyle="1" w:styleId="Disclaimer">
    <w:name w:val="Disclaimer"/>
    <w:basedOn w:val="Standaard"/>
    <w:uiPriority w:val="6"/>
    <w:qFormat/>
    <w:rsid w:val="00E620A5"/>
    <w:pPr>
      <w:autoSpaceDE w:val="0"/>
      <w:autoSpaceDN w:val="0"/>
      <w:adjustRightInd w:val="0"/>
      <w:spacing w:after="60"/>
      <w:jc w:val="left"/>
    </w:pPr>
    <w:rPr>
      <w:rFonts w:asciiTheme="majorHAnsi" w:eastAsia="Times New Roman" w:hAnsiTheme="majorHAnsi" w:cs="Times New Roman"/>
      <w:color w:val="808080" w:themeColor="background1" w:themeShade="80"/>
      <w:sz w:val="18"/>
      <w:szCs w:val="24"/>
      <w:lang w:val="nl-BE" w:eastAsia="nl-NL"/>
    </w:rPr>
  </w:style>
  <w:style w:type="paragraph" w:customStyle="1" w:styleId="DisclaimerTitle">
    <w:name w:val="Disclaimer Title"/>
    <w:basedOn w:val="Disclaimer"/>
    <w:uiPriority w:val="6"/>
    <w:qFormat/>
    <w:rsid w:val="00E620A5"/>
    <w:pPr>
      <w:spacing w:before="240"/>
    </w:pPr>
    <w:rPr>
      <w:b/>
    </w:rPr>
  </w:style>
  <w:style w:type="paragraph" w:customStyle="1" w:styleId="ListParagraph1">
    <w:name w:val="List Paragraph 1"/>
    <w:basedOn w:val="Lijstalinea"/>
    <w:uiPriority w:val="1"/>
    <w:qFormat/>
    <w:rsid w:val="0019794C"/>
    <w:pPr>
      <w:numPr>
        <w:numId w:val="36"/>
      </w:numPr>
      <w:spacing w:line="276" w:lineRule="auto"/>
      <w:jc w:val="left"/>
    </w:pPr>
    <w:rPr>
      <w:rFonts w:cstheme="minorHAnsi"/>
      <w:sz w:val="22"/>
      <w:lang w:val="nl-BE"/>
    </w:rPr>
  </w:style>
  <w:style w:type="character" w:customStyle="1" w:styleId="GeenafstandChar">
    <w:name w:val="Geen afstand Char"/>
    <w:basedOn w:val="Standaardalinea-lettertype"/>
    <w:link w:val="Geenafstand"/>
    <w:uiPriority w:val="1"/>
    <w:rsid w:val="001D3BB6"/>
    <w:rPr>
      <w:sz w:val="20"/>
    </w:rPr>
  </w:style>
  <w:style w:type="character" w:styleId="Tekstvantijdelijkeaanduiding">
    <w:name w:val="Placeholder Text"/>
    <w:basedOn w:val="Standaardalinea-lettertype"/>
    <w:uiPriority w:val="99"/>
    <w:semiHidden/>
    <w:rsid w:val="00E00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66">
      <w:bodyDiv w:val="1"/>
      <w:marLeft w:val="0"/>
      <w:marRight w:val="0"/>
      <w:marTop w:val="0"/>
      <w:marBottom w:val="0"/>
      <w:divBdr>
        <w:top w:val="none" w:sz="0" w:space="0" w:color="auto"/>
        <w:left w:val="none" w:sz="0" w:space="0" w:color="auto"/>
        <w:bottom w:val="none" w:sz="0" w:space="0" w:color="auto"/>
        <w:right w:val="none" w:sz="0" w:space="0" w:color="auto"/>
      </w:divBdr>
    </w:div>
    <w:div w:id="20786467">
      <w:bodyDiv w:val="1"/>
      <w:marLeft w:val="0"/>
      <w:marRight w:val="0"/>
      <w:marTop w:val="0"/>
      <w:marBottom w:val="0"/>
      <w:divBdr>
        <w:top w:val="none" w:sz="0" w:space="0" w:color="auto"/>
        <w:left w:val="none" w:sz="0" w:space="0" w:color="auto"/>
        <w:bottom w:val="none" w:sz="0" w:space="0" w:color="auto"/>
        <w:right w:val="none" w:sz="0" w:space="0" w:color="auto"/>
      </w:divBdr>
    </w:div>
    <w:div w:id="97214600">
      <w:bodyDiv w:val="1"/>
      <w:marLeft w:val="0"/>
      <w:marRight w:val="0"/>
      <w:marTop w:val="0"/>
      <w:marBottom w:val="0"/>
      <w:divBdr>
        <w:top w:val="none" w:sz="0" w:space="0" w:color="auto"/>
        <w:left w:val="none" w:sz="0" w:space="0" w:color="auto"/>
        <w:bottom w:val="none" w:sz="0" w:space="0" w:color="auto"/>
        <w:right w:val="none" w:sz="0" w:space="0" w:color="auto"/>
      </w:divBdr>
    </w:div>
    <w:div w:id="185562551">
      <w:bodyDiv w:val="1"/>
      <w:marLeft w:val="0"/>
      <w:marRight w:val="0"/>
      <w:marTop w:val="0"/>
      <w:marBottom w:val="0"/>
      <w:divBdr>
        <w:top w:val="none" w:sz="0" w:space="0" w:color="auto"/>
        <w:left w:val="none" w:sz="0" w:space="0" w:color="auto"/>
        <w:bottom w:val="none" w:sz="0" w:space="0" w:color="auto"/>
        <w:right w:val="none" w:sz="0" w:space="0" w:color="auto"/>
      </w:divBdr>
    </w:div>
    <w:div w:id="195046746">
      <w:bodyDiv w:val="1"/>
      <w:marLeft w:val="0"/>
      <w:marRight w:val="0"/>
      <w:marTop w:val="0"/>
      <w:marBottom w:val="0"/>
      <w:divBdr>
        <w:top w:val="none" w:sz="0" w:space="0" w:color="auto"/>
        <w:left w:val="none" w:sz="0" w:space="0" w:color="auto"/>
        <w:bottom w:val="none" w:sz="0" w:space="0" w:color="auto"/>
        <w:right w:val="none" w:sz="0" w:space="0" w:color="auto"/>
      </w:divBdr>
    </w:div>
    <w:div w:id="294912850">
      <w:bodyDiv w:val="1"/>
      <w:marLeft w:val="0"/>
      <w:marRight w:val="0"/>
      <w:marTop w:val="0"/>
      <w:marBottom w:val="0"/>
      <w:divBdr>
        <w:top w:val="none" w:sz="0" w:space="0" w:color="auto"/>
        <w:left w:val="none" w:sz="0" w:space="0" w:color="auto"/>
        <w:bottom w:val="none" w:sz="0" w:space="0" w:color="auto"/>
        <w:right w:val="none" w:sz="0" w:space="0" w:color="auto"/>
      </w:divBdr>
    </w:div>
    <w:div w:id="349455768">
      <w:bodyDiv w:val="1"/>
      <w:marLeft w:val="0"/>
      <w:marRight w:val="0"/>
      <w:marTop w:val="0"/>
      <w:marBottom w:val="0"/>
      <w:divBdr>
        <w:top w:val="none" w:sz="0" w:space="0" w:color="auto"/>
        <w:left w:val="none" w:sz="0" w:space="0" w:color="auto"/>
        <w:bottom w:val="none" w:sz="0" w:space="0" w:color="auto"/>
        <w:right w:val="none" w:sz="0" w:space="0" w:color="auto"/>
      </w:divBdr>
    </w:div>
    <w:div w:id="368574820">
      <w:bodyDiv w:val="1"/>
      <w:marLeft w:val="0"/>
      <w:marRight w:val="0"/>
      <w:marTop w:val="0"/>
      <w:marBottom w:val="0"/>
      <w:divBdr>
        <w:top w:val="none" w:sz="0" w:space="0" w:color="auto"/>
        <w:left w:val="none" w:sz="0" w:space="0" w:color="auto"/>
        <w:bottom w:val="none" w:sz="0" w:space="0" w:color="auto"/>
        <w:right w:val="none" w:sz="0" w:space="0" w:color="auto"/>
      </w:divBdr>
    </w:div>
    <w:div w:id="513493590">
      <w:bodyDiv w:val="1"/>
      <w:marLeft w:val="0"/>
      <w:marRight w:val="0"/>
      <w:marTop w:val="0"/>
      <w:marBottom w:val="0"/>
      <w:divBdr>
        <w:top w:val="none" w:sz="0" w:space="0" w:color="auto"/>
        <w:left w:val="none" w:sz="0" w:space="0" w:color="auto"/>
        <w:bottom w:val="none" w:sz="0" w:space="0" w:color="auto"/>
        <w:right w:val="none" w:sz="0" w:space="0" w:color="auto"/>
      </w:divBdr>
      <w:divsChild>
        <w:div w:id="1488740316">
          <w:marLeft w:val="0"/>
          <w:marRight w:val="0"/>
          <w:marTop w:val="0"/>
          <w:marBottom w:val="0"/>
          <w:divBdr>
            <w:top w:val="none" w:sz="0" w:space="0" w:color="auto"/>
            <w:left w:val="none" w:sz="0" w:space="0" w:color="auto"/>
            <w:bottom w:val="none" w:sz="0" w:space="0" w:color="auto"/>
            <w:right w:val="none" w:sz="0" w:space="0" w:color="auto"/>
          </w:divBdr>
        </w:div>
      </w:divsChild>
    </w:div>
    <w:div w:id="520166237">
      <w:bodyDiv w:val="1"/>
      <w:marLeft w:val="0"/>
      <w:marRight w:val="0"/>
      <w:marTop w:val="0"/>
      <w:marBottom w:val="0"/>
      <w:divBdr>
        <w:top w:val="none" w:sz="0" w:space="0" w:color="auto"/>
        <w:left w:val="none" w:sz="0" w:space="0" w:color="auto"/>
        <w:bottom w:val="none" w:sz="0" w:space="0" w:color="auto"/>
        <w:right w:val="none" w:sz="0" w:space="0" w:color="auto"/>
      </w:divBdr>
    </w:div>
    <w:div w:id="535851581">
      <w:bodyDiv w:val="1"/>
      <w:marLeft w:val="0"/>
      <w:marRight w:val="0"/>
      <w:marTop w:val="0"/>
      <w:marBottom w:val="0"/>
      <w:divBdr>
        <w:top w:val="none" w:sz="0" w:space="0" w:color="auto"/>
        <w:left w:val="none" w:sz="0" w:space="0" w:color="auto"/>
        <w:bottom w:val="none" w:sz="0" w:space="0" w:color="auto"/>
        <w:right w:val="none" w:sz="0" w:space="0" w:color="auto"/>
      </w:divBdr>
    </w:div>
    <w:div w:id="556742965">
      <w:bodyDiv w:val="1"/>
      <w:marLeft w:val="0"/>
      <w:marRight w:val="0"/>
      <w:marTop w:val="0"/>
      <w:marBottom w:val="0"/>
      <w:divBdr>
        <w:top w:val="none" w:sz="0" w:space="0" w:color="auto"/>
        <w:left w:val="none" w:sz="0" w:space="0" w:color="auto"/>
        <w:bottom w:val="none" w:sz="0" w:space="0" w:color="auto"/>
        <w:right w:val="none" w:sz="0" w:space="0" w:color="auto"/>
      </w:divBdr>
      <w:divsChild>
        <w:div w:id="400256315">
          <w:marLeft w:val="0"/>
          <w:marRight w:val="0"/>
          <w:marTop w:val="0"/>
          <w:marBottom w:val="0"/>
          <w:divBdr>
            <w:top w:val="none" w:sz="0" w:space="0" w:color="auto"/>
            <w:left w:val="none" w:sz="0" w:space="0" w:color="auto"/>
            <w:bottom w:val="none" w:sz="0" w:space="0" w:color="auto"/>
            <w:right w:val="none" w:sz="0" w:space="0" w:color="auto"/>
          </w:divBdr>
        </w:div>
        <w:div w:id="1167133587">
          <w:marLeft w:val="0"/>
          <w:marRight w:val="0"/>
          <w:marTop w:val="0"/>
          <w:marBottom w:val="0"/>
          <w:divBdr>
            <w:top w:val="none" w:sz="0" w:space="0" w:color="auto"/>
            <w:left w:val="none" w:sz="0" w:space="0" w:color="auto"/>
            <w:bottom w:val="none" w:sz="0" w:space="0" w:color="auto"/>
            <w:right w:val="none" w:sz="0" w:space="0" w:color="auto"/>
          </w:divBdr>
        </w:div>
        <w:div w:id="1583100806">
          <w:marLeft w:val="0"/>
          <w:marRight w:val="0"/>
          <w:marTop w:val="0"/>
          <w:marBottom w:val="0"/>
          <w:divBdr>
            <w:top w:val="none" w:sz="0" w:space="0" w:color="auto"/>
            <w:left w:val="none" w:sz="0" w:space="0" w:color="auto"/>
            <w:bottom w:val="none" w:sz="0" w:space="0" w:color="auto"/>
            <w:right w:val="none" w:sz="0" w:space="0" w:color="auto"/>
          </w:divBdr>
        </w:div>
      </w:divsChild>
    </w:div>
    <w:div w:id="582493219">
      <w:bodyDiv w:val="1"/>
      <w:marLeft w:val="0"/>
      <w:marRight w:val="0"/>
      <w:marTop w:val="0"/>
      <w:marBottom w:val="0"/>
      <w:divBdr>
        <w:top w:val="none" w:sz="0" w:space="0" w:color="auto"/>
        <w:left w:val="none" w:sz="0" w:space="0" w:color="auto"/>
        <w:bottom w:val="none" w:sz="0" w:space="0" w:color="auto"/>
        <w:right w:val="none" w:sz="0" w:space="0" w:color="auto"/>
      </w:divBdr>
    </w:div>
    <w:div w:id="585848146">
      <w:bodyDiv w:val="1"/>
      <w:marLeft w:val="0"/>
      <w:marRight w:val="0"/>
      <w:marTop w:val="0"/>
      <w:marBottom w:val="0"/>
      <w:divBdr>
        <w:top w:val="none" w:sz="0" w:space="0" w:color="auto"/>
        <w:left w:val="none" w:sz="0" w:space="0" w:color="auto"/>
        <w:bottom w:val="none" w:sz="0" w:space="0" w:color="auto"/>
        <w:right w:val="none" w:sz="0" w:space="0" w:color="auto"/>
      </w:divBdr>
    </w:div>
    <w:div w:id="599797908">
      <w:bodyDiv w:val="1"/>
      <w:marLeft w:val="0"/>
      <w:marRight w:val="0"/>
      <w:marTop w:val="0"/>
      <w:marBottom w:val="0"/>
      <w:divBdr>
        <w:top w:val="none" w:sz="0" w:space="0" w:color="auto"/>
        <w:left w:val="none" w:sz="0" w:space="0" w:color="auto"/>
        <w:bottom w:val="none" w:sz="0" w:space="0" w:color="auto"/>
        <w:right w:val="none" w:sz="0" w:space="0" w:color="auto"/>
      </w:divBdr>
    </w:div>
    <w:div w:id="666711186">
      <w:bodyDiv w:val="1"/>
      <w:marLeft w:val="0"/>
      <w:marRight w:val="0"/>
      <w:marTop w:val="0"/>
      <w:marBottom w:val="0"/>
      <w:divBdr>
        <w:top w:val="none" w:sz="0" w:space="0" w:color="auto"/>
        <w:left w:val="none" w:sz="0" w:space="0" w:color="auto"/>
        <w:bottom w:val="none" w:sz="0" w:space="0" w:color="auto"/>
        <w:right w:val="none" w:sz="0" w:space="0" w:color="auto"/>
      </w:divBdr>
    </w:div>
    <w:div w:id="775297749">
      <w:bodyDiv w:val="1"/>
      <w:marLeft w:val="0"/>
      <w:marRight w:val="0"/>
      <w:marTop w:val="0"/>
      <w:marBottom w:val="0"/>
      <w:divBdr>
        <w:top w:val="none" w:sz="0" w:space="0" w:color="auto"/>
        <w:left w:val="none" w:sz="0" w:space="0" w:color="auto"/>
        <w:bottom w:val="none" w:sz="0" w:space="0" w:color="auto"/>
        <w:right w:val="none" w:sz="0" w:space="0" w:color="auto"/>
      </w:divBdr>
      <w:divsChild>
        <w:div w:id="2112045068">
          <w:marLeft w:val="0"/>
          <w:marRight w:val="0"/>
          <w:marTop w:val="0"/>
          <w:marBottom w:val="0"/>
          <w:divBdr>
            <w:top w:val="none" w:sz="0" w:space="0" w:color="auto"/>
            <w:left w:val="none" w:sz="0" w:space="0" w:color="auto"/>
            <w:bottom w:val="none" w:sz="0" w:space="0" w:color="auto"/>
            <w:right w:val="none" w:sz="0" w:space="0" w:color="auto"/>
          </w:divBdr>
          <w:divsChild>
            <w:div w:id="1777481235">
              <w:marLeft w:val="0"/>
              <w:marRight w:val="0"/>
              <w:marTop w:val="0"/>
              <w:marBottom w:val="0"/>
              <w:divBdr>
                <w:top w:val="none" w:sz="0" w:space="0" w:color="auto"/>
                <w:left w:val="none" w:sz="0" w:space="0" w:color="auto"/>
                <w:bottom w:val="none" w:sz="0" w:space="0" w:color="auto"/>
                <w:right w:val="none" w:sz="0" w:space="0" w:color="auto"/>
              </w:divBdr>
              <w:divsChild>
                <w:div w:id="1474130267">
                  <w:marLeft w:val="0"/>
                  <w:marRight w:val="0"/>
                  <w:marTop w:val="0"/>
                  <w:marBottom w:val="0"/>
                  <w:divBdr>
                    <w:top w:val="none" w:sz="0" w:space="0" w:color="auto"/>
                    <w:left w:val="none" w:sz="0" w:space="0" w:color="auto"/>
                    <w:bottom w:val="none" w:sz="0" w:space="0" w:color="auto"/>
                    <w:right w:val="none" w:sz="0" w:space="0" w:color="auto"/>
                  </w:divBdr>
                  <w:divsChild>
                    <w:div w:id="86928130">
                      <w:marLeft w:val="0"/>
                      <w:marRight w:val="0"/>
                      <w:marTop w:val="0"/>
                      <w:marBottom w:val="0"/>
                      <w:divBdr>
                        <w:top w:val="none" w:sz="0" w:space="0" w:color="auto"/>
                        <w:left w:val="none" w:sz="0" w:space="0" w:color="auto"/>
                        <w:bottom w:val="none" w:sz="0" w:space="0" w:color="auto"/>
                        <w:right w:val="none" w:sz="0" w:space="0" w:color="auto"/>
                      </w:divBdr>
                      <w:divsChild>
                        <w:div w:id="728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561464">
      <w:bodyDiv w:val="1"/>
      <w:marLeft w:val="0"/>
      <w:marRight w:val="0"/>
      <w:marTop w:val="0"/>
      <w:marBottom w:val="0"/>
      <w:divBdr>
        <w:top w:val="none" w:sz="0" w:space="0" w:color="auto"/>
        <w:left w:val="none" w:sz="0" w:space="0" w:color="auto"/>
        <w:bottom w:val="none" w:sz="0" w:space="0" w:color="auto"/>
        <w:right w:val="none" w:sz="0" w:space="0" w:color="auto"/>
      </w:divBdr>
    </w:div>
    <w:div w:id="1014042023">
      <w:bodyDiv w:val="1"/>
      <w:marLeft w:val="0"/>
      <w:marRight w:val="0"/>
      <w:marTop w:val="0"/>
      <w:marBottom w:val="0"/>
      <w:divBdr>
        <w:top w:val="none" w:sz="0" w:space="0" w:color="auto"/>
        <w:left w:val="none" w:sz="0" w:space="0" w:color="auto"/>
        <w:bottom w:val="none" w:sz="0" w:space="0" w:color="auto"/>
        <w:right w:val="none" w:sz="0" w:space="0" w:color="auto"/>
      </w:divBdr>
    </w:div>
    <w:div w:id="1016349275">
      <w:bodyDiv w:val="1"/>
      <w:marLeft w:val="0"/>
      <w:marRight w:val="0"/>
      <w:marTop w:val="0"/>
      <w:marBottom w:val="0"/>
      <w:divBdr>
        <w:top w:val="none" w:sz="0" w:space="0" w:color="auto"/>
        <w:left w:val="none" w:sz="0" w:space="0" w:color="auto"/>
        <w:bottom w:val="none" w:sz="0" w:space="0" w:color="auto"/>
        <w:right w:val="none" w:sz="0" w:space="0" w:color="auto"/>
      </w:divBdr>
    </w:div>
    <w:div w:id="1020857919">
      <w:bodyDiv w:val="1"/>
      <w:marLeft w:val="0"/>
      <w:marRight w:val="0"/>
      <w:marTop w:val="0"/>
      <w:marBottom w:val="0"/>
      <w:divBdr>
        <w:top w:val="none" w:sz="0" w:space="0" w:color="auto"/>
        <w:left w:val="none" w:sz="0" w:space="0" w:color="auto"/>
        <w:bottom w:val="none" w:sz="0" w:space="0" w:color="auto"/>
        <w:right w:val="none" w:sz="0" w:space="0" w:color="auto"/>
      </w:divBdr>
    </w:div>
    <w:div w:id="1110197389">
      <w:bodyDiv w:val="1"/>
      <w:marLeft w:val="0"/>
      <w:marRight w:val="0"/>
      <w:marTop w:val="0"/>
      <w:marBottom w:val="0"/>
      <w:divBdr>
        <w:top w:val="none" w:sz="0" w:space="0" w:color="auto"/>
        <w:left w:val="none" w:sz="0" w:space="0" w:color="auto"/>
        <w:bottom w:val="none" w:sz="0" w:space="0" w:color="auto"/>
        <w:right w:val="none" w:sz="0" w:space="0" w:color="auto"/>
      </w:divBdr>
    </w:div>
    <w:div w:id="1128276323">
      <w:bodyDiv w:val="1"/>
      <w:marLeft w:val="0"/>
      <w:marRight w:val="0"/>
      <w:marTop w:val="0"/>
      <w:marBottom w:val="0"/>
      <w:divBdr>
        <w:top w:val="none" w:sz="0" w:space="0" w:color="auto"/>
        <w:left w:val="none" w:sz="0" w:space="0" w:color="auto"/>
        <w:bottom w:val="none" w:sz="0" w:space="0" w:color="auto"/>
        <w:right w:val="none" w:sz="0" w:space="0" w:color="auto"/>
      </w:divBdr>
    </w:div>
    <w:div w:id="1184055601">
      <w:bodyDiv w:val="1"/>
      <w:marLeft w:val="0"/>
      <w:marRight w:val="0"/>
      <w:marTop w:val="0"/>
      <w:marBottom w:val="0"/>
      <w:divBdr>
        <w:top w:val="none" w:sz="0" w:space="0" w:color="auto"/>
        <w:left w:val="none" w:sz="0" w:space="0" w:color="auto"/>
        <w:bottom w:val="none" w:sz="0" w:space="0" w:color="auto"/>
        <w:right w:val="none" w:sz="0" w:space="0" w:color="auto"/>
      </w:divBdr>
    </w:div>
    <w:div w:id="1400204168">
      <w:bodyDiv w:val="1"/>
      <w:marLeft w:val="0"/>
      <w:marRight w:val="0"/>
      <w:marTop w:val="0"/>
      <w:marBottom w:val="0"/>
      <w:divBdr>
        <w:top w:val="none" w:sz="0" w:space="0" w:color="auto"/>
        <w:left w:val="none" w:sz="0" w:space="0" w:color="auto"/>
        <w:bottom w:val="none" w:sz="0" w:space="0" w:color="auto"/>
        <w:right w:val="none" w:sz="0" w:space="0" w:color="auto"/>
      </w:divBdr>
    </w:div>
    <w:div w:id="1402219151">
      <w:bodyDiv w:val="1"/>
      <w:marLeft w:val="0"/>
      <w:marRight w:val="0"/>
      <w:marTop w:val="0"/>
      <w:marBottom w:val="0"/>
      <w:divBdr>
        <w:top w:val="none" w:sz="0" w:space="0" w:color="auto"/>
        <w:left w:val="none" w:sz="0" w:space="0" w:color="auto"/>
        <w:bottom w:val="none" w:sz="0" w:space="0" w:color="auto"/>
        <w:right w:val="none" w:sz="0" w:space="0" w:color="auto"/>
      </w:divBdr>
    </w:div>
    <w:div w:id="1424228601">
      <w:bodyDiv w:val="1"/>
      <w:marLeft w:val="0"/>
      <w:marRight w:val="0"/>
      <w:marTop w:val="0"/>
      <w:marBottom w:val="0"/>
      <w:divBdr>
        <w:top w:val="none" w:sz="0" w:space="0" w:color="auto"/>
        <w:left w:val="none" w:sz="0" w:space="0" w:color="auto"/>
        <w:bottom w:val="none" w:sz="0" w:space="0" w:color="auto"/>
        <w:right w:val="none" w:sz="0" w:space="0" w:color="auto"/>
      </w:divBdr>
    </w:div>
    <w:div w:id="1433014976">
      <w:bodyDiv w:val="1"/>
      <w:marLeft w:val="0"/>
      <w:marRight w:val="0"/>
      <w:marTop w:val="0"/>
      <w:marBottom w:val="0"/>
      <w:divBdr>
        <w:top w:val="none" w:sz="0" w:space="0" w:color="auto"/>
        <w:left w:val="none" w:sz="0" w:space="0" w:color="auto"/>
        <w:bottom w:val="none" w:sz="0" w:space="0" w:color="auto"/>
        <w:right w:val="none" w:sz="0" w:space="0" w:color="auto"/>
      </w:divBdr>
    </w:div>
    <w:div w:id="1578898493">
      <w:bodyDiv w:val="1"/>
      <w:marLeft w:val="0"/>
      <w:marRight w:val="0"/>
      <w:marTop w:val="0"/>
      <w:marBottom w:val="0"/>
      <w:divBdr>
        <w:top w:val="none" w:sz="0" w:space="0" w:color="auto"/>
        <w:left w:val="none" w:sz="0" w:space="0" w:color="auto"/>
        <w:bottom w:val="none" w:sz="0" w:space="0" w:color="auto"/>
        <w:right w:val="none" w:sz="0" w:space="0" w:color="auto"/>
      </w:divBdr>
    </w:div>
    <w:div w:id="1582249545">
      <w:bodyDiv w:val="1"/>
      <w:marLeft w:val="0"/>
      <w:marRight w:val="0"/>
      <w:marTop w:val="0"/>
      <w:marBottom w:val="0"/>
      <w:divBdr>
        <w:top w:val="none" w:sz="0" w:space="0" w:color="auto"/>
        <w:left w:val="none" w:sz="0" w:space="0" w:color="auto"/>
        <w:bottom w:val="none" w:sz="0" w:space="0" w:color="auto"/>
        <w:right w:val="none" w:sz="0" w:space="0" w:color="auto"/>
      </w:divBdr>
    </w:div>
    <w:div w:id="1591770217">
      <w:bodyDiv w:val="1"/>
      <w:marLeft w:val="0"/>
      <w:marRight w:val="0"/>
      <w:marTop w:val="0"/>
      <w:marBottom w:val="0"/>
      <w:divBdr>
        <w:top w:val="none" w:sz="0" w:space="0" w:color="auto"/>
        <w:left w:val="none" w:sz="0" w:space="0" w:color="auto"/>
        <w:bottom w:val="none" w:sz="0" w:space="0" w:color="auto"/>
        <w:right w:val="none" w:sz="0" w:space="0" w:color="auto"/>
      </w:divBdr>
    </w:div>
    <w:div w:id="1620910212">
      <w:bodyDiv w:val="1"/>
      <w:marLeft w:val="0"/>
      <w:marRight w:val="0"/>
      <w:marTop w:val="0"/>
      <w:marBottom w:val="0"/>
      <w:divBdr>
        <w:top w:val="none" w:sz="0" w:space="0" w:color="auto"/>
        <w:left w:val="none" w:sz="0" w:space="0" w:color="auto"/>
        <w:bottom w:val="none" w:sz="0" w:space="0" w:color="auto"/>
        <w:right w:val="none" w:sz="0" w:space="0" w:color="auto"/>
      </w:divBdr>
    </w:div>
    <w:div w:id="1694650500">
      <w:bodyDiv w:val="1"/>
      <w:marLeft w:val="0"/>
      <w:marRight w:val="0"/>
      <w:marTop w:val="0"/>
      <w:marBottom w:val="0"/>
      <w:divBdr>
        <w:top w:val="none" w:sz="0" w:space="0" w:color="auto"/>
        <w:left w:val="none" w:sz="0" w:space="0" w:color="auto"/>
        <w:bottom w:val="none" w:sz="0" w:space="0" w:color="auto"/>
        <w:right w:val="none" w:sz="0" w:space="0" w:color="auto"/>
      </w:divBdr>
    </w:div>
    <w:div w:id="1813448164">
      <w:bodyDiv w:val="1"/>
      <w:marLeft w:val="0"/>
      <w:marRight w:val="0"/>
      <w:marTop w:val="0"/>
      <w:marBottom w:val="0"/>
      <w:divBdr>
        <w:top w:val="none" w:sz="0" w:space="0" w:color="auto"/>
        <w:left w:val="none" w:sz="0" w:space="0" w:color="auto"/>
        <w:bottom w:val="none" w:sz="0" w:space="0" w:color="auto"/>
        <w:right w:val="none" w:sz="0" w:space="0" w:color="auto"/>
      </w:divBdr>
    </w:div>
    <w:div w:id="1894733247">
      <w:bodyDiv w:val="1"/>
      <w:marLeft w:val="0"/>
      <w:marRight w:val="0"/>
      <w:marTop w:val="0"/>
      <w:marBottom w:val="0"/>
      <w:divBdr>
        <w:top w:val="none" w:sz="0" w:space="0" w:color="auto"/>
        <w:left w:val="none" w:sz="0" w:space="0" w:color="auto"/>
        <w:bottom w:val="none" w:sz="0" w:space="0" w:color="auto"/>
        <w:right w:val="none" w:sz="0" w:space="0" w:color="auto"/>
      </w:divBdr>
    </w:div>
    <w:div w:id="1967275908">
      <w:bodyDiv w:val="1"/>
      <w:marLeft w:val="0"/>
      <w:marRight w:val="0"/>
      <w:marTop w:val="0"/>
      <w:marBottom w:val="0"/>
      <w:divBdr>
        <w:top w:val="none" w:sz="0" w:space="0" w:color="auto"/>
        <w:left w:val="none" w:sz="0" w:space="0" w:color="auto"/>
        <w:bottom w:val="none" w:sz="0" w:space="0" w:color="auto"/>
        <w:right w:val="none" w:sz="0" w:space="0" w:color="auto"/>
      </w:divBdr>
    </w:div>
    <w:div w:id="2036612945">
      <w:bodyDiv w:val="1"/>
      <w:marLeft w:val="0"/>
      <w:marRight w:val="0"/>
      <w:marTop w:val="0"/>
      <w:marBottom w:val="0"/>
      <w:divBdr>
        <w:top w:val="none" w:sz="0" w:space="0" w:color="auto"/>
        <w:left w:val="none" w:sz="0" w:space="0" w:color="auto"/>
        <w:bottom w:val="none" w:sz="0" w:space="0" w:color="auto"/>
        <w:right w:val="none" w:sz="0" w:space="0" w:color="auto"/>
      </w:divBdr>
    </w:div>
    <w:div w:id="2099909982">
      <w:bodyDiv w:val="1"/>
      <w:marLeft w:val="0"/>
      <w:marRight w:val="0"/>
      <w:marTop w:val="0"/>
      <w:marBottom w:val="0"/>
      <w:divBdr>
        <w:top w:val="none" w:sz="0" w:space="0" w:color="auto"/>
        <w:left w:val="none" w:sz="0" w:space="0" w:color="auto"/>
        <w:bottom w:val="none" w:sz="0" w:space="0" w:color="auto"/>
        <w:right w:val="none" w:sz="0" w:space="0" w:color="auto"/>
      </w:divBdr>
    </w:div>
    <w:div w:id="2108499480">
      <w:bodyDiv w:val="1"/>
      <w:marLeft w:val="0"/>
      <w:marRight w:val="0"/>
      <w:marTop w:val="0"/>
      <w:marBottom w:val="0"/>
      <w:divBdr>
        <w:top w:val="none" w:sz="0" w:space="0" w:color="auto"/>
        <w:left w:val="none" w:sz="0" w:space="0" w:color="auto"/>
        <w:bottom w:val="none" w:sz="0" w:space="0" w:color="auto"/>
        <w:right w:val="none" w:sz="0" w:space="0" w:color="auto"/>
      </w:divBdr>
      <w:divsChild>
        <w:div w:id="1577202365">
          <w:marLeft w:val="0"/>
          <w:marRight w:val="0"/>
          <w:marTop w:val="0"/>
          <w:marBottom w:val="0"/>
          <w:divBdr>
            <w:top w:val="none" w:sz="0" w:space="0" w:color="auto"/>
            <w:left w:val="none" w:sz="0" w:space="0" w:color="auto"/>
            <w:bottom w:val="none" w:sz="0" w:space="0" w:color="auto"/>
            <w:right w:val="none" w:sz="0" w:space="0" w:color="auto"/>
          </w:divBdr>
        </w:div>
        <w:div w:id="116726985">
          <w:marLeft w:val="0"/>
          <w:marRight w:val="0"/>
          <w:marTop w:val="150"/>
          <w:marBottom w:val="225"/>
          <w:divBdr>
            <w:top w:val="none" w:sz="0" w:space="0" w:color="auto"/>
            <w:left w:val="none" w:sz="0" w:space="0" w:color="auto"/>
            <w:bottom w:val="none" w:sz="0" w:space="0" w:color="auto"/>
            <w:right w:val="none" w:sz="0" w:space="0" w:color="auto"/>
          </w:divBdr>
        </w:div>
        <w:div w:id="138367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Rainbow\Standaard%20Rapport_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07667-A2CB-45EC-89C6-FBF60C0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Standaard Rapport_met logo.dotx</Template>
  <TotalTime>388</TotalTime>
  <Pages>1</Pages>
  <Words>604</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Rainbow Solutions BV</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Ernst-Jan van de Geijn</dc:creator>
  <cp:lastModifiedBy>Ernst-Jan van de Geijn</cp:lastModifiedBy>
  <cp:revision>14</cp:revision>
  <cp:lastPrinted>2014-04-22T14:27:00Z</cp:lastPrinted>
  <dcterms:created xsi:type="dcterms:W3CDTF">2015-12-08T15:13:00Z</dcterms:created>
  <dcterms:modified xsi:type="dcterms:W3CDTF">2017-03-29T07:37:00Z</dcterms:modified>
</cp:coreProperties>
</file>